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55062C53" w:rsidR="009675C3" w:rsidRPr="002A00C3" w:rsidRDefault="0090194F"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l-GR" w:eastAsia="zh-CN"/>
              </w:rPr>
              <mc:AlternateContent>
                <mc:Choice Requires="wps">
                  <w:drawing>
                    <wp:anchor distT="0" distB="0" distL="114300" distR="114300" simplePos="0" relativeHeight="251659264" behindDoc="0" locked="0" layoutInCell="1" allowOverlap="1" wp14:anchorId="5AFC8AB4" wp14:editId="311BB554">
                      <wp:simplePos x="0" y="0"/>
                      <wp:positionH relativeFrom="column">
                        <wp:posOffset>493395</wp:posOffset>
                      </wp:positionH>
                      <wp:positionV relativeFrom="paragraph">
                        <wp:posOffset>-742950</wp:posOffset>
                      </wp:positionV>
                      <wp:extent cx="4029075" cy="5905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590550"/>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526D6341" w:rsidR="00C418D6" w:rsidRPr="0090194F" w:rsidRDefault="0090194F" w:rsidP="00637D8C">
                                  <w:pPr>
                                    <w:spacing w:after="120" w:line="240" w:lineRule="auto"/>
                                    <w:ind w:right="28"/>
                                    <w:jc w:val="center"/>
                                    <w:rPr>
                                      <w:rFonts w:ascii="Verdana" w:eastAsia="Times New Roman" w:hAnsi="Verdana" w:cs="Arial"/>
                                      <w:b/>
                                      <w:color w:val="002060"/>
                                      <w:sz w:val="28"/>
                                      <w:szCs w:val="28"/>
                                      <w:lang w:val="en-GB"/>
                                    </w:rPr>
                                  </w:pPr>
                                  <w:r w:rsidRPr="0090194F">
                                    <w:rPr>
                                      <w:rFonts w:ascii="Verdana" w:eastAsia="Times New Roman" w:hAnsi="Verdana" w:cs="Arial"/>
                                      <w:b/>
                                      <w:color w:val="002060"/>
                                      <w:sz w:val="28"/>
                                      <w:szCs w:val="28"/>
                                      <w:lang w:val="en-GB"/>
                                    </w:rPr>
                                    <w:t>Exchange students for studies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85pt;margin-top:-58.5pt;width:317.2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526D6341" w:rsidR="00C418D6" w:rsidRPr="0090194F" w:rsidRDefault="0090194F" w:rsidP="00637D8C">
                            <w:pPr>
                              <w:spacing w:after="120" w:line="240" w:lineRule="auto"/>
                              <w:ind w:right="28"/>
                              <w:jc w:val="center"/>
                              <w:rPr>
                                <w:rFonts w:ascii="Verdana" w:eastAsia="Times New Roman" w:hAnsi="Verdana" w:cs="Arial"/>
                                <w:b/>
                                <w:color w:val="002060"/>
                                <w:sz w:val="28"/>
                                <w:szCs w:val="28"/>
                                <w:lang w:val="en-GB"/>
                              </w:rPr>
                            </w:pPr>
                            <w:r w:rsidRPr="0090194F">
                              <w:rPr>
                                <w:rFonts w:ascii="Verdana" w:eastAsia="Times New Roman" w:hAnsi="Verdana" w:cs="Arial"/>
                                <w:b/>
                                <w:color w:val="002060"/>
                                <w:sz w:val="28"/>
                                <w:szCs w:val="28"/>
                                <w:lang w:val="en-GB"/>
                              </w:rPr>
                              <w:t>Exchange students for studies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03EDCE0B"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90194F" w:rsidRPr="002A00C3" w14:paraId="69DC9F79" w14:textId="77777777" w:rsidTr="0090194F">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90194F" w:rsidRPr="002A00C3" w:rsidRDefault="0090194F"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90194F" w:rsidRPr="002A00C3" w:rsidRDefault="0090194F"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90194F" w:rsidRPr="002A00C3" w:rsidRDefault="0090194F"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90194F" w:rsidRPr="002A00C3" w:rsidRDefault="0090194F"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6B9BCFC4" w:rsidR="0090194F" w:rsidRPr="002A00C3" w:rsidRDefault="0090194F"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gridSpan w:val="2"/>
            <w:tcBorders>
              <w:top w:val="double" w:sz="6" w:space="0" w:color="auto"/>
              <w:left w:val="nil"/>
              <w:bottom w:val="single" w:sz="8" w:space="0" w:color="auto"/>
              <w:right w:val="single" w:sz="8" w:space="0" w:color="auto"/>
            </w:tcBorders>
            <w:shd w:val="clear" w:color="auto" w:fill="auto"/>
            <w:vAlign w:val="bottom"/>
          </w:tcPr>
          <w:p w14:paraId="69DC9F75" w14:textId="537E770E" w:rsidR="0090194F" w:rsidRPr="002A00C3" w:rsidRDefault="0090194F"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1276" w:type="dxa"/>
            <w:gridSpan w:val="2"/>
            <w:tcBorders>
              <w:top w:val="double" w:sz="6" w:space="0" w:color="auto"/>
              <w:left w:val="nil"/>
              <w:bottom w:val="single" w:sz="8" w:space="0" w:color="auto"/>
              <w:right w:val="single" w:sz="8" w:space="0" w:color="auto"/>
            </w:tcBorders>
            <w:shd w:val="clear" w:color="auto" w:fill="auto"/>
            <w:vAlign w:val="bottom"/>
          </w:tcPr>
          <w:p w14:paraId="69DC9F76" w14:textId="48335771" w:rsidR="0090194F" w:rsidRPr="002A00C3" w:rsidRDefault="0090194F" w:rsidP="00E75EAB">
            <w:pPr>
              <w:spacing w:after="0" w:line="240" w:lineRule="auto"/>
              <w:jc w:val="center"/>
              <w:rPr>
                <w:rFonts w:ascii="Calibri" w:eastAsia="Times New Roman" w:hAnsi="Calibri" w:cs="Times New Roman"/>
                <w:b/>
                <w:bCs/>
                <w:color w:val="000000"/>
                <w:sz w:val="16"/>
                <w:szCs w:val="16"/>
                <w:lang w:val="en-GB" w:eastAsia="en-GB"/>
              </w:rPr>
            </w:pP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90194F" w:rsidRPr="002A00C3" w:rsidRDefault="0090194F"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4"/>
            </w:r>
            <w:r w:rsidRPr="002A00C3">
              <w:rPr>
                <w:rFonts w:ascii="Calibri" w:eastAsia="Times New Roman" w:hAnsi="Calibri" w:cs="Times New Roman"/>
                <w:b/>
                <w:bCs/>
                <w:color w:val="000000"/>
                <w:sz w:val="16"/>
                <w:szCs w:val="16"/>
                <w:lang w:val="en-GB" w:eastAsia="en-GB"/>
              </w:rPr>
              <w:t>; email; phone</w:t>
            </w:r>
          </w:p>
        </w:tc>
      </w:tr>
      <w:tr w:rsidR="0090194F" w:rsidRPr="002A00C3" w14:paraId="69DC9F84" w14:textId="77777777" w:rsidTr="0090194F">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90194F" w:rsidRPr="002A00C3" w:rsidRDefault="0090194F"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90194F" w:rsidRPr="002A00C3" w:rsidRDefault="0090194F"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90194F" w:rsidRPr="002A00C3" w:rsidRDefault="0090194F"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90194F" w:rsidRPr="002A00C3" w:rsidRDefault="0090194F"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7F" w14:textId="77777777" w:rsidR="0090194F" w:rsidRPr="002A00C3" w:rsidRDefault="0090194F"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80" w14:textId="76360A62" w:rsidR="0090194F" w:rsidRPr="002A00C3" w:rsidRDefault="0090194F"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90194F" w:rsidRPr="002A00C3" w:rsidRDefault="0090194F" w:rsidP="00E75EAB">
            <w:pPr>
              <w:spacing w:after="0" w:line="240" w:lineRule="auto"/>
              <w:jc w:val="center"/>
              <w:rPr>
                <w:rFonts w:ascii="Calibri" w:eastAsia="Times New Roman" w:hAnsi="Calibri" w:cs="Times New Roman"/>
                <w:color w:val="000000"/>
                <w:sz w:val="16"/>
                <w:szCs w:val="16"/>
                <w:lang w:val="en-GB" w:eastAsia="en-GB"/>
              </w:rPr>
            </w:pPr>
          </w:p>
        </w:tc>
      </w:tr>
      <w:tr w:rsidR="0090194F" w:rsidRPr="002A00C3" w14:paraId="69DC9F8E" w14:textId="77777777" w:rsidTr="0090194F">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90194F" w:rsidRPr="002A00C3" w:rsidRDefault="0090194F"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90194F" w:rsidRPr="002A00C3" w:rsidRDefault="0090194F"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90194F" w:rsidRPr="002A00C3" w:rsidRDefault="0090194F"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90194F" w:rsidRPr="002A00C3" w:rsidRDefault="0090194F"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35AA40A8" w:rsidR="0090194F" w:rsidRPr="002A00C3" w:rsidRDefault="0090194F"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gridSpan w:val="2"/>
            <w:tcBorders>
              <w:top w:val="double" w:sz="6" w:space="0" w:color="auto"/>
              <w:left w:val="nil"/>
              <w:bottom w:val="single" w:sz="8" w:space="0" w:color="auto"/>
              <w:right w:val="single" w:sz="8" w:space="0" w:color="auto"/>
            </w:tcBorders>
            <w:shd w:val="clear" w:color="auto" w:fill="auto"/>
            <w:vAlign w:val="bottom"/>
          </w:tcPr>
          <w:p w14:paraId="69DC9F8A" w14:textId="5F7F4E70" w:rsidR="0090194F" w:rsidRPr="002A00C3" w:rsidRDefault="0090194F"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1276" w:type="dxa"/>
            <w:gridSpan w:val="2"/>
            <w:tcBorders>
              <w:top w:val="double" w:sz="6" w:space="0" w:color="auto"/>
              <w:left w:val="nil"/>
              <w:bottom w:val="single" w:sz="8" w:space="0" w:color="auto"/>
              <w:right w:val="single" w:sz="8" w:space="0" w:color="auto"/>
            </w:tcBorders>
            <w:shd w:val="clear" w:color="auto" w:fill="auto"/>
            <w:vAlign w:val="bottom"/>
          </w:tcPr>
          <w:p w14:paraId="69DC9F8B" w14:textId="619CAF1A" w:rsidR="0090194F" w:rsidRPr="002A00C3" w:rsidRDefault="0090194F" w:rsidP="00E75EAB">
            <w:pPr>
              <w:spacing w:after="0" w:line="240" w:lineRule="auto"/>
              <w:jc w:val="center"/>
              <w:rPr>
                <w:rFonts w:ascii="Calibri" w:eastAsia="Times New Roman" w:hAnsi="Calibri" w:cs="Times New Roman"/>
                <w:b/>
                <w:bCs/>
                <w:color w:val="000000"/>
                <w:sz w:val="16"/>
                <w:szCs w:val="16"/>
                <w:lang w:val="en-GB" w:eastAsia="en-GB"/>
              </w:rPr>
            </w:pP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90194F" w:rsidRPr="002A00C3" w:rsidRDefault="0090194F"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90194F"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90194F" w:rsidRPr="002A00C3" w:rsidRDefault="0090194F"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90194F" w:rsidRPr="002A00C3" w:rsidRDefault="0090194F"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90194F" w:rsidRPr="002A00C3" w:rsidRDefault="0090194F"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90194F" w:rsidRPr="002A00C3" w:rsidRDefault="0090194F"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90194F" w:rsidRPr="002A00C3" w:rsidRDefault="0090194F"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90194F" w:rsidRPr="002A00C3" w:rsidRDefault="0090194F"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90194F" w:rsidRPr="002A00C3" w:rsidRDefault="0090194F"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90194F" w:rsidRPr="002A00C3" w:rsidRDefault="0090194F" w:rsidP="00E75EAB">
            <w:pPr>
              <w:spacing w:after="0" w:line="240" w:lineRule="auto"/>
              <w:jc w:val="center"/>
              <w:rPr>
                <w:rFonts w:ascii="Calibri" w:eastAsia="Times New Roman" w:hAnsi="Calibri" w:cs="Times New Roman"/>
                <w:color w:val="000000"/>
                <w:sz w:val="16"/>
                <w:szCs w:val="16"/>
                <w:lang w:val="en-GB" w:eastAsia="en-GB"/>
              </w:rPr>
            </w:pPr>
          </w:p>
        </w:tc>
      </w:tr>
      <w:tr w:rsidR="0090194F"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90194F" w:rsidRPr="002A00C3" w:rsidRDefault="0090194F" w:rsidP="00B57D80">
            <w:pPr>
              <w:spacing w:after="0" w:line="240" w:lineRule="auto"/>
              <w:rPr>
                <w:rFonts w:ascii="Calibri" w:eastAsia="Times New Roman" w:hAnsi="Calibri" w:cs="Times New Roman"/>
                <w:color w:val="000000"/>
                <w:sz w:val="16"/>
                <w:szCs w:val="16"/>
                <w:lang w:val="en-GB" w:eastAsia="en-GB"/>
              </w:rPr>
            </w:pPr>
            <w:bookmarkStart w:id="0" w:name="_GoBack"/>
            <w:bookmarkEnd w:id="0"/>
          </w:p>
          <w:p w14:paraId="0CAE962F" w14:textId="58CE1A8E" w:rsidR="0090194F" w:rsidRPr="002A00C3" w:rsidRDefault="0090194F"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90194F" w:rsidRPr="002A00C3" w:rsidRDefault="0090194F" w:rsidP="00B57D80">
            <w:pPr>
              <w:spacing w:after="0" w:line="240" w:lineRule="auto"/>
              <w:rPr>
                <w:rFonts w:ascii="Calibri" w:eastAsia="Times New Roman" w:hAnsi="Calibri" w:cs="Times New Roman"/>
                <w:color w:val="000000"/>
                <w:sz w:val="16"/>
                <w:szCs w:val="16"/>
                <w:lang w:val="en-GB" w:eastAsia="en-GB"/>
              </w:rPr>
            </w:pPr>
          </w:p>
        </w:tc>
      </w:tr>
      <w:tr w:rsidR="0090194F"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90194F" w:rsidRPr="002A00C3" w:rsidRDefault="0090194F"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90194F" w:rsidRPr="002A00C3" w:rsidRDefault="0090194F"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90194F" w:rsidRPr="002A00C3" w:rsidRDefault="0090194F"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90194F"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90194F" w:rsidRPr="002A00C3" w:rsidRDefault="0090194F"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90194F" w:rsidRPr="002A00C3" w:rsidRDefault="0090194F"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90194F" w:rsidRPr="002A00C3" w:rsidRDefault="0090194F"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5"/>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90194F" w:rsidRPr="002A00C3" w:rsidRDefault="0090194F"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EndnoteReference"/>
                <w:rFonts w:ascii="Verdana" w:hAnsi="Verdana" w:cs="Calibri"/>
                <w:sz w:val="16"/>
                <w:szCs w:val="16"/>
                <w:lang w:val="en-GB"/>
              </w:rPr>
              <w:endnoteReference w:id="6"/>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90194F" w:rsidRPr="002A00C3" w:rsidRDefault="0090194F"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90194F" w:rsidRPr="002A00C3" w:rsidRDefault="0090194F"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EndnoteReference"/>
                <w:rFonts w:ascii="Verdana" w:hAnsi="Verdana" w:cs="Calibri"/>
                <w:sz w:val="16"/>
                <w:szCs w:val="16"/>
                <w:lang w:val="en-GB"/>
              </w:rPr>
              <w:endnoteReference w:id="7"/>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90194F"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90194F" w:rsidRPr="002A00C3" w:rsidRDefault="0090194F"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90194F" w:rsidRPr="002A00C3" w:rsidRDefault="0090194F"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90194F" w:rsidRPr="002A00C3" w:rsidRDefault="0090194F"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90194F" w:rsidRPr="002A00C3" w:rsidRDefault="0090194F"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90194F" w:rsidRPr="002A00C3" w:rsidRDefault="0090194F"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90194F"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90194F" w:rsidRPr="002A00C3" w:rsidRDefault="0090194F"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90194F" w:rsidRPr="002A00C3" w:rsidRDefault="0090194F"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90194F" w:rsidRPr="002A00C3" w:rsidRDefault="0090194F"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90194F" w:rsidRPr="002A00C3" w:rsidRDefault="0090194F"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90194F" w:rsidRPr="002A00C3" w:rsidRDefault="0090194F"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90194F"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90194F" w:rsidRPr="002A00C3" w:rsidRDefault="0090194F"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90194F" w:rsidRPr="002A00C3" w:rsidRDefault="0090194F"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90194F" w:rsidRPr="002A00C3" w:rsidRDefault="0090194F"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90194F" w:rsidRPr="002A00C3" w:rsidRDefault="0090194F"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90194F" w:rsidRPr="002A00C3" w:rsidRDefault="0090194F"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90194F"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90194F" w:rsidRPr="002A00C3" w:rsidRDefault="0090194F"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90194F" w:rsidRPr="002A00C3" w:rsidRDefault="0090194F"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90194F" w:rsidRPr="002A00C3" w:rsidRDefault="0090194F"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90194F" w:rsidRPr="002A00C3" w:rsidRDefault="0090194F"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90194F" w:rsidRPr="002A00C3" w:rsidRDefault="0090194F" w:rsidP="00B57D80">
            <w:pPr>
              <w:spacing w:after="0" w:line="240" w:lineRule="auto"/>
              <w:jc w:val="center"/>
              <w:rPr>
                <w:rFonts w:ascii="Calibri" w:eastAsia="Times New Roman" w:hAnsi="Calibri" w:cs="Times New Roman"/>
                <w:b/>
                <w:bCs/>
                <w:color w:val="000000"/>
                <w:sz w:val="16"/>
                <w:szCs w:val="16"/>
                <w:lang w:val="en-GB" w:eastAsia="en-GB"/>
              </w:rPr>
            </w:pPr>
          </w:p>
        </w:tc>
      </w:tr>
      <w:tr w:rsidR="0090194F"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90194F" w:rsidRPr="002A00C3" w:rsidRDefault="0090194F"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90194F" w:rsidRPr="002A00C3" w:rsidRDefault="0090194F"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90194F" w:rsidRPr="002A00C3" w:rsidRDefault="0090194F"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90194F" w:rsidRPr="002A00C3" w:rsidRDefault="0090194F"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90194F" w:rsidRPr="002A00C3" w:rsidRDefault="0090194F" w:rsidP="00B57D80">
            <w:pPr>
              <w:spacing w:after="0" w:line="240" w:lineRule="auto"/>
              <w:jc w:val="center"/>
              <w:rPr>
                <w:rFonts w:ascii="Calibri" w:eastAsia="Times New Roman" w:hAnsi="Calibri" w:cs="Times New Roman"/>
                <w:b/>
                <w:bCs/>
                <w:color w:val="000000"/>
                <w:sz w:val="16"/>
                <w:szCs w:val="16"/>
                <w:lang w:val="en-GB" w:eastAsia="en-GB"/>
              </w:rPr>
            </w:pPr>
          </w:p>
        </w:tc>
      </w:tr>
      <w:tr w:rsidR="0090194F"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90194F" w:rsidRPr="002A00C3" w:rsidRDefault="0090194F"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90194F" w:rsidRPr="002A00C3" w:rsidRDefault="0090194F"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90194F" w:rsidRPr="002A00C3" w:rsidRDefault="0090194F"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90194F" w:rsidRPr="002A00C3" w:rsidRDefault="0090194F"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90194F" w:rsidRPr="002A00C3" w:rsidRDefault="0090194F" w:rsidP="00B57D80">
            <w:pPr>
              <w:spacing w:after="0" w:line="240" w:lineRule="auto"/>
              <w:jc w:val="center"/>
              <w:rPr>
                <w:rFonts w:ascii="Calibri" w:eastAsia="Times New Roman" w:hAnsi="Calibri" w:cs="Times New Roman"/>
                <w:b/>
                <w:bCs/>
                <w:color w:val="000000"/>
                <w:sz w:val="16"/>
                <w:szCs w:val="16"/>
                <w:lang w:val="en-GB" w:eastAsia="en-GB"/>
              </w:rPr>
            </w:pPr>
          </w:p>
        </w:tc>
      </w:tr>
      <w:tr w:rsidR="0090194F"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90194F" w:rsidRPr="002A00C3" w:rsidRDefault="0090194F"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90194F" w:rsidRPr="002A00C3" w:rsidRDefault="0090194F"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90194F" w:rsidRPr="002A00C3" w:rsidRDefault="0090194F"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90194F" w:rsidRPr="002A00C3" w:rsidRDefault="0090194F"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90194F" w:rsidRPr="002A00C3" w:rsidRDefault="0090194F" w:rsidP="00B57D80">
            <w:pPr>
              <w:spacing w:after="0" w:line="240" w:lineRule="auto"/>
              <w:jc w:val="center"/>
              <w:rPr>
                <w:rFonts w:ascii="Calibri" w:eastAsia="Times New Roman" w:hAnsi="Calibri" w:cs="Times New Roman"/>
                <w:b/>
                <w:bCs/>
                <w:color w:val="000000"/>
                <w:sz w:val="16"/>
                <w:szCs w:val="16"/>
                <w:lang w:val="en-GB" w:eastAsia="en-GB"/>
              </w:rPr>
            </w:pPr>
          </w:p>
        </w:tc>
      </w:tr>
      <w:tr w:rsidR="0090194F"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90194F" w:rsidRPr="002A00C3" w:rsidRDefault="0090194F"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90194F" w:rsidRPr="002A00C3" w:rsidRDefault="0090194F"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90194F" w:rsidRPr="002A00C3" w:rsidRDefault="0090194F"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90194F" w:rsidRPr="002A00C3" w:rsidRDefault="0090194F"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90194F" w:rsidRPr="002A00C3" w:rsidRDefault="0090194F"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90194F"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90194F" w:rsidRPr="002A00C3" w:rsidRDefault="0090194F"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90194F"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90194F" w:rsidRPr="002A00C3" w:rsidRDefault="0090194F"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90194F" w:rsidRPr="002A00C3" w:rsidRDefault="0090194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90194F" w:rsidRPr="002A00C3" w:rsidRDefault="0090194F" w:rsidP="002919FB">
            <w:pPr>
              <w:spacing w:after="0" w:line="240" w:lineRule="auto"/>
              <w:rPr>
                <w:rFonts w:ascii="Calibri" w:eastAsia="Times New Roman" w:hAnsi="Calibri" w:cs="Times New Roman"/>
                <w:color w:val="000000"/>
                <w:sz w:val="16"/>
                <w:szCs w:val="16"/>
                <w:lang w:val="en-GB" w:eastAsia="en-GB"/>
              </w:rPr>
            </w:pPr>
          </w:p>
          <w:p w14:paraId="69DC9FE5" w14:textId="77777777" w:rsidR="0090194F" w:rsidRPr="002A00C3" w:rsidRDefault="0090194F"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90194F" w:rsidRPr="002A00C3" w:rsidRDefault="0090194F"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90194F" w:rsidRPr="002A00C3" w:rsidRDefault="0090194F"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90194F" w:rsidRPr="002A00C3" w:rsidRDefault="0090194F"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90194F" w:rsidRPr="002A00C3" w:rsidRDefault="0090194F"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90194F" w:rsidRPr="002A00C3" w:rsidRDefault="0090194F"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90194F" w:rsidRPr="002A00C3" w:rsidRDefault="0090194F" w:rsidP="00B57D80">
            <w:pPr>
              <w:spacing w:after="0" w:line="240" w:lineRule="auto"/>
              <w:rPr>
                <w:rFonts w:ascii="Calibri" w:eastAsia="Times New Roman" w:hAnsi="Calibri" w:cs="Times New Roman"/>
                <w:color w:val="000000"/>
                <w:lang w:val="en-GB" w:eastAsia="en-GB"/>
              </w:rPr>
            </w:pPr>
          </w:p>
        </w:tc>
      </w:tr>
      <w:tr w:rsidR="0090194F"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90194F" w:rsidRPr="002A00C3" w:rsidRDefault="0090194F"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8"/>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31F0FD9F" w:rsidR="00B57D80" w:rsidRPr="002A00C3" w:rsidRDefault="00B57D80" w:rsidP="0090194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9"/>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0"/>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1"/>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D808E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D808E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4F4B59">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8" w14:textId="1DB6379F" w:rsidR="00EC7C21" w:rsidRPr="002A00C3" w:rsidRDefault="00D808E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9" w14:textId="01C52939" w:rsidR="00EC7C21" w:rsidRPr="002A00C3" w:rsidRDefault="00D808E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F4B59" w:rsidRPr="002A00C3" w14:paraId="2CA61225" w14:textId="77777777" w:rsidTr="004F4B59">
        <w:trPr>
          <w:trHeight w:val="181"/>
        </w:trPr>
        <w:tc>
          <w:tcPr>
            <w:tcW w:w="1002" w:type="dxa"/>
            <w:tcBorders>
              <w:top w:val="nil"/>
              <w:left w:val="double" w:sz="6" w:space="0" w:color="auto"/>
              <w:bottom w:val="nil"/>
              <w:right w:val="single" w:sz="8" w:space="0" w:color="auto"/>
            </w:tcBorders>
            <w:shd w:val="clear" w:color="auto" w:fill="auto"/>
            <w:noWrap/>
            <w:vAlign w:val="bottom"/>
          </w:tcPr>
          <w:p w14:paraId="2503BA2A" w14:textId="77777777" w:rsidR="004F4B59" w:rsidRPr="002A00C3" w:rsidRDefault="004F4B59"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1B09B381" w14:textId="77777777" w:rsidR="004F4B59" w:rsidRPr="002A00C3" w:rsidRDefault="004F4B59"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E3811F6" w14:textId="77777777" w:rsidR="004F4B59" w:rsidRPr="002A00C3" w:rsidRDefault="004F4B59"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815E9C1" w14:textId="77777777" w:rsidR="004F4B59" w:rsidRDefault="004F4B59"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BB54D5A" w14:textId="77777777" w:rsidR="004F4B59" w:rsidRDefault="004F4B59"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25657766" w14:textId="77777777" w:rsidR="004F4B59" w:rsidRDefault="004F4B59"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40A247B7" w14:textId="77777777" w:rsidR="004F4B59" w:rsidRPr="002A00C3" w:rsidRDefault="004F4B59" w:rsidP="00EC7C21">
            <w:pPr>
              <w:spacing w:after="0" w:line="240" w:lineRule="auto"/>
              <w:jc w:val="center"/>
              <w:rPr>
                <w:rFonts w:ascii="Calibri" w:eastAsia="Times New Roman" w:hAnsi="Calibri" w:cs="Times New Roman"/>
                <w:b/>
                <w:bCs/>
                <w:color w:val="000000"/>
                <w:sz w:val="16"/>
                <w:szCs w:val="16"/>
                <w:lang w:val="en-GB" w:eastAsia="en-GB"/>
              </w:rPr>
            </w:pPr>
          </w:p>
        </w:tc>
      </w:tr>
      <w:tr w:rsidR="004F4B59" w:rsidRPr="002A00C3" w14:paraId="094D8931" w14:textId="77777777" w:rsidTr="004F4B59">
        <w:trPr>
          <w:trHeight w:val="181"/>
        </w:trPr>
        <w:tc>
          <w:tcPr>
            <w:tcW w:w="1002" w:type="dxa"/>
            <w:tcBorders>
              <w:top w:val="nil"/>
              <w:left w:val="double" w:sz="6" w:space="0" w:color="auto"/>
              <w:bottom w:val="nil"/>
              <w:right w:val="single" w:sz="8" w:space="0" w:color="auto"/>
            </w:tcBorders>
            <w:shd w:val="clear" w:color="auto" w:fill="auto"/>
            <w:noWrap/>
            <w:vAlign w:val="bottom"/>
          </w:tcPr>
          <w:p w14:paraId="2098B8C6" w14:textId="77777777" w:rsidR="004F4B59" w:rsidRPr="002A00C3" w:rsidRDefault="004F4B59"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1DF542F2" w14:textId="77777777" w:rsidR="004F4B59" w:rsidRPr="002A00C3" w:rsidRDefault="004F4B59"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65160E89" w14:textId="77777777" w:rsidR="004F4B59" w:rsidRPr="002A00C3" w:rsidRDefault="004F4B59"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A3888B2" w14:textId="77777777" w:rsidR="004F4B59" w:rsidRDefault="004F4B59"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5E0CFDC" w14:textId="77777777" w:rsidR="004F4B59" w:rsidRDefault="004F4B59"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1C92F16F" w14:textId="77777777" w:rsidR="004F4B59" w:rsidRDefault="004F4B59"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4C44DFE1" w14:textId="77777777" w:rsidR="004F4B59" w:rsidRPr="002A00C3" w:rsidRDefault="004F4B59" w:rsidP="00EC7C21">
            <w:pPr>
              <w:spacing w:after="0" w:line="240" w:lineRule="auto"/>
              <w:jc w:val="center"/>
              <w:rPr>
                <w:rFonts w:ascii="Calibri" w:eastAsia="Times New Roman" w:hAnsi="Calibri" w:cs="Times New Roman"/>
                <w:b/>
                <w:bCs/>
                <w:color w:val="000000"/>
                <w:sz w:val="16"/>
                <w:szCs w:val="16"/>
                <w:lang w:val="en-GB" w:eastAsia="en-GB"/>
              </w:rPr>
            </w:pPr>
          </w:p>
        </w:tc>
      </w:tr>
      <w:tr w:rsidR="004F4B59" w:rsidRPr="002A00C3" w14:paraId="01F276CE" w14:textId="77777777" w:rsidTr="004F4B59">
        <w:trPr>
          <w:trHeight w:val="181"/>
        </w:trPr>
        <w:tc>
          <w:tcPr>
            <w:tcW w:w="1002" w:type="dxa"/>
            <w:tcBorders>
              <w:top w:val="nil"/>
              <w:left w:val="double" w:sz="6" w:space="0" w:color="auto"/>
              <w:bottom w:val="nil"/>
              <w:right w:val="single" w:sz="8" w:space="0" w:color="auto"/>
            </w:tcBorders>
            <w:shd w:val="clear" w:color="auto" w:fill="auto"/>
            <w:noWrap/>
            <w:vAlign w:val="bottom"/>
          </w:tcPr>
          <w:p w14:paraId="21E3E724" w14:textId="77777777" w:rsidR="004F4B59" w:rsidRPr="002A00C3" w:rsidRDefault="004F4B59"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3F2718D6" w14:textId="77777777" w:rsidR="004F4B59" w:rsidRPr="002A00C3" w:rsidRDefault="004F4B59"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9F09708" w14:textId="77777777" w:rsidR="004F4B59" w:rsidRPr="002A00C3" w:rsidRDefault="004F4B59"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DDEE27F" w14:textId="77777777" w:rsidR="004F4B59" w:rsidRDefault="004F4B59"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AA4251C" w14:textId="77777777" w:rsidR="004F4B59" w:rsidRDefault="004F4B59"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3630907E" w14:textId="77777777" w:rsidR="004F4B59" w:rsidRDefault="004F4B59"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00240C24" w14:textId="77777777" w:rsidR="004F4B59" w:rsidRPr="002A00C3" w:rsidRDefault="004F4B59" w:rsidP="00EC7C21">
            <w:pPr>
              <w:spacing w:after="0" w:line="240" w:lineRule="auto"/>
              <w:jc w:val="center"/>
              <w:rPr>
                <w:rFonts w:ascii="Calibri" w:eastAsia="Times New Roman" w:hAnsi="Calibri" w:cs="Times New Roman"/>
                <w:b/>
                <w:bCs/>
                <w:color w:val="000000"/>
                <w:sz w:val="16"/>
                <w:szCs w:val="16"/>
                <w:lang w:val="en-GB" w:eastAsia="en-GB"/>
              </w:rPr>
            </w:pPr>
          </w:p>
        </w:tc>
      </w:tr>
      <w:tr w:rsidR="004F4B59" w:rsidRPr="002A00C3" w14:paraId="184F9FD6" w14:textId="77777777" w:rsidTr="004F4B59">
        <w:trPr>
          <w:trHeight w:val="181"/>
        </w:trPr>
        <w:tc>
          <w:tcPr>
            <w:tcW w:w="1002" w:type="dxa"/>
            <w:tcBorders>
              <w:top w:val="nil"/>
              <w:left w:val="double" w:sz="6" w:space="0" w:color="auto"/>
              <w:bottom w:val="nil"/>
              <w:right w:val="single" w:sz="8" w:space="0" w:color="auto"/>
            </w:tcBorders>
            <w:shd w:val="clear" w:color="auto" w:fill="auto"/>
            <w:noWrap/>
            <w:vAlign w:val="bottom"/>
          </w:tcPr>
          <w:p w14:paraId="7E83BFEE" w14:textId="77777777" w:rsidR="004F4B59" w:rsidRPr="002A00C3" w:rsidRDefault="004F4B59"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1F67086C" w14:textId="77777777" w:rsidR="004F4B59" w:rsidRPr="002A00C3" w:rsidRDefault="004F4B59"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EBACD8F" w14:textId="77777777" w:rsidR="004F4B59" w:rsidRPr="002A00C3" w:rsidRDefault="004F4B59"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F6CB4DF" w14:textId="77777777" w:rsidR="004F4B59" w:rsidRDefault="004F4B59"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863CB9E" w14:textId="77777777" w:rsidR="004F4B59" w:rsidRDefault="004F4B59"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678748EF" w14:textId="77777777" w:rsidR="004F4B59" w:rsidRDefault="004F4B59"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4C05DF2D" w14:textId="77777777" w:rsidR="004F4B59" w:rsidRPr="002A00C3" w:rsidRDefault="004F4B59" w:rsidP="00EC7C21">
            <w:pPr>
              <w:spacing w:after="0" w:line="240" w:lineRule="auto"/>
              <w:jc w:val="center"/>
              <w:rPr>
                <w:rFonts w:ascii="Calibri" w:eastAsia="Times New Roman" w:hAnsi="Calibri" w:cs="Times New Roman"/>
                <w:b/>
                <w:bCs/>
                <w:color w:val="000000"/>
                <w:sz w:val="16"/>
                <w:szCs w:val="16"/>
                <w:lang w:val="en-GB" w:eastAsia="en-GB"/>
              </w:rPr>
            </w:pPr>
          </w:p>
        </w:tc>
      </w:tr>
      <w:tr w:rsidR="004F4B59" w:rsidRPr="002A00C3" w14:paraId="0BA3FA39" w14:textId="77777777" w:rsidTr="004F4B59">
        <w:trPr>
          <w:trHeight w:val="181"/>
        </w:trPr>
        <w:tc>
          <w:tcPr>
            <w:tcW w:w="1002" w:type="dxa"/>
            <w:tcBorders>
              <w:top w:val="nil"/>
              <w:left w:val="double" w:sz="6" w:space="0" w:color="auto"/>
              <w:bottom w:val="nil"/>
              <w:right w:val="single" w:sz="8" w:space="0" w:color="auto"/>
            </w:tcBorders>
            <w:shd w:val="clear" w:color="auto" w:fill="auto"/>
            <w:noWrap/>
            <w:vAlign w:val="bottom"/>
          </w:tcPr>
          <w:p w14:paraId="1087D548" w14:textId="77777777" w:rsidR="004F4B59" w:rsidRPr="002A00C3" w:rsidRDefault="004F4B59"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460DF7F5" w14:textId="77777777" w:rsidR="004F4B59" w:rsidRPr="002A00C3" w:rsidRDefault="004F4B59"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0EE52D0" w14:textId="77777777" w:rsidR="004F4B59" w:rsidRPr="002A00C3" w:rsidRDefault="004F4B59"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1EBC31C" w14:textId="77777777" w:rsidR="004F4B59" w:rsidRDefault="004F4B59"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CA9094C" w14:textId="77777777" w:rsidR="004F4B59" w:rsidRDefault="004F4B59"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7BD699AC" w14:textId="77777777" w:rsidR="004F4B59" w:rsidRDefault="004F4B59"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72D25F6E" w14:textId="77777777" w:rsidR="004F4B59" w:rsidRPr="002A00C3" w:rsidRDefault="004F4B59" w:rsidP="00EC7C21">
            <w:pPr>
              <w:spacing w:after="0" w:line="240" w:lineRule="auto"/>
              <w:jc w:val="center"/>
              <w:rPr>
                <w:rFonts w:ascii="Calibri" w:eastAsia="Times New Roman" w:hAnsi="Calibri" w:cs="Times New Roman"/>
                <w:b/>
                <w:bCs/>
                <w:color w:val="000000"/>
                <w:sz w:val="16"/>
                <w:szCs w:val="16"/>
                <w:lang w:val="en-GB" w:eastAsia="en-GB"/>
              </w:rPr>
            </w:pPr>
          </w:p>
        </w:tc>
      </w:tr>
      <w:tr w:rsidR="004F4B59" w:rsidRPr="002A00C3" w14:paraId="09F2BFBD"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6E301C1A" w14:textId="77777777" w:rsidR="004F4B59" w:rsidRPr="002A00C3" w:rsidRDefault="004F4B59"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46B30A9B" w14:textId="77777777" w:rsidR="004F4B59" w:rsidRPr="002A00C3" w:rsidRDefault="004F4B59"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14:paraId="5DAAAB35" w14:textId="77777777" w:rsidR="004F4B59" w:rsidRPr="002A00C3" w:rsidRDefault="004F4B59"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7776F45B" w14:textId="77777777" w:rsidR="004F4B59" w:rsidRDefault="004F4B59"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29893AAD" w14:textId="77777777" w:rsidR="004F4B59" w:rsidRDefault="004F4B59"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double" w:sz="6" w:space="0" w:color="auto"/>
              <w:right w:val="single" w:sz="8" w:space="0" w:color="auto"/>
            </w:tcBorders>
            <w:shd w:val="clear" w:color="auto" w:fill="auto"/>
            <w:vAlign w:val="center"/>
          </w:tcPr>
          <w:p w14:paraId="109CBCD1" w14:textId="77777777" w:rsidR="004F4B59" w:rsidRDefault="004F4B59"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double" w:sz="6" w:space="0" w:color="auto"/>
              <w:right w:val="double" w:sz="6" w:space="0" w:color="000000"/>
            </w:tcBorders>
            <w:shd w:val="clear" w:color="auto" w:fill="auto"/>
            <w:vAlign w:val="bottom"/>
          </w:tcPr>
          <w:p w14:paraId="680459B7" w14:textId="77777777" w:rsidR="004F4B59" w:rsidRPr="002A00C3" w:rsidRDefault="004F4B59" w:rsidP="00EC7C21">
            <w:pPr>
              <w:spacing w:after="0" w:line="240" w:lineRule="auto"/>
              <w:jc w:val="center"/>
              <w:rPr>
                <w:rFonts w:ascii="Calibri" w:eastAsia="Times New Roman" w:hAnsi="Calibri" w:cs="Times New Roman"/>
                <w:b/>
                <w:bCs/>
                <w:color w:val="000000"/>
                <w:sz w:val="16"/>
                <w:szCs w:val="16"/>
                <w:lang w:val="en-GB" w:eastAsia="en-GB"/>
              </w:rPr>
            </w:pP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D808E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D808E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4F4B59">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7" w14:textId="1818CF21" w:rsidR="00E140F4" w:rsidRPr="002A00C3" w:rsidRDefault="00D808E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8" w14:textId="1E113D56" w:rsidR="00E140F4" w:rsidRPr="002A00C3" w:rsidRDefault="00D808E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F4B59" w:rsidRPr="002A00C3" w14:paraId="62AC35C7" w14:textId="77777777" w:rsidTr="004F4B59">
        <w:trPr>
          <w:trHeight w:val="175"/>
        </w:trPr>
        <w:tc>
          <w:tcPr>
            <w:tcW w:w="989" w:type="dxa"/>
            <w:tcBorders>
              <w:top w:val="nil"/>
              <w:left w:val="double" w:sz="6" w:space="0" w:color="auto"/>
              <w:bottom w:val="nil"/>
              <w:right w:val="single" w:sz="8" w:space="0" w:color="auto"/>
            </w:tcBorders>
            <w:shd w:val="clear" w:color="auto" w:fill="auto"/>
            <w:noWrap/>
            <w:vAlign w:val="bottom"/>
          </w:tcPr>
          <w:p w14:paraId="579939B0" w14:textId="77777777" w:rsidR="004F4B59" w:rsidRPr="002A00C3" w:rsidRDefault="004F4B59"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2C46E9E8" w14:textId="77777777" w:rsidR="004F4B59" w:rsidRPr="002A00C3" w:rsidRDefault="004F4B59"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3788425F" w14:textId="77777777" w:rsidR="004F4B59" w:rsidRPr="002A00C3" w:rsidRDefault="004F4B59"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1670F3B" w14:textId="77777777" w:rsidR="004F4B59" w:rsidRDefault="004F4B59"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9C0004E" w14:textId="77777777" w:rsidR="004F4B59" w:rsidRDefault="004F4B59"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14:paraId="05D8A12F" w14:textId="77777777" w:rsidR="004F4B59" w:rsidRPr="002A00C3" w:rsidRDefault="004F4B59" w:rsidP="00E140F4">
            <w:pPr>
              <w:spacing w:after="0" w:line="240" w:lineRule="auto"/>
              <w:rPr>
                <w:rFonts w:ascii="Calibri" w:eastAsia="Times New Roman" w:hAnsi="Calibri" w:cs="Times New Roman"/>
                <w:b/>
                <w:bCs/>
                <w:color w:val="000000"/>
                <w:sz w:val="16"/>
                <w:szCs w:val="16"/>
                <w:lang w:val="en-GB" w:eastAsia="en-GB"/>
              </w:rPr>
            </w:pPr>
          </w:p>
        </w:tc>
      </w:tr>
      <w:tr w:rsidR="004F4B59" w:rsidRPr="002A00C3" w14:paraId="450478C0" w14:textId="77777777" w:rsidTr="004F4B59">
        <w:trPr>
          <w:trHeight w:val="175"/>
        </w:trPr>
        <w:tc>
          <w:tcPr>
            <w:tcW w:w="989" w:type="dxa"/>
            <w:tcBorders>
              <w:top w:val="nil"/>
              <w:left w:val="double" w:sz="6" w:space="0" w:color="auto"/>
              <w:bottom w:val="nil"/>
              <w:right w:val="single" w:sz="8" w:space="0" w:color="auto"/>
            </w:tcBorders>
            <w:shd w:val="clear" w:color="auto" w:fill="auto"/>
            <w:noWrap/>
            <w:vAlign w:val="bottom"/>
          </w:tcPr>
          <w:p w14:paraId="538781C2" w14:textId="77777777" w:rsidR="004F4B59" w:rsidRPr="002A00C3" w:rsidRDefault="004F4B59"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1089E4BE" w14:textId="77777777" w:rsidR="004F4B59" w:rsidRPr="002A00C3" w:rsidRDefault="004F4B59"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15190AC4" w14:textId="77777777" w:rsidR="004F4B59" w:rsidRPr="002A00C3" w:rsidRDefault="004F4B59"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CBECE73" w14:textId="77777777" w:rsidR="004F4B59" w:rsidRDefault="004F4B59"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F031C65" w14:textId="77777777" w:rsidR="004F4B59" w:rsidRDefault="004F4B59"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14:paraId="756529E0" w14:textId="77777777" w:rsidR="004F4B59" w:rsidRPr="002A00C3" w:rsidRDefault="004F4B59" w:rsidP="00E140F4">
            <w:pPr>
              <w:spacing w:after="0" w:line="240" w:lineRule="auto"/>
              <w:rPr>
                <w:rFonts w:ascii="Calibri" w:eastAsia="Times New Roman" w:hAnsi="Calibri" w:cs="Times New Roman"/>
                <w:b/>
                <w:bCs/>
                <w:color w:val="000000"/>
                <w:sz w:val="16"/>
                <w:szCs w:val="16"/>
                <w:lang w:val="en-GB" w:eastAsia="en-GB"/>
              </w:rPr>
            </w:pPr>
          </w:p>
        </w:tc>
      </w:tr>
      <w:tr w:rsidR="004F4B59" w:rsidRPr="002A00C3" w14:paraId="13158FC5" w14:textId="77777777" w:rsidTr="004F4B59">
        <w:trPr>
          <w:trHeight w:val="175"/>
        </w:trPr>
        <w:tc>
          <w:tcPr>
            <w:tcW w:w="989" w:type="dxa"/>
            <w:tcBorders>
              <w:top w:val="nil"/>
              <w:left w:val="double" w:sz="6" w:space="0" w:color="auto"/>
              <w:bottom w:val="nil"/>
              <w:right w:val="single" w:sz="8" w:space="0" w:color="auto"/>
            </w:tcBorders>
            <w:shd w:val="clear" w:color="auto" w:fill="auto"/>
            <w:noWrap/>
            <w:vAlign w:val="bottom"/>
          </w:tcPr>
          <w:p w14:paraId="2B4EF68D" w14:textId="77777777" w:rsidR="004F4B59" w:rsidRPr="002A00C3" w:rsidRDefault="004F4B59"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F553912" w14:textId="77777777" w:rsidR="004F4B59" w:rsidRPr="002A00C3" w:rsidRDefault="004F4B59"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537B23B5" w14:textId="77777777" w:rsidR="004F4B59" w:rsidRPr="002A00C3" w:rsidRDefault="004F4B59"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615AB20" w14:textId="77777777" w:rsidR="004F4B59" w:rsidRDefault="004F4B59"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852B254" w14:textId="77777777" w:rsidR="004F4B59" w:rsidRDefault="004F4B59"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14:paraId="17903A34" w14:textId="77777777" w:rsidR="004F4B59" w:rsidRPr="002A00C3" w:rsidRDefault="004F4B59" w:rsidP="00E140F4">
            <w:pPr>
              <w:spacing w:after="0" w:line="240" w:lineRule="auto"/>
              <w:rPr>
                <w:rFonts w:ascii="Calibri" w:eastAsia="Times New Roman" w:hAnsi="Calibri" w:cs="Times New Roman"/>
                <w:b/>
                <w:bCs/>
                <w:color w:val="000000"/>
                <w:sz w:val="16"/>
                <w:szCs w:val="16"/>
                <w:lang w:val="en-GB" w:eastAsia="en-GB"/>
              </w:rPr>
            </w:pPr>
          </w:p>
        </w:tc>
      </w:tr>
      <w:tr w:rsidR="004F4B59" w:rsidRPr="002A00C3" w14:paraId="31EB4F53" w14:textId="77777777" w:rsidTr="004F4B59">
        <w:trPr>
          <w:trHeight w:val="175"/>
        </w:trPr>
        <w:tc>
          <w:tcPr>
            <w:tcW w:w="989" w:type="dxa"/>
            <w:tcBorders>
              <w:top w:val="nil"/>
              <w:left w:val="double" w:sz="6" w:space="0" w:color="auto"/>
              <w:bottom w:val="nil"/>
              <w:right w:val="single" w:sz="8" w:space="0" w:color="auto"/>
            </w:tcBorders>
            <w:shd w:val="clear" w:color="auto" w:fill="auto"/>
            <w:noWrap/>
            <w:vAlign w:val="bottom"/>
          </w:tcPr>
          <w:p w14:paraId="6386E018" w14:textId="77777777" w:rsidR="004F4B59" w:rsidRPr="002A00C3" w:rsidRDefault="004F4B59"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484FE909" w14:textId="77777777" w:rsidR="004F4B59" w:rsidRPr="002A00C3" w:rsidRDefault="004F4B59"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3CABE2D3" w14:textId="77777777" w:rsidR="004F4B59" w:rsidRPr="002A00C3" w:rsidRDefault="004F4B59"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929895A" w14:textId="77777777" w:rsidR="004F4B59" w:rsidRDefault="004F4B59"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9870D39" w14:textId="77777777" w:rsidR="004F4B59" w:rsidRDefault="004F4B59"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14:paraId="0D132125" w14:textId="77777777" w:rsidR="004F4B59" w:rsidRPr="002A00C3" w:rsidRDefault="004F4B59" w:rsidP="00E140F4">
            <w:pPr>
              <w:spacing w:after="0" w:line="240" w:lineRule="auto"/>
              <w:rPr>
                <w:rFonts w:ascii="Calibri" w:eastAsia="Times New Roman" w:hAnsi="Calibri" w:cs="Times New Roman"/>
                <w:b/>
                <w:bCs/>
                <w:color w:val="000000"/>
                <w:sz w:val="16"/>
                <w:szCs w:val="16"/>
                <w:lang w:val="en-GB" w:eastAsia="en-GB"/>
              </w:rPr>
            </w:pPr>
          </w:p>
        </w:tc>
      </w:tr>
      <w:tr w:rsidR="004F4B59" w:rsidRPr="002A00C3" w14:paraId="42C3AFF5" w14:textId="77777777" w:rsidTr="004F4B59">
        <w:trPr>
          <w:trHeight w:val="175"/>
        </w:trPr>
        <w:tc>
          <w:tcPr>
            <w:tcW w:w="989" w:type="dxa"/>
            <w:tcBorders>
              <w:top w:val="nil"/>
              <w:left w:val="double" w:sz="6" w:space="0" w:color="auto"/>
              <w:bottom w:val="nil"/>
              <w:right w:val="single" w:sz="8" w:space="0" w:color="auto"/>
            </w:tcBorders>
            <w:shd w:val="clear" w:color="auto" w:fill="auto"/>
            <w:noWrap/>
            <w:vAlign w:val="bottom"/>
          </w:tcPr>
          <w:p w14:paraId="1C490584" w14:textId="77777777" w:rsidR="004F4B59" w:rsidRPr="002A00C3" w:rsidRDefault="004F4B59"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386555F2" w14:textId="77777777" w:rsidR="004F4B59" w:rsidRPr="002A00C3" w:rsidRDefault="004F4B59"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229EF936" w14:textId="77777777" w:rsidR="004F4B59" w:rsidRPr="002A00C3" w:rsidRDefault="004F4B59"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7CB4D5B" w14:textId="77777777" w:rsidR="004F4B59" w:rsidRDefault="004F4B59"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D637380" w14:textId="77777777" w:rsidR="004F4B59" w:rsidRDefault="004F4B59"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14:paraId="4B52CE5D" w14:textId="77777777" w:rsidR="004F4B59" w:rsidRPr="002A00C3" w:rsidRDefault="004F4B59" w:rsidP="00E140F4">
            <w:pPr>
              <w:spacing w:after="0" w:line="240" w:lineRule="auto"/>
              <w:rPr>
                <w:rFonts w:ascii="Calibri" w:eastAsia="Times New Roman" w:hAnsi="Calibri" w:cs="Times New Roman"/>
                <w:b/>
                <w:bCs/>
                <w:color w:val="000000"/>
                <w:sz w:val="16"/>
                <w:szCs w:val="16"/>
                <w:lang w:val="en-GB" w:eastAsia="en-GB"/>
              </w:rPr>
            </w:pPr>
          </w:p>
        </w:tc>
      </w:tr>
      <w:tr w:rsidR="004F4B59" w:rsidRPr="002A00C3" w14:paraId="311F63E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tcPr>
          <w:p w14:paraId="76C49FBB" w14:textId="77777777" w:rsidR="004F4B59" w:rsidRPr="002A00C3" w:rsidRDefault="004F4B59"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7030B128" w14:textId="77777777" w:rsidR="004F4B59" w:rsidRPr="002A00C3" w:rsidRDefault="004F4B59"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double" w:sz="6" w:space="0" w:color="auto"/>
              <w:right w:val="single" w:sz="8" w:space="0" w:color="auto"/>
            </w:tcBorders>
            <w:shd w:val="clear" w:color="auto" w:fill="auto"/>
            <w:vAlign w:val="center"/>
          </w:tcPr>
          <w:p w14:paraId="17093ED9" w14:textId="77777777" w:rsidR="004F4B59" w:rsidRPr="002A00C3" w:rsidRDefault="004F4B59"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58BCD349" w14:textId="77777777" w:rsidR="004F4B59" w:rsidRDefault="004F4B59"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5F028A29" w14:textId="77777777" w:rsidR="004F4B59" w:rsidRDefault="004F4B59"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double" w:sz="6" w:space="0" w:color="auto"/>
              <w:right w:val="double" w:sz="6" w:space="0" w:color="000000"/>
            </w:tcBorders>
            <w:shd w:val="clear" w:color="auto" w:fill="auto"/>
            <w:vAlign w:val="center"/>
          </w:tcPr>
          <w:p w14:paraId="7F7B1D49" w14:textId="77777777" w:rsidR="004F4B59" w:rsidRPr="002A00C3" w:rsidRDefault="004F4B59" w:rsidP="00E140F4">
            <w:pPr>
              <w:spacing w:after="0" w:line="240" w:lineRule="auto"/>
              <w:rPr>
                <w:rFonts w:ascii="Calibri" w:eastAsia="Times New Roman" w:hAnsi="Calibri" w:cs="Times New Roman"/>
                <w:b/>
                <w:bCs/>
                <w:color w:val="000000"/>
                <w:sz w:val="16"/>
                <w:szCs w:val="16"/>
                <w:lang w:val="en-GB" w:eastAsia="en-GB"/>
              </w:rPr>
            </w:pPr>
          </w:p>
        </w:tc>
      </w:tr>
    </w:tbl>
    <w:p w14:paraId="69DCA09C" w14:textId="77777777"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560"/>
        <w:gridCol w:w="1141"/>
        <w:gridCol w:w="276"/>
        <w:gridCol w:w="858"/>
        <w:gridCol w:w="705"/>
        <w:gridCol w:w="1279"/>
      </w:tblGrid>
      <w:tr w:rsidR="004F4B59" w:rsidRPr="002A00C3" w14:paraId="17502B83" w14:textId="77777777" w:rsidTr="00414E9B">
        <w:trPr>
          <w:trHeight w:val="83"/>
        </w:trPr>
        <w:tc>
          <w:tcPr>
            <w:tcW w:w="982" w:type="dxa"/>
            <w:tcBorders>
              <w:top w:val="nil"/>
              <w:left w:val="nil"/>
              <w:bottom w:val="nil"/>
              <w:right w:val="nil"/>
            </w:tcBorders>
            <w:shd w:val="clear" w:color="auto" w:fill="auto"/>
            <w:noWrap/>
            <w:vAlign w:val="bottom"/>
            <w:hideMark/>
          </w:tcPr>
          <w:p w14:paraId="4E4E9087" w14:textId="77777777" w:rsidR="004F4B59" w:rsidRPr="002A00C3" w:rsidRDefault="004F4B59" w:rsidP="00414E9B">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370B77D7" w14:textId="77777777" w:rsidR="004F4B59" w:rsidRPr="002A00C3" w:rsidRDefault="004F4B59" w:rsidP="00414E9B">
            <w:pPr>
              <w:spacing w:after="0" w:line="240" w:lineRule="auto"/>
              <w:rPr>
                <w:rFonts w:ascii="Calibri" w:eastAsia="Times New Roman" w:hAnsi="Calibri" w:cs="Times New Roman"/>
                <w:color w:val="0000FF"/>
                <w:sz w:val="16"/>
                <w:szCs w:val="16"/>
                <w:u w:val="single"/>
                <w:lang w:val="en-GB" w:eastAsia="en-GB"/>
              </w:rPr>
            </w:pPr>
          </w:p>
          <w:p w14:paraId="4E01430E" w14:textId="77777777" w:rsidR="004F4B59" w:rsidRPr="002A00C3" w:rsidRDefault="004F4B59" w:rsidP="00414E9B">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217642A9" w14:textId="77777777" w:rsidR="004F4B59" w:rsidRPr="002A00C3" w:rsidRDefault="004F4B59" w:rsidP="00414E9B">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50E80750" w14:textId="77777777" w:rsidR="004F4B59" w:rsidRPr="002A00C3" w:rsidRDefault="004F4B59" w:rsidP="00414E9B">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706D718F" w14:textId="77777777" w:rsidR="004F4B59" w:rsidRPr="002A00C3" w:rsidRDefault="004F4B59" w:rsidP="00414E9B">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31AA7190" w14:textId="77777777" w:rsidR="004F4B59" w:rsidRPr="002A00C3" w:rsidRDefault="004F4B59" w:rsidP="00414E9B">
            <w:pPr>
              <w:spacing w:after="0" w:line="240" w:lineRule="auto"/>
              <w:rPr>
                <w:rFonts w:ascii="Calibri" w:eastAsia="Times New Roman" w:hAnsi="Calibri" w:cs="Times New Roman"/>
                <w:b/>
                <w:bCs/>
                <w:color w:val="000000"/>
                <w:sz w:val="16"/>
                <w:szCs w:val="16"/>
                <w:lang w:val="en-GB" w:eastAsia="en-GB"/>
              </w:rPr>
            </w:pPr>
          </w:p>
        </w:tc>
        <w:tc>
          <w:tcPr>
            <w:tcW w:w="1417" w:type="dxa"/>
            <w:gridSpan w:val="2"/>
            <w:tcBorders>
              <w:top w:val="nil"/>
              <w:left w:val="nil"/>
              <w:bottom w:val="nil"/>
              <w:right w:val="nil"/>
            </w:tcBorders>
            <w:shd w:val="clear" w:color="auto" w:fill="auto"/>
            <w:vAlign w:val="center"/>
            <w:hideMark/>
          </w:tcPr>
          <w:p w14:paraId="72D36977" w14:textId="77777777" w:rsidR="004F4B59" w:rsidRPr="002A00C3" w:rsidRDefault="004F4B59" w:rsidP="00414E9B">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3381F75D" w14:textId="77777777" w:rsidR="004F4B59" w:rsidRPr="002A00C3" w:rsidRDefault="004F4B59" w:rsidP="00414E9B">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1BFB6B4D" w14:textId="77777777" w:rsidR="004F4B59" w:rsidRPr="002A00C3" w:rsidRDefault="004F4B59" w:rsidP="00414E9B">
            <w:pPr>
              <w:spacing w:after="0" w:line="240" w:lineRule="auto"/>
              <w:rPr>
                <w:rFonts w:ascii="Calibri" w:eastAsia="Times New Roman" w:hAnsi="Calibri" w:cs="Times New Roman"/>
                <w:color w:val="000000"/>
                <w:lang w:val="en-GB" w:eastAsia="en-GB"/>
              </w:rPr>
            </w:pPr>
          </w:p>
        </w:tc>
      </w:tr>
      <w:tr w:rsidR="004F4B59" w:rsidRPr="002A00C3" w14:paraId="4EAB9A9A" w14:textId="77777777" w:rsidTr="00414E9B">
        <w:trPr>
          <w:trHeight w:val="1320"/>
        </w:trPr>
        <w:tc>
          <w:tcPr>
            <w:tcW w:w="11056" w:type="dxa"/>
            <w:gridSpan w:val="14"/>
            <w:tcBorders>
              <w:top w:val="double" w:sz="6" w:space="0" w:color="auto"/>
              <w:left w:val="double" w:sz="6" w:space="0" w:color="auto"/>
              <w:bottom w:val="double" w:sz="6" w:space="0" w:color="auto"/>
              <w:right w:val="double" w:sz="6" w:space="0" w:color="000000"/>
            </w:tcBorders>
            <w:shd w:val="clear" w:color="auto" w:fill="auto"/>
            <w:vAlign w:val="center"/>
            <w:hideMark/>
          </w:tcPr>
          <w:p w14:paraId="79A1FF74" w14:textId="77777777" w:rsidR="004F4B59" w:rsidRPr="00474762" w:rsidRDefault="004F4B59" w:rsidP="00414E9B">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56D1EE30" w14:textId="053E9BED" w:rsidR="004F4B59" w:rsidRPr="002A00C3" w:rsidRDefault="004F4B59" w:rsidP="0090194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4F4B59" w:rsidRPr="002A00C3" w14:paraId="5819013D" w14:textId="77777777" w:rsidTr="00414E9B">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856E6C1" w14:textId="77777777" w:rsidR="004F4B59" w:rsidRPr="002A00C3" w:rsidRDefault="004F4B59" w:rsidP="00414E9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28DF47AA" w14:textId="77777777" w:rsidR="004F4B59" w:rsidRPr="002A00C3" w:rsidRDefault="004F4B59" w:rsidP="00414E9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18CD1E86" w14:textId="77777777" w:rsidR="004F4B59" w:rsidRPr="002A00C3" w:rsidRDefault="004F4B59" w:rsidP="00414E9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2"/>
            <w:tcBorders>
              <w:top w:val="double" w:sz="6" w:space="0" w:color="auto"/>
              <w:left w:val="single" w:sz="8" w:space="0" w:color="auto"/>
              <w:bottom w:val="single" w:sz="8" w:space="0" w:color="auto"/>
              <w:right w:val="nil"/>
            </w:tcBorders>
            <w:shd w:val="clear" w:color="auto" w:fill="auto"/>
            <w:vAlign w:val="center"/>
            <w:hideMark/>
          </w:tcPr>
          <w:p w14:paraId="1018C563" w14:textId="77777777" w:rsidR="004F4B59" w:rsidRPr="002A00C3" w:rsidRDefault="004F4B59" w:rsidP="00414E9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1591E1D" w14:textId="77777777" w:rsidR="004F4B59" w:rsidRPr="002A00C3" w:rsidRDefault="004F4B59" w:rsidP="00414E9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72E50C62" w14:textId="77777777" w:rsidR="004F4B59" w:rsidRPr="002A00C3" w:rsidRDefault="004F4B59" w:rsidP="00414E9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4F4B59" w:rsidRPr="002A00C3" w14:paraId="19346F7D" w14:textId="77777777" w:rsidTr="00414E9B">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525161BE" w14:textId="77777777" w:rsidR="004F4B59" w:rsidRPr="002A00C3" w:rsidRDefault="004F4B59" w:rsidP="00414E9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171F9509" w14:textId="77777777" w:rsidR="004F4B59" w:rsidRPr="00784E7F" w:rsidRDefault="004F4B59" w:rsidP="00414E9B">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31A53A09" w14:textId="77777777" w:rsidR="004F4B59" w:rsidRPr="002A00C3" w:rsidRDefault="004F4B59" w:rsidP="00414E9B">
            <w:pPr>
              <w:spacing w:after="0" w:line="240" w:lineRule="auto"/>
              <w:jc w:val="center"/>
              <w:rPr>
                <w:rFonts w:ascii="Calibri" w:eastAsia="Times New Roman" w:hAnsi="Calibri" w:cs="Times New Roman"/>
                <w:color w:val="000000"/>
                <w:sz w:val="16"/>
                <w:szCs w:val="16"/>
                <w:lang w:val="en-GB" w:eastAsia="en-GB"/>
              </w:rPr>
            </w:pPr>
          </w:p>
          <w:p w14:paraId="2AB034DA" w14:textId="77777777" w:rsidR="004F4B59" w:rsidRPr="002A00C3" w:rsidRDefault="004F4B59" w:rsidP="00414E9B">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nil"/>
            </w:tcBorders>
            <w:shd w:val="clear" w:color="auto" w:fill="auto"/>
            <w:noWrap/>
            <w:vAlign w:val="center"/>
          </w:tcPr>
          <w:p w14:paraId="44E850E8" w14:textId="77777777" w:rsidR="004F4B59" w:rsidRPr="002A00C3" w:rsidRDefault="004F4B59" w:rsidP="00414E9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1F74B996" w14:textId="77777777" w:rsidR="004F4B59" w:rsidRPr="002A00C3" w:rsidRDefault="004F4B59" w:rsidP="00414E9B">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5C007925" w14:textId="77777777" w:rsidR="004F4B59" w:rsidRPr="002A00C3" w:rsidRDefault="004F4B59" w:rsidP="00414E9B">
            <w:pPr>
              <w:spacing w:after="0" w:line="240" w:lineRule="auto"/>
              <w:jc w:val="center"/>
              <w:rPr>
                <w:rFonts w:ascii="Calibri" w:eastAsia="Times New Roman" w:hAnsi="Calibri" w:cs="Times New Roman"/>
                <w:b/>
                <w:bCs/>
                <w:color w:val="000000"/>
                <w:sz w:val="16"/>
                <w:szCs w:val="16"/>
                <w:lang w:val="en-GB" w:eastAsia="en-GB"/>
              </w:rPr>
            </w:pPr>
          </w:p>
        </w:tc>
      </w:tr>
      <w:tr w:rsidR="004F4B59" w:rsidRPr="002A00C3" w14:paraId="3CB846C1" w14:textId="77777777" w:rsidTr="00414E9B">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0BA5C93B" w14:textId="77777777" w:rsidR="004F4B59" w:rsidRPr="002A00C3" w:rsidRDefault="004F4B59" w:rsidP="00414E9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2"/>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7225A676" w14:textId="77777777" w:rsidR="004F4B59" w:rsidRPr="002A00C3" w:rsidRDefault="004F4B59" w:rsidP="00414E9B">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296FE864" w14:textId="77777777" w:rsidR="004F4B59" w:rsidRPr="002A00C3" w:rsidRDefault="004F4B59" w:rsidP="00414E9B">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single" w:sz="8" w:space="0" w:color="auto"/>
              <w:right w:val="nil"/>
            </w:tcBorders>
            <w:shd w:val="clear" w:color="auto" w:fill="auto"/>
            <w:noWrap/>
            <w:vAlign w:val="center"/>
            <w:hideMark/>
          </w:tcPr>
          <w:p w14:paraId="453310FB" w14:textId="77777777" w:rsidR="004F4B59" w:rsidRPr="002A00C3" w:rsidRDefault="004F4B59" w:rsidP="00414E9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531F400E" w14:textId="77777777" w:rsidR="004F4B59" w:rsidRPr="002A00C3" w:rsidRDefault="004F4B59" w:rsidP="00414E9B">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70E92EE0" w14:textId="77777777" w:rsidR="004F4B59" w:rsidRPr="002A00C3" w:rsidRDefault="004F4B59" w:rsidP="00414E9B">
            <w:pPr>
              <w:spacing w:after="0" w:line="240" w:lineRule="auto"/>
              <w:jc w:val="center"/>
              <w:rPr>
                <w:rFonts w:ascii="Calibri" w:eastAsia="Times New Roman" w:hAnsi="Calibri" w:cs="Times New Roman"/>
                <w:b/>
                <w:bCs/>
                <w:color w:val="000000"/>
                <w:sz w:val="16"/>
                <w:szCs w:val="16"/>
                <w:lang w:val="en-GB" w:eastAsia="en-GB"/>
              </w:rPr>
            </w:pPr>
          </w:p>
        </w:tc>
      </w:tr>
      <w:tr w:rsidR="004F4B59" w:rsidRPr="002A00C3" w14:paraId="77784A64" w14:textId="77777777" w:rsidTr="00414E9B">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047F2BDD" w14:textId="77777777" w:rsidR="004F4B59" w:rsidRPr="002A00C3" w:rsidRDefault="004F4B59" w:rsidP="00414E9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3"/>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1DC27748" w14:textId="77777777" w:rsidR="004F4B59" w:rsidRPr="002A00C3" w:rsidRDefault="004F4B59" w:rsidP="00414E9B">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4866CF43" w14:textId="77777777" w:rsidR="004F4B59" w:rsidRPr="002A00C3" w:rsidRDefault="004F4B59" w:rsidP="00414E9B">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double" w:sz="6" w:space="0" w:color="auto"/>
              <w:right w:val="nil"/>
            </w:tcBorders>
            <w:shd w:val="clear" w:color="auto" w:fill="auto"/>
            <w:noWrap/>
            <w:vAlign w:val="center"/>
            <w:hideMark/>
          </w:tcPr>
          <w:p w14:paraId="2B2A0978" w14:textId="77777777" w:rsidR="004F4B59" w:rsidRPr="002A00C3" w:rsidRDefault="004F4B59" w:rsidP="00414E9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double" w:sz="6" w:space="0" w:color="auto"/>
              <w:right w:val="single" w:sz="8" w:space="0" w:color="auto"/>
            </w:tcBorders>
            <w:shd w:val="clear" w:color="auto" w:fill="auto"/>
            <w:noWrap/>
            <w:vAlign w:val="center"/>
            <w:hideMark/>
          </w:tcPr>
          <w:p w14:paraId="06BA090E" w14:textId="77777777" w:rsidR="004F4B59" w:rsidRPr="002A00C3" w:rsidRDefault="004F4B59" w:rsidP="00414E9B">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29FA0400" w14:textId="77777777" w:rsidR="004F4B59" w:rsidRPr="002A00C3" w:rsidRDefault="004F4B59" w:rsidP="00414E9B">
            <w:pPr>
              <w:spacing w:after="0" w:line="240" w:lineRule="auto"/>
              <w:jc w:val="center"/>
              <w:rPr>
                <w:rFonts w:ascii="Calibri" w:eastAsia="Times New Roman" w:hAnsi="Calibri" w:cs="Times New Roman"/>
                <w:b/>
                <w:bCs/>
                <w:color w:val="000000"/>
                <w:sz w:val="16"/>
                <w:szCs w:val="16"/>
                <w:lang w:val="en-GB" w:eastAsia="en-GB"/>
              </w:rPr>
            </w:pPr>
          </w:p>
        </w:tc>
      </w:tr>
    </w:tbl>
    <w:p w14:paraId="69DCA09D" w14:textId="77777777" w:rsidR="00EC7C21" w:rsidRPr="002A00C3" w:rsidRDefault="00EC7C21" w:rsidP="00B57D80">
      <w:pPr>
        <w:spacing w:after="0"/>
        <w:rPr>
          <w:lang w:val="en-GB"/>
        </w:rPr>
      </w:pPr>
    </w:p>
    <w:p w14:paraId="374C230B" w14:textId="3C452741" w:rsidR="004F4B59" w:rsidRDefault="004F4B59">
      <w:pPr>
        <w:rPr>
          <w:b/>
          <w:lang w:val="en-GB"/>
        </w:rPr>
      </w:pPr>
      <w:r>
        <w:rPr>
          <w:b/>
          <w:lang w:val="en-GB"/>
        </w:rPr>
        <w:br w:type="page"/>
      </w:r>
    </w:p>
    <w:p w14:paraId="43FFCF7D"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Default="00D65D86" w:rsidP="00B57D80">
      <w:pPr>
        <w:spacing w:after="0"/>
        <w:rPr>
          <w:lang w:val="en-GB"/>
        </w:rPr>
      </w:pPr>
    </w:p>
    <w:p w14:paraId="4CD54F79" w14:textId="77777777" w:rsidR="004F4B59" w:rsidRDefault="004F4B59" w:rsidP="00B57D80">
      <w:pPr>
        <w:spacing w:after="0"/>
        <w:rPr>
          <w:lang w:val="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560"/>
        <w:gridCol w:w="1141"/>
        <w:gridCol w:w="276"/>
        <w:gridCol w:w="858"/>
        <w:gridCol w:w="705"/>
        <w:gridCol w:w="1279"/>
      </w:tblGrid>
      <w:tr w:rsidR="004F4B59" w:rsidRPr="002A00C3" w14:paraId="2FDA796F" w14:textId="77777777" w:rsidTr="00414E9B">
        <w:trPr>
          <w:trHeight w:val="83"/>
        </w:trPr>
        <w:tc>
          <w:tcPr>
            <w:tcW w:w="982" w:type="dxa"/>
            <w:tcBorders>
              <w:top w:val="nil"/>
              <w:left w:val="nil"/>
              <w:bottom w:val="nil"/>
              <w:right w:val="nil"/>
            </w:tcBorders>
            <w:shd w:val="clear" w:color="auto" w:fill="auto"/>
            <w:noWrap/>
            <w:vAlign w:val="bottom"/>
            <w:hideMark/>
          </w:tcPr>
          <w:p w14:paraId="4DA7E35A" w14:textId="77777777" w:rsidR="004F4B59" w:rsidRPr="002A00C3" w:rsidRDefault="004F4B59" w:rsidP="00414E9B">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3CC9CB23" w14:textId="77777777" w:rsidR="004F4B59" w:rsidRPr="002A00C3" w:rsidRDefault="004F4B59" w:rsidP="00414E9B">
            <w:pPr>
              <w:spacing w:after="0" w:line="240" w:lineRule="auto"/>
              <w:rPr>
                <w:rFonts w:ascii="Calibri" w:eastAsia="Times New Roman" w:hAnsi="Calibri" w:cs="Times New Roman"/>
                <w:color w:val="0000FF"/>
                <w:sz w:val="16"/>
                <w:szCs w:val="16"/>
                <w:u w:val="single"/>
                <w:lang w:val="en-GB" w:eastAsia="en-GB"/>
              </w:rPr>
            </w:pPr>
          </w:p>
          <w:p w14:paraId="2482D695" w14:textId="77777777" w:rsidR="004F4B59" w:rsidRPr="002A00C3" w:rsidRDefault="004F4B59" w:rsidP="00414E9B">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4A6ED5F0" w14:textId="77777777" w:rsidR="004F4B59" w:rsidRPr="002A00C3" w:rsidRDefault="004F4B59" w:rsidP="00414E9B">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191240CA" w14:textId="77777777" w:rsidR="004F4B59" w:rsidRPr="002A00C3" w:rsidRDefault="004F4B59" w:rsidP="00414E9B">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C4C4EBC" w14:textId="77777777" w:rsidR="004F4B59" w:rsidRPr="002A00C3" w:rsidRDefault="004F4B59" w:rsidP="00414E9B">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46757BD5" w14:textId="77777777" w:rsidR="004F4B59" w:rsidRPr="002A00C3" w:rsidRDefault="004F4B59" w:rsidP="00414E9B">
            <w:pPr>
              <w:spacing w:after="0" w:line="240" w:lineRule="auto"/>
              <w:rPr>
                <w:rFonts w:ascii="Calibri" w:eastAsia="Times New Roman" w:hAnsi="Calibri" w:cs="Times New Roman"/>
                <w:b/>
                <w:bCs/>
                <w:color w:val="000000"/>
                <w:sz w:val="16"/>
                <w:szCs w:val="16"/>
                <w:lang w:val="en-GB" w:eastAsia="en-GB"/>
              </w:rPr>
            </w:pPr>
          </w:p>
        </w:tc>
        <w:tc>
          <w:tcPr>
            <w:tcW w:w="1417" w:type="dxa"/>
            <w:gridSpan w:val="2"/>
            <w:tcBorders>
              <w:top w:val="nil"/>
              <w:left w:val="nil"/>
              <w:bottom w:val="nil"/>
              <w:right w:val="nil"/>
            </w:tcBorders>
            <w:shd w:val="clear" w:color="auto" w:fill="auto"/>
            <w:vAlign w:val="center"/>
            <w:hideMark/>
          </w:tcPr>
          <w:p w14:paraId="241C65AF" w14:textId="77777777" w:rsidR="004F4B59" w:rsidRPr="002A00C3" w:rsidRDefault="004F4B59" w:rsidP="00414E9B">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7075B31A" w14:textId="77777777" w:rsidR="004F4B59" w:rsidRPr="002A00C3" w:rsidRDefault="004F4B59" w:rsidP="00414E9B">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E64E60D" w14:textId="77777777" w:rsidR="004F4B59" w:rsidRPr="002A00C3" w:rsidRDefault="004F4B59" w:rsidP="00414E9B">
            <w:pPr>
              <w:spacing w:after="0" w:line="240" w:lineRule="auto"/>
              <w:rPr>
                <w:rFonts w:ascii="Calibri" w:eastAsia="Times New Roman" w:hAnsi="Calibri" w:cs="Times New Roman"/>
                <w:color w:val="000000"/>
                <w:lang w:val="en-GB" w:eastAsia="en-GB"/>
              </w:rPr>
            </w:pPr>
          </w:p>
        </w:tc>
      </w:tr>
      <w:tr w:rsidR="004F4B59" w:rsidRPr="002A00C3" w14:paraId="7DF8FDD7" w14:textId="77777777" w:rsidTr="00414E9B">
        <w:trPr>
          <w:trHeight w:val="1320"/>
        </w:trPr>
        <w:tc>
          <w:tcPr>
            <w:tcW w:w="11056" w:type="dxa"/>
            <w:gridSpan w:val="14"/>
            <w:tcBorders>
              <w:top w:val="double" w:sz="6" w:space="0" w:color="auto"/>
              <w:left w:val="double" w:sz="6" w:space="0" w:color="auto"/>
              <w:bottom w:val="double" w:sz="6" w:space="0" w:color="auto"/>
              <w:right w:val="double" w:sz="6" w:space="0" w:color="000000"/>
            </w:tcBorders>
            <w:shd w:val="clear" w:color="auto" w:fill="auto"/>
            <w:vAlign w:val="center"/>
            <w:hideMark/>
          </w:tcPr>
          <w:p w14:paraId="6B7162C6" w14:textId="77777777" w:rsidR="004F4B59" w:rsidRPr="00474762" w:rsidRDefault="004F4B59" w:rsidP="00414E9B">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77E742C2" w14:textId="4DF07A6F" w:rsidR="004F4B59" w:rsidRPr="002A00C3" w:rsidRDefault="004F4B59" w:rsidP="0090194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4F4B59" w:rsidRPr="002A00C3" w14:paraId="74A32DF6" w14:textId="77777777" w:rsidTr="00414E9B">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42F1A90" w14:textId="77777777" w:rsidR="004F4B59" w:rsidRPr="002A00C3" w:rsidRDefault="004F4B59" w:rsidP="00414E9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2E1AF116" w14:textId="77777777" w:rsidR="004F4B59" w:rsidRPr="002A00C3" w:rsidRDefault="004F4B59" w:rsidP="00414E9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5A9FAC9C" w14:textId="77777777" w:rsidR="004F4B59" w:rsidRPr="002A00C3" w:rsidRDefault="004F4B59" w:rsidP="00414E9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2"/>
            <w:tcBorders>
              <w:top w:val="double" w:sz="6" w:space="0" w:color="auto"/>
              <w:left w:val="single" w:sz="8" w:space="0" w:color="auto"/>
              <w:bottom w:val="single" w:sz="8" w:space="0" w:color="auto"/>
              <w:right w:val="nil"/>
            </w:tcBorders>
            <w:shd w:val="clear" w:color="auto" w:fill="auto"/>
            <w:vAlign w:val="center"/>
            <w:hideMark/>
          </w:tcPr>
          <w:p w14:paraId="3AADD1C9" w14:textId="77777777" w:rsidR="004F4B59" w:rsidRPr="002A00C3" w:rsidRDefault="004F4B59" w:rsidP="00414E9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955E230" w14:textId="77777777" w:rsidR="004F4B59" w:rsidRPr="002A00C3" w:rsidRDefault="004F4B59" w:rsidP="00414E9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2ED320EF" w14:textId="77777777" w:rsidR="004F4B59" w:rsidRPr="002A00C3" w:rsidRDefault="004F4B59" w:rsidP="00414E9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4F4B59" w:rsidRPr="002A00C3" w14:paraId="22EF1CED" w14:textId="77777777" w:rsidTr="00414E9B">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3273EF6" w14:textId="77777777" w:rsidR="004F4B59" w:rsidRPr="002A00C3" w:rsidRDefault="004F4B59" w:rsidP="00414E9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03A7424E" w14:textId="77777777" w:rsidR="004F4B59" w:rsidRPr="00784E7F" w:rsidRDefault="004F4B59" w:rsidP="00414E9B">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42A76322" w14:textId="77777777" w:rsidR="004F4B59" w:rsidRPr="002A00C3" w:rsidRDefault="004F4B59" w:rsidP="00414E9B">
            <w:pPr>
              <w:spacing w:after="0" w:line="240" w:lineRule="auto"/>
              <w:jc w:val="center"/>
              <w:rPr>
                <w:rFonts w:ascii="Calibri" w:eastAsia="Times New Roman" w:hAnsi="Calibri" w:cs="Times New Roman"/>
                <w:color w:val="000000"/>
                <w:sz w:val="16"/>
                <w:szCs w:val="16"/>
                <w:lang w:val="en-GB" w:eastAsia="en-GB"/>
              </w:rPr>
            </w:pPr>
          </w:p>
          <w:p w14:paraId="2A92DD0E" w14:textId="77777777" w:rsidR="004F4B59" w:rsidRPr="002A00C3" w:rsidRDefault="004F4B59" w:rsidP="00414E9B">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nil"/>
            </w:tcBorders>
            <w:shd w:val="clear" w:color="auto" w:fill="auto"/>
            <w:noWrap/>
            <w:vAlign w:val="center"/>
          </w:tcPr>
          <w:p w14:paraId="5F37236C" w14:textId="77777777" w:rsidR="004F4B59" w:rsidRPr="002A00C3" w:rsidRDefault="004F4B59" w:rsidP="00414E9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6156CF0F" w14:textId="77777777" w:rsidR="004F4B59" w:rsidRPr="002A00C3" w:rsidRDefault="004F4B59" w:rsidP="00414E9B">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5A5250B5" w14:textId="77777777" w:rsidR="004F4B59" w:rsidRPr="002A00C3" w:rsidRDefault="004F4B59" w:rsidP="00414E9B">
            <w:pPr>
              <w:spacing w:after="0" w:line="240" w:lineRule="auto"/>
              <w:jc w:val="center"/>
              <w:rPr>
                <w:rFonts w:ascii="Calibri" w:eastAsia="Times New Roman" w:hAnsi="Calibri" w:cs="Times New Roman"/>
                <w:b/>
                <w:bCs/>
                <w:color w:val="000000"/>
                <w:sz w:val="16"/>
                <w:szCs w:val="16"/>
                <w:lang w:val="en-GB" w:eastAsia="en-GB"/>
              </w:rPr>
            </w:pPr>
          </w:p>
        </w:tc>
      </w:tr>
      <w:tr w:rsidR="004F4B59" w:rsidRPr="002A00C3" w14:paraId="6488132F" w14:textId="77777777" w:rsidTr="00414E9B">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4A357C86" w14:textId="77777777" w:rsidR="004F4B59" w:rsidRPr="002A00C3" w:rsidRDefault="004F4B59" w:rsidP="00414E9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4"/>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00F70503" w14:textId="77777777" w:rsidR="004F4B59" w:rsidRPr="002A00C3" w:rsidRDefault="004F4B59" w:rsidP="00414E9B">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1F87FFE3" w14:textId="77777777" w:rsidR="004F4B59" w:rsidRPr="002A00C3" w:rsidRDefault="004F4B59" w:rsidP="00414E9B">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single" w:sz="8" w:space="0" w:color="auto"/>
              <w:right w:val="nil"/>
            </w:tcBorders>
            <w:shd w:val="clear" w:color="auto" w:fill="auto"/>
            <w:noWrap/>
            <w:vAlign w:val="center"/>
            <w:hideMark/>
          </w:tcPr>
          <w:p w14:paraId="3F7058FE" w14:textId="77777777" w:rsidR="004F4B59" w:rsidRPr="002A00C3" w:rsidRDefault="004F4B59" w:rsidP="00414E9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5412F016" w14:textId="77777777" w:rsidR="004F4B59" w:rsidRPr="002A00C3" w:rsidRDefault="004F4B59" w:rsidP="00414E9B">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75915C1F" w14:textId="77777777" w:rsidR="004F4B59" w:rsidRPr="002A00C3" w:rsidRDefault="004F4B59" w:rsidP="00414E9B">
            <w:pPr>
              <w:spacing w:after="0" w:line="240" w:lineRule="auto"/>
              <w:jc w:val="center"/>
              <w:rPr>
                <w:rFonts w:ascii="Calibri" w:eastAsia="Times New Roman" w:hAnsi="Calibri" w:cs="Times New Roman"/>
                <w:b/>
                <w:bCs/>
                <w:color w:val="000000"/>
                <w:sz w:val="16"/>
                <w:szCs w:val="16"/>
                <w:lang w:val="en-GB" w:eastAsia="en-GB"/>
              </w:rPr>
            </w:pPr>
          </w:p>
        </w:tc>
      </w:tr>
      <w:tr w:rsidR="004F4B59" w:rsidRPr="002A00C3" w14:paraId="22B22EAE" w14:textId="77777777" w:rsidTr="00414E9B">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5354F0ED" w14:textId="77777777" w:rsidR="004F4B59" w:rsidRPr="002A00C3" w:rsidRDefault="004F4B59" w:rsidP="00414E9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7CABA1CA" w14:textId="77777777" w:rsidR="004F4B59" w:rsidRPr="002A00C3" w:rsidRDefault="004F4B59" w:rsidP="00414E9B">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F6ABF96" w14:textId="77777777" w:rsidR="004F4B59" w:rsidRPr="002A00C3" w:rsidRDefault="004F4B59" w:rsidP="00414E9B">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double" w:sz="6" w:space="0" w:color="auto"/>
              <w:right w:val="nil"/>
            </w:tcBorders>
            <w:shd w:val="clear" w:color="auto" w:fill="auto"/>
            <w:noWrap/>
            <w:vAlign w:val="center"/>
            <w:hideMark/>
          </w:tcPr>
          <w:p w14:paraId="1D44CB6A" w14:textId="77777777" w:rsidR="004F4B59" w:rsidRPr="002A00C3" w:rsidRDefault="004F4B59" w:rsidP="00414E9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double" w:sz="6" w:space="0" w:color="auto"/>
              <w:right w:val="single" w:sz="8" w:space="0" w:color="auto"/>
            </w:tcBorders>
            <w:shd w:val="clear" w:color="auto" w:fill="auto"/>
            <w:noWrap/>
            <w:vAlign w:val="center"/>
            <w:hideMark/>
          </w:tcPr>
          <w:p w14:paraId="733C66E3" w14:textId="77777777" w:rsidR="004F4B59" w:rsidRPr="002A00C3" w:rsidRDefault="004F4B59" w:rsidP="00414E9B">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6F441A4F" w14:textId="77777777" w:rsidR="004F4B59" w:rsidRPr="002A00C3" w:rsidRDefault="004F4B59" w:rsidP="00414E9B">
            <w:pPr>
              <w:spacing w:after="0" w:line="240" w:lineRule="auto"/>
              <w:jc w:val="center"/>
              <w:rPr>
                <w:rFonts w:ascii="Calibri" w:eastAsia="Times New Roman" w:hAnsi="Calibri" w:cs="Times New Roman"/>
                <w:b/>
                <w:bCs/>
                <w:color w:val="000000"/>
                <w:sz w:val="16"/>
                <w:szCs w:val="16"/>
                <w:lang w:val="en-GB" w:eastAsia="en-GB"/>
              </w:rPr>
            </w:pPr>
          </w:p>
        </w:tc>
      </w:tr>
    </w:tbl>
    <w:p w14:paraId="2E56A941" w14:textId="77777777" w:rsidR="004F4B59" w:rsidRPr="002A00C3" w:rsidRDefault="004F4B59"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6E515" w14:textId="77777777" w:rsidR="00D808E3" w:rsidRDefault="00D808E3" w:rsidP="00261299">
      <w:pPr>
        <w:spacing w:after="0" w:line="240" w:lineRule="auto"/>
      </w:pPr>
      <w:r>
        <w:separator/>
      </w:r>
    </w:p>
  </w:endnote>
  <w:endnote w:type="continuationSeparator" w:id="0">
    <w:p w14:paraId="5A957772" w14:textId="77777777" w:rsidR="00D808E3" w:rsidRDefault="00D808E3"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E" w14:textId="79D14F6A" w:rsidR="0090194F" w:rsidRPr="00114066" w:rsidRDefault="0090194F"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5">
    <w:p w14:paraId="69DCA20F" w14:textId="77777777" w:rsidR="0090194F" w:rsidRPr="00114066" w:rsidRDefault="0090194F"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6">
    <w:p w14:paraId="69DCA210" w14:textId="591ED86B" w:rsidR="0090194F" w:rsidRPr="00114066" w:rsidRDefault="0090194F"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7">
    <w:p w14:paraId="69DCA211" w14:textId="77777777" w:rsidR="0090194F" w:rsidRPr="00114066" w:rsidRDefault="0090194F"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8">
    <w:p w14:paraId="006BB3E9" w14:textId="77777777" w:rsidR="0090194F" w:rsidRPr="00114066" w:rsidRDefault="0090194F"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9">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0">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 w:id="12">
    <w:p w14:paraId="5CCAC8BA" w14:textId="77777777" w:rsidR="004F4B59" w:rsidRPr="00114066" w:rsidRDefault="004F4B59" w:rsidP="004F4B59">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3">
    <w:p w14:paraId="6A835EB6" w14:textId="77777777" w:rsidR="004F4B59" w:rsidRPr="00114066" w:rsidRDefault="004F4B59" w:rsidP="004F4B59">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28B584EE" w14:textId="77777777" w:rsidR="004F4B59" w:rsidRPr="00114066" w:rsidRDefault="004F4B59" w:rsidP="004F4B59">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5">
    <w:p w14:paraId="56B96F62" w14:textId="77777777" w:rsidR="004F4B59" w:rsidRPr="00114066" w:rsidRDefault="004F4B59" w:rsidP="004F4B59">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90194F">
          <w:rPr>
            <w:noProof/>
          </w:rPr>
          <w:t>1</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DBA76" w14:textId="77777777" w:rsidR="00D808E3" w:rsidRDefault="00D808E3" w:rsidP="00261299">
      <w:pPr>
        <w:spacing w:after="0" w:line="240" w:lineRule="auto"/>
      </w:pPr>
      <w:r>
        <w:separator/>
      </w:r>
    </w:p>
  </w:footnote>
  <w:footnote w:type="continuationSeparator" w:id="0">
    <w:p w14:paraId="065EE604" w14:textId="77777777" w:rsidR="00D808E3" w:rsidRDefault="00D808E3"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23E97A17" w:rsidR="00774BD5" w:rsidRDefault="004A7D9E" w:rsidP="00784E7F">
    <w:pPr>
      <w:pStyle w:val="Header"/>
      <w:jc w:val="center"/>
    </w:pPr>
    <w:r w:rsidRPr="00A04811">
      <w:rPr>
        <w:noProof/>
        <w:lang w:val="el-GR" w:eastAsia="zh-CN"/>
      </w:rPr>
      <mc:AlternateContent>
        <mc:Choice Requires="wps">
          <w:drawing>
            <wp:anchor distT="0" distB="0" distL="114300" distR="114300" simplePos="0" relativeHeight="251668480" behindDoc="0" locked="0" layoutInCell="1" allowOverlap="1" wp14:anchorId="00B2D5BE" wp14:editId="0E44EBF2">
              <wp:simplePos x="0" y="0"/>
              <wp:positionH relativeFrom="column">
                <wp:posOffset>62230</wp:posOffset>
              </wp:positionH>
              <wp:positionV relativeFrom="paragraph">
                <wp:posOffset>-264795</wp:posOffset>
              </wp:positionV>
              <wp:extent cx="2599690" cy="737870"/>
              <wp:effectExtent l="0" t="0" r="0" b="508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737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0D7AFA93" w:rsidR="009B0140" w:rsidRPr="00452C45" w:rsidRDefault="0090194F" w:rsidP="0090194F">
                          <w:pPr>
                            <w:tabs>
                              <w:tab w:val="left" w:pos="3119"/>
                            </w:tabs>
                            <w:spacing w:after="0"/>
                            <w:rPr>
                              <w:rFonts w:ascii="Verdana" w:hAnsi="Verdana"/>
                              <w:b/>
                              <w:i/>
                              <w:color w:val="003CB4"/>
                              <w:sz w:val="12"/>
                              <w:szCs w:val="12"/>
                              <w:lang w:val="en-GB"/>
                            </w:rPr>
                          </w:pPr>
                          <w:r>
                            <w:rPr>
                              <w:rFonts w:ascii="Verdana" w:hAnsi="Verdana"/>
                              <w:b/>
                              <w:i/>
                              <w:noProof/>
                              <w:color w:val="003CB4"/>
                              <w:sz w:val="12"/>
                              <w:szCs w:val="12"/>
                              <w:lang w:val="el-GR" w:eastAsia="zh-CN"/>
                            </w:rPr>
                            <w:drawing>
                              <wp:inline distT="0" distB="0" distL="0" distR="0" wp14:anchorId="632A1DCF" wp14:editId="2971E9AC">
                                <wp:extent cx="1266825" cy="361608"/>
                                <wp:effectExtent l="0" t="0" r="0" b="635"/>
                                <wp:docPr id="4" name="Picture 4" descr="C:\Users\User\Documents\emma\docs\UCY FORMS\LOGOS\Uni-new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emma\docs\UCY FORMS\LOGOS\Uni-new_e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172" cy="36570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4.9pt;margin-top:-20.85pt;width:204.7pt;height:5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0D7AFA93" w:rsidR="009B0140" w:rsidRPr="00452C45" w:rsidRDefault="0090194F" w:rsidP="0090194F">
                    <w:pPr>
                      <w:tabs>
                        <w:tab w:val="left" w:pos="3119"/>
                      </w:tabs>
                      <w:spacing w:after="0"/>
                      <w:rPr>
                        <w:rFonts w:ascii="Verdana" w:hAnsi="Verdana"/>
                        <w:b/>
                        <w:i/>
                        <w:color w:val="003CB4"/>
                        <w:sz w:val="12"/>
                        <w:szCs w:val="12"/>
                        <w:lang w:val="en-GB"/>
                      </w:rPr>
                    </w:pPr>
                    <w:r>
                      <w:rPr>
                        <w:rFonts w:ascii="Verdana" w:hAnsi="Verdana"/>
                        <w:b/>
                        <w:i/>
                        <w:noProof/>
                        <w:color w:val="003CB4"/>
                        <w:sz w:val="12"/>
                        <w:szCs w:val="12"/>
                        <w:lang w:val="el-GR" w:eastAsia="zh-CN"/>
                      </w:rPr>
                      <w:drawing>
                        <wp:inline distT="0" distB="0" distL="0" distR="0" wp14:anchorId="632A1DCF" wp14:editId="2971E9AC">
                          <wp:extent cx="1266825" cy="361608"/>
                          <wp:effectExtent l="0" t="0" r="0" b="635"/>
                          <wp:docPr id="4" name="Picture 4" descr="C:\Users\User\Documents\emma\docs\UCY FORMS\LOGOS\Uni-new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emma\docs\UCY FORMS\LOGOS\Uni-new_e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172" cy="365703"/>
                                  </a:xfrm>
                                  <a:prstGeom prst="rect">
                                    <a:avLst/>
                                  </a:prstGeom>
                                  <a:noFill/>
                                  <a:ln>
                                    <a:noFill/>
                                  </a:ln>
                                </pic:spPr>
                              </pic:pic>
                            </a:graphicData>
                          </a:graphic>
                        </wp:inline>
                      </w:drawing>
                    </w:r>
                  </w:p>
                </w:txbxContent>
              </v:textbox>
            </v:shape>
          </w:pict>
        </mc:Fallback>
      </mc:AlternateContent>
    </w:r>
    <w:r w:rsidR="00611E74" w:rsidRPr="00A04811">
      <w:rPr>
        <w:noProof/>
        <w:lang w:val="el-GR" w:eastAsia="zh-CN"/>
      </w:rPr>
      <mc:AlternateContent>
        <mc:Choice Requires="wps">
          <w:drawing>
            <wp:anchor distT="0" distB="0" distL="114300" distR="114300" simplePos="0" relativeHeight="251663360" behindDoc="0" locked="0" layoutInCell="1" allowOverlap="1" wp14:anchorId="69DCA201" wp14:editId="11727626">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Header"/>
    </w:pPr>
    <w:r>
      <w:rPr>
        <w:noProof/>
        <w:lang w:val="el-GR" w:eastAsia="zh-CN"/>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l-GR" w:eastAsia="zh-CN"/>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57B0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4B59"/>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194F"/>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08E3"/>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10C042-9442-447A-9B65-D6AD8627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5</TotalTime>
  <Pages>5</Pages>
  <Words>1136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User</cp:lastModifiedBy>
  <cp:revision>3</cp:revision>
  <cp:lastPrinted>2015-04-10T09:51:00Z</cp:lastPrinted>
  <dcterms:created xsi:type="dcterms:W3CDTF">2017-02-01T13:47:00Z</dcterms:created>
  <dcterms:modified xsi:type="dcterms:W3CDTF">2017-02-15T10:53:00Z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