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2EE7" w14:textId="77777777" w:rsidR="005C36A6" w:rsidRPr="005A57AD" w:rsidRDefault="005C36A6" w:rsidP="005C36A6">
      <w:pPr>
        <w:pBdr>
          <w:top w:val="single" w:sz="4" w:space="1" w:color="auto"/>
        </w:pBdr>
        <w:rPr>
          <w:rFonts w:ascii="Arial" w:hAnsi="Arial" w:cs="Arial"/>
          <w:sz w:val="22"/>
          <w:szCs w:val="22"/>
          <w:lang w:val="el-GR"/>
        </w:rPr>
      </w:pPr>
    </w:p>
    <w:p w14:paraId="73C82EE8" w14:textId="178E6FB9" w:rsidR="005C36A6" w:rsidRPr="00693873" w:rsidRDefault="005C36A6" w:rsidP="005C36A6">
      <w:pPr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ΠΡΟΣ: </w:t>
      </w:r>
      <w:r>
        <w:rPr>
          <w:rFonts w:ascii="Arial" w:hAnsi="Arial" w:cs="Arial"/>
          <w:sz w:val="22"/>
          <w:szCs w:val="22"/>
          <w:lang w:val="el-GR"/>
        </w:rPr>
        <w:tab/>
      </w:r>
      <w:r>
        <w:rPr>
          <w:rFonts w:ascii="Arial" w:hAnsi="Arial" w:cs="Arial"/>
          <w:sz w:val="22"/>
          <w:szCs w:val="22"/>
          <w:lang w:val="el-GR"/>
        </w:rPr>
        <w:tab/>
      </w:r>
      <w:r w:rsidRPr="00693873">
        <w:rPr>
          <w:rFonts w:ascii="Arial" w:hAnsi="Arial" w:cs="Arial"/>
          <w:sz w:val="22"/>
          <w:szCs w:val="22"/>
          <w:lang w:val="el-GR"/>
        </w:rPr>
        <w:t xml:space="preserve">Όλους τους Ενδιαφερόμενους </w:t>
      </w:r>
      <w:r w:rsidR="00BB3AA0" w:rsidRPr="00BB3AA0">
        <w:rPr>
          <w:rFonts w:ascii="Arial" w:hAnsi="Arial" w:cs="Arial"/>
          <w:sz w:val="22"/>
          <w:szCs w:val="22"/>
          <w:lang w:val="el-GR"/>
        </w:rPr>
        <w:t>Οικονομικο</w:t>
      </w:r>
      <w:r w:rsidR="00497F1B">
        <w:rPr>
          <w:rFonts w:ascii="Arial" w:hAnsi="Arial" w:cs="Arial"/>
          <w:sz w:val="22"/>
          <w:szCs w:val="22"/>
          <w:lang w:val="el-GR"/>
        </w:rPr>
        <w:t>ύς</w:t>
      </w:r>
      <w:r w:rsidR="00BB3AA0" w:rsidRPr="00BB3AA0">
        <w:rPr>
          <w:rFonts w:ascii="Arial" w:hAnsi="Arial" w:cs="Arial"/>
          <w:sz w:val="22"/>
          <w:szCs w:val="22"/>
          <w:lang w:val="el-GR"/>
        </w:rPr>
        <w:t xml:space="preserve"> Φορείς </w:t>
      </w:r>
      <w:r w:rsidR="00BB3AA0">
        <w:rPr>
          <w:rFonts w:ascii="Arial" w:hAnsi="Arial" w:cs="Arial"/>
          <w:sz w:val="22"/>
          <w:szCs w:val="22"/>
          <w:lang w:val="el-GR"/>
        </w:rPr>
        <w:t xml:space="preserve">/ </w:t>
      </w:r>
      <w:r w:rsidR="00BB3AA0" w:rsidRPr="00BB3AA0">
        <w:rPr>
          <w:rFonts w:ascii="Arial" w:hAnsi="Arial" w:cs="Arial"/>
          <w:sz w:val="22"/>
          <w:szCs w:val="22"/>
          <w:lang w:val="el-GR"/>
        </w:rPr>
        <w:t>καλλιτέχνες</w:t>
      </w:r>
    </w:p>
    <w:p w14:paraId="73C82EE9" w14:textId="77777777" w:rsidR="005C36A6" w:rsidRPr="00693873" w:rsidRDefault="005C36A6" w:rsidP="005C36A6">
      <w:pPr>
        <w:rPr>
          <w:rFonts w:ascii="Arial" w:hAnsi="Arial" w:cs="Arial"/>
          <w:sz w:val="22"/>
          <w:szCs w:val="22"/>
          <w:lang w:val="el-GR"/>
        </w:rPr>
      </w:pPr>
    </w:p>
    <w:p w14:paraId="73C82EEA" w14:textId="4FCEE193" w:rsidR="005C36A6" w:rsidRPr="00942D71" w:rsidRDefault="005C36A6" w:rsidP="005C36A6">
      <w:pPr>
        <w:rPr>
          <w:rFonts w:ascii="Arial" w:hAnsi="Arial" w:cs="Arial"/>
          <w:sz w:val="22"/>
          <w:szCs w:val="22"/>
          <w:lang w:val="el-GR"/>
        </w:rPr>
      </w:pPr>
      <w:r w:rsidRPr="00693873">
        <w:rPr>
          <w:rFonts w:ascii="Arial" w:hAnsi="Arial" w:cs="Arial"/>
          <w:sz w:val="22"/>
          <w:szCs w:val="22"/>
          <w:lang w:val="el-GR"/>
        </w:rPr>
        <w:t>ΗΜΕΡΟΜΗΝΙΑ:</w:t>
      </w:r>
      <w:r w:rsidRPr="00693873">
        <w:rPr>
          <w:rFonts w:ascii="Arial" w:hAnsi="Arial" w:cs="Arial"/>
          <w:sz w:val="22"/>
          <w:szCs w:val="22"/>
          <w:lang w:val="el-GR"/>
        </w:rPr>
        <w:tab/>
      </w:r>
      <w:r w:rsidR="005059ED">
        <w:rPr>
          <w:rFonts w:ascii="Arial" w:hAnsi="Arial" w:cs="Arial"/>
          <w:sz w:val="22"/>
          <w:szCs w:val="22"/>
          <w:lang w:val="el-GR"/>
        </w:rPr>
        <w:t>28</w:t>
      </w:r>
      <w:r w:rsidR="00857A4E">
        <w:rPr>
          <w:rFonts w:ascii="Arial" w:hAnsi="Arial" w:cs="Arial"/>
          <w:sz w:val="22"/>
          <w:szCs w:val="22"/>
          <w:lang w:val="el-GR"/>
        </w:rPr>
        <w:t xml:space="preserve"> </w:t>
      </w:r>
      <w:r w:rsidR="006A5EAE">
        <w:rPr>
          <w:rFonts w:ascii="Arial" w:hAnsi="Arial" w:cs="Arial"/>
          <w:sz w:val="22"/>
          <w:szCs w:val="22"/>
          <w:lang w:val="el-GR"/>
        </w:rPr>
        <w:t>Ιανουαρίου</w:t>
      </w:r>
      <w:r w:rsidR="008B2B0B">
        <w:rPr>
          <w:rFonts w:ascii="Arial" w:hAnsi="Arial" w:cs="Arial"/>
          <w:sz w:val="22"/>
          <w:szCs w:val="22"/>
          <w:lang w:val="el-GR"/>
        </w:rPr>
        <w:t xml:space="preserve"> </w:t>
      </w:r>
      <w:r w:rsidRPr="00665F72">
        <w:rPr>
          <w:rFonts w:ascii="Arial" w:hAnsi="Arial" w:cs="Arial"/>
          <w:sz w:val="22"/>
          <w:szCs w:val="22"/>
          <w:lang w:val="el-GR"/>
        </w:rPr>
        <w:t>20</w:t>
      </w:r>
      <w:r w:rsidR="00F3495B">
        <w:rPr>
          <w:rFonts w:ascii="Arial" w:hAnsi="Arial" w:cs="Arial"/>
          <w:sz w:val="22"/>
          <w:szCs w:val="22"/>
          <w:lang w:val="el-GR"/>
        </w:rPr>
        <w:t>2</w:t>
      </w:r>
      <w:r w:rsidR="006A5EAE">
        <w:rPr>
          <w:rFonts w:ascii="Arial" w:hAnsi="Arial" w:cs="Arial"/>
          <w:sz w:val="22"/>
          <w:szCs w:val="22"/>
          <w:lang w:val="el-GR"/>
        </w:rPr>
        <w:t>6</w:t>
      </w:r>
    </w:p>
    <w:p w14:paraId="73C82EEB" w14:textId="77777777" w:rsidR="005C36A6" w:rsidRPr="00693873" w:rsidRDefault="005C36A6" w:rsidP="005C36A6">
      <w:pPr>
        <w:rPr>
          <w:rFonts w:ascii="Arial" w:hAnsi="Arial" w:cs="Arial"/>
          <w:sz w:val="22"/>
          <w:szCs w:val="22"/>
          <w:lang w:val="el-GR"/>
        </w:rPr>
      </w:pPr>
    </w:p>
    <w:p w14:paraId="73C82EEC" w14:textId="1F30D44C" w:rsidR="005C36A6" w:rsidRPr="00A96167" w:rsidRDefault="005C36A6" w:rsidP="005C36A6">
      <w:pPr>
        <w:rPr>
          <w:rFonts w:ascii="Arial" w:hAnsi="Arial" w:cs="Arial"/>
          <w:sz w:val="22"/>
          <w:szCs w:val="22"/>
          <w:lang w:val="el-GR"/>
        </w:rPr>
      </w:pPr>
      <w:r w:rsidRPr="00693873">
        <w:rPr>
          <w:rFonts w:ascii="Arial" w:hAnsi="Arial" w:cs="Arial"/>
          <w:sz w:val="22"/>
          <w:szCs w:val="22"/>
          <w:lang w:val="el-GR"/>
        </w:rPr>
        <w:t>ΘΕΜΑ:</w:t>
      </w:r>
      <w:r w:rsidRPr="00693873">
        <w:rPr>
          <w:rFonts w:ascii="Arial" w:hAnsi="Arial" w:cs="Arial"/>
          <w:sz w:val="22"/>
          <w:szCs w:val="22"/>
          <w:lang w:val="el-GR"/>
        </w:rPr>
        <w:tab/>
      </w:r>
      <w:r w:rsidRPr="00693873">
        <w:rPr>
          <w:rFonts w:ascii="Arial" w:hAnsi="Arial" w:cs="Arial"/>
          <w:sz w:val="22"/>
          <w:szCs w:val="22"/>
          <w:lang w:val="el-GR"/>
        </w:rPr>
        <w:tab/>
      </w:r>
      <w:r w:rsidRPr="00693873">
        <w:rPr>
          <w:rFonts w:ascii="Arial" w:hAnsi="Arial" w:cs="Arial"/>
          <w:sz w:val="22"/>
          <w:szCs w:val="22"/>
          <w:lang w:val="el-GR"/>
        </w:rPr>
        <w:tab/>
        <w:t xml:space="preserve">Διευκρινιστική/Τροποποιητική επιστολή </w:t>
      </w:r>
      <w:proofErr w:type="spellStart"/>
      <w:r w:rsidRPr="00693873">
        <w:rPr>
          <w:rFonts w:ascii="Arial" w:hAnsi="Arial" w:cs="Arial"/>
          <w:sz w:val="22"/>
          <w:szCs w:val="22"/>
          <w:lang w:val="el-GR"/>
        </w:rPr>
        <w:t>Αρ</w:t>
      </w:r>
      <w:proofErr w:type="spellEnd"/>
      <w:r w:rsidRPr="00693873">
        <w:rPr>
          <w:rFonts w:ascii="Arial" w:hAnsi="Arial" w:cs="Arial"/>
          <w:sz w:val="22"/>
          <w:szCs w:val="22"/>
          <w:lang w:val="el-GR"/>
        </w:rPr>
        <w:t xml:space="preserve">. </w:t>
      </w:r>
      <w:r w:rsidR="00A96167" w:rsidRPr="00A96167">
        <w:rPr>
          <w:rFonts w:ascii="Arial" w:hAnsi="Arial" w:cs="Arial"/>
          <w:sz w:val="22"/>
          <w:szCs w:val="22"/>
          <w:lang w:val="el-GR"/>
        </w:rPr>
        <w:t>2</w:t>
      </w:r>
    </w:p>
    <w:p w14:paraId="73C82EED" w14:textId="77777777" w:rsidR="005C36A6" w:rsidRPr="00693873" w:rsidRDefault="005C36A6" w:rsidP="005C36A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  <w:lang w:val="el-GR"/>
        </w:rPr>
      </w:pPr>
    </w:p>
    <w:p w14:paraId="73C82EEE" w14:textId="77777777" w:rsidR="005C36A6" w:rsidRPr="00693873" w:rsidRDefault="005C36A6" w:rsidP="005C36A6">
      <w:pPr>
        <w:jc w:val="center"/>
        <w:rPr>
          <w:rFonts w:ascii="Arial" w:hAnsi="Arial" w:cs="Arial"/>
          <w:b/>
          <w:iCs/>
          <w:sz w:val="22"/>
          <w:szCs w:val="22"/>
          <w:highlight w:val="yellow"/>
          <w:u w:val="single"/>
          <w:lang w:val="el-GR"/>
        </w:rPr>
      </w:pPr>
    </w:p>
    <w:p w14:paraId="73C82EF0" w14:textId="6AEBAE4E" w:rsidR="002C2C8C" w:rsidRPr="004E1BD3" w:rsidRDefault="00070DAD" w:rsidP="00A841C8">
      <w:pPr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  <w:r w:rsidRPr="00070DAD">
        <w:rPr>
          <w:rFonts w:ascii="Arial" w:hAnsi="Arial" w:cs="Arial"/>
          <w:b/>
          <w:sz w:val="22"/>
          <w:szCs w:val="22"/>
          <w:u w:val="single"/>
          <w:lang w:val="el-GR"/>
        </w:rPr>
        <w:t>UCY-2025-092-EET</w:t>
      </w:r>
      <w:r w:rsidR="006A5C54" w:rsidRPr="006A5C54">
        <w:rPr>
          <w:rFonts w:ascii="Arial" w:hAnsi="Arial" w:cs="Arial"/>
          <w:b/>
          <w:sz w:val="22"/>
          <w:szCs w:val="22"/>
          <w:u w:val="single"/>
          <w:lang w:val="el-GR"/>
        </w:rPr>
        <w:t xml:space="preserve"> - </w:t>
      </w:r>
      <w:r w:rsidR="001A7308" w:rsidRPr="001A7308">
        <w:rPr>
          <w:rFonts w:ascii="Arial" w:hAnsi="Arial" w:cs="Arial"/>
          <w:b/>
          <w:sz w:val="22"/>
          <w:szCs w:val="22"/>
          <w:u w:val="single"/>
          <w:lang w:val="el-GR"/>
        </w:rPr>
        <w:t>ΔΙΑΓΩΝΙΣΜΟΣ ΕΠΙΛΟΓΗΣ ΈΡΓΩΝ ΤΕΧΝΗΣ ΓΙΑ ΕΜΠΛΟΥΤΙΣΜΟ ΤΩΝ ΚΤΗΡΙΑΚΩΝ ΕΓΚΑΤΑΣΤΑΣΕΩΝ ΤΩΝ ΦΟΙΤΗΤΙΚΩΝ ΕΣΤΙΩΝ Α’ ΤΟΥ ΠΑΝΕΠΙΣΤΗΜΙΟΥ ΚΥΠΡΟΥ ΣΤΗΝ ΠΑΝΕΠΙΣΤΗΜΙΟΥΠΟΛΗ</w:t>
      </w:r>
    </w:p>
    <w:p w14:paraId="4F512813" w14:textId="77777777" w:rsidR="00F3495B" w:rsidRPr="00F3495B" w:rsidRDefault="00F3495B" w:rsidP="002C2C8C">
      <w:pPr>
        <w:jc w:val="center"/>
        <w:rPr>
          <w:rFonts w:ascii="Arial" w:hAnsi="Arial" w:cs="Arial"/>
          <w:b/>
          <w:sz w:val="22"/>
          <w:szCs w:val="22"/>
          <w:u w:val="single"/>
          <w:lang w:val="el-GR"/>
        </w:rPr>
      </w:pPr>
    </w:p>
    <w:p w14:paraId="73C82EF1" w14:textId="483A5D53" w:rsidR="005C36A6" w:rsidRPr="00693873" w:rsidRDefault="005C36A6" w:rsidP="005C36A6">
      <w:pPr>
        <w:jc w:val="both"/>
        <w:rPr>
          <w:rFonts w:ascii="Arial" w:hAnsi="Arial" w:cs="Arial"/>
          <w:sz w:val="22"/>
          <w:szCs w:val="22"/>
          <w:lang w:val="el-GR"/>
        </w:rPr>
      </w:pPr>
      <w:r w:rsidRPr="00693873">
        <w:rPr>
          <w:rFonts w:ascii="Arial" w:hAnsi="Arial" w:cs="Arial"/>
          <w:sz w:val="22"/>
          <w:szCs w:val="22"/>
          <w:lang w:val="el-GR"/>
        </w:rPr>
        <w:t>Αναφορικά με τον πιο πάνω διαγωνισμό, επιθυμούμε να σας ενημερώσουμε ότι η Αναθέτουσα Αρχή έχει προβεί στην έκδοση των ακόλουθων διευκρινίσεων/τροποποιήσεων επί των εγγράφων του διαγωνισμού, οι οποίες θα πρέπει να ληφθούν υπόψη από όλους τους ενδιαφερόμενους οικονομικούς φορείς κατά την ετοιμασία των προσφορών</w:t>
      </w:r>
      <w:r w:rsidR="002974FA">
        <w:rPr>
          <w:rFonts w:ascii="Arial" w:hAnsi="Arial" w:cs="Arial"/>
          <w:sz w:val="22"/>
          <w:szCs w:val="22"/>
          <w:lang w:val="el-GR"/>
        </w:rPr>
        <w:t xml:space="preserve"> / </w:t>
      </w:r>
      <w:r w:rsidR="002974FA" w:rsidRPr="002974FA">
        <w:rPr>
          <w:rFonts w:ascii="Arial" w:hAnsi="Arial" w:cs="Arial"/>
          <w:sz w:val="22"/>
          <w:szCs w:val="22"/>
          <w:lang w:val="el-GR"/>
        </w:rPr>
        <w:t>πρ</w:t>
      </w:r>
      <w:r w:rsidR="002974FA">
        <w:rPr>
          <w:rFonts w:ascii="Arial" w:hAnsi="Arial" w:cs="Arial"/>
          <w:sz w:val="22"/>
          <w:szCs w:val="22"/>
          <w:lang w:val="el-GR"/>
        </w:rPr>
        <w:t>ο</w:t>
      </w:r>
      <w:r w:rsidR="002974FA" w:rsidRPr="002974FA">
        <w:rPr>
          <w:rFonts w:ascii="Arial" w:hAnsi="Arial" w:cs="Arial"/>
          <w:sz w:val="22"/>
          <w:szCs w:val="22"/>
          <w:lang w:val="el-GR"/>
        </w:rPr>
        <w:t>τ</w:t>
      </w:r>
      <w:r w:rsidR="002974FA">
        <w:rPr>
          <w:rFonts w:ascii="Arial" w:hAnsi="Arial" w:cs="Arial"/>
          <w:sz w:val="22"/>
          <w:szCs w:val="22"/>
          <w:lang w:val="el-GR"/>
        </w:rPr>
        <w:t>ά</w:t>
      </w:r>
      <w:r w:rsidR="002974FA" w:rsidRPr="002974FA">
        <w:rPr>
          <w:rFonts w:ascii="Arial" w:hAnsi="Arial" w:cs="Arial"/>
          <w:sz w:val="22"/>
          <w:szCs w:val="22"/>
          <w:lang w:val="el-GR"/>
        </w:rPr>
        <w:t>σ</w:t>
      </w:r>
      <w:r w:rsidR="002974FA">
        <w:rPr>
          <w:rFonts w:ascii="Arial" w:hAnsi="Arial" w:cs="Arial"/>
          <w:sz w:val="22"/>
          <w:szCs w:val="22"/>
          <w:lang w:val="el-GR"/>
        </w:rPr>
        <w:t>εων</w:t>
      </w:r>
      <w:r w:rsidRPr="00693873">
        <w:rPr>
          <w:rFonts w:ascii="Arial" w:hAnsi="Arial" w:cs="Arial"/>
          <w:sz w:val="22"/>
          <w:szCs w:val="22"/>
          <w:lang w:val="el-GR"/>
        </w:rPr>
        <w:t xml:space="preserve"> τους.</w:t>
      </w:r>
    </w:p>
    <w:p w14:paraId="73C82EF2" w14:textId="77777777" w:rsidR="005C36A6" w:rsidRPr="00693873" w:rsidRDefault="005C36A6" w:rsidP="005C36A6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3C82F09" w14:textId="32998068" w:rsidR="0068206F" w:rsidRPr="004117CB" w:rsidRDefault="0068206F" w:rsidP="00FF1267">
      <w:pPr>
        <w:jc w:val="both"/>
        <w:rPr>
          <w:rFonts w:ascii="Arial Narrow" w:hAnsi="Arial Narrow"/>
          <w:noProof/>
          <w:sz w:val="24"/>
          <w:szCs w:val="24"/>
          <w:lang w:val="el-GR" w:eastAsia="el-GR"/>
        </w:rPr>
      </w:pPr>
    </w:p>
    <w:p w14:paraId="73C82F0B" w14:textId="77777777" w:rsidR="00E75CD5" w:rsidRDefault="00E75CD5" w:rsidP="00E75CD5">
      <w:pPr>
        <w:rPr>
          <w:rFonts w:ascii="Arial Narrow" w:hAnsi="Arial Narrow" w:cs="Arial"/>
          <w:b/>
          <w:lang w:val="el-GR"/>
        </w:rPr>
      </w:pPr>
    </w:p>
    <w:p w14:paraId="73C82F0D" w14:textId="77777777" w:rsidR="00CA5644" w:rsidRPr="003849BE" w:rsidRDefault="00CA5644" w:rsidP="00CA5644">
      <w:pPr>
        <w:rPr>
          <w:rFonts w:ascii="Arial" w:hAnsi="Arial" w:cs="Arial"/>
          <w:u w:val="single"/>
          <w:lang w:val="el-GR"/>
        </w:rPr>
      </w:pPr>
      <w:r w:rsidRPr="00847E6B">
        <w:rPr>
          <w:rFonts w:ascii="Arial" w:hAnsi="Arial" w:cs="Arial"/>
          <w:b/>
          <w:u w:val="single"/>
          <w:lang w:val="en-GB"/>
        </w:rPr>
        <w:t>I</w:t>
      </w:r>
      <w:r w:rsidRPr="003849BE">
        <w:rPr>
          <w:rFonts w:ascii="Arial" w:hAnsi="Arial" w:cs="Arial"/>
          <w:b/>
          <w:u w:val="single"/>
          <w:lang w:val="el-GR"/>
        </w:rPr>
        <w:t>. ΚΑΤΑΛΟΓΟΣ ΔΙΕΥΚΡΙΝΙΣΕΩΝ</w:t>
      </w:r>
    </w:p>
    <w:p w14:paraId="73C82F0E" w14:textId="77777777" w:rsidR="00CA5644" w:rsidRPr="003849BE" w:rsidRDefault="00CA5644" w:rsidP="00CA5644">
      <w:pPr>
        <w:rPr>
          <w:rFonts w:ascii="Arial" w:hAnsi="Arial" w:cs="Arial"/>
          <w:b/>
          <w:sz w:val="22"/>
          <w:szCs w:val="22"/>
          <w:u w:val="single"/>
          <w:lang w:val="el-GR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CA5644" w:rsidRPr="000773CB" w14:paraId="73C82F12" w14:textId="77777777" w:rsidTr="00711ED3">
        <w:trPr>
          <w:trHeight w:val="14"/>
          <w:tblHeader/>
        </w:trPr>
        <w:tc>
          <w:tcPr>
            <w:tcW w:w="709" w:type="dxa"/>
            <w:shd w:val="clear" w:color="auto" w:fill="DDD9C3" w:themeFill="background2" w:themeFillShade="E6"/>
          </w:tcPr>
          <w:p w14:paraId="73C82F0F" w14:textId="77777777" w:rsidR="00CA5644" w:rsidRPr="00267DF7" w:rsidRDefault="00CA5644" w:rsidP="00367996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l-GR" w:eastAsia="el-GR"/>
              </w:rPr>
            </w:pPr>
            <w:r w:rsidRPr="00267DF7">
              <w:rPr>
                <w:rFonts w:ascii="Arial" w:hAnsi="Arial" w:cs="Arial"/>
                <w:b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73C82F10" w14:textId="77777777" w:rsidR="00CA5644" w:rsidRPr="000773CB" w:rsidRDefault="00CA5644" w:rsidP="0036799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267DF7">
              <w:rPr>
                <w:rFonts w:ascii="Arial" w:hAnsi="Arial" w:cs="Arial"/>
                <w:b/>
                <w:color w:val="000000"/>
                <w:sz w:val="18"/>
                <w:szCs w:val="18"/>
                <w:lang w:val="el-GR" w:eastAsia="el-GR"/>
              </w:rPr>
              <w:t>ΕΡΩΤΗΣ</w:t>
            </w:r>
            <w:r w:rsidRPr="000773CB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Η</w:t>
            </w:r>
          </w:p>
        </w:tc>
        <w:tc>
          <w:tcPr>
            <w:tcW w:w="4536" w:type="dxa"/>
            <w:shd w:val="clear" w:color="auto" w:fill="DDD9C3" w:themeFill="background2" w:themeFillShade="E6"/>
          </w:tcPr>
          <w:p w14:paraId="73C82F11" w14:textId="77777777" w:rsidR="00CA5644" w:rsidRPr="000773CB" w:rsidRDefault="00CA5644" w:rsidP="0036799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0773CB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ΑΠΑΝΤΗΣΗ</w:t>
            </w:r>
          </w:p>
        </w:tc>
      </w:tr>
      <w:tr w:rsidR="00BB6EC9" w:rsidRPr="00A96167" w14:paraId="31CD365D" w14:textId="77777777">
        <w:trPr>
          <w:trHeight w:val="972"/>
        </w:trPr>
        <w:tc>
          <w:tcPr>
            <w:tcW w:w="709" w:type="dxa"/>
          </w:tcPr>
          <w:p w14:paraId="661B95D1" w14:textId="77777777" w:rsidR="00BB6EC9" w:rsidRPr="00BC36C4" w:rsidRDefault="00BB6EC9" w:rsidP="00552E91">
            <w:pPr>
              <w:pStyle w:val="NoSpacing"/>
              <w:numPr>
                <w:ilvl w:val="0"/>
                <w:numId w:val="2"/>
              </w:numPr>
              <w:spacing w:before="12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8BAB982" w14:textId="77777777" w:rsidR="00A96167" w:rsidRPr="00BC24B5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  <w:r w:rsidRPr="00A96167">
              <w:rPr>
                <w:rFonts w:ascii="Arial" w:hAnsi="Arial" w:cs="Arial"/>
                <w:sz w:val="18"/>
                <w:szCs w:val="18"/>
              </w:rPr>
              <w:t>Με βάση τις πληροφορίες, κάθε συμμετέχων/</w:t>
            </w:r>
            <w:proofErr w:type="spellStart"/>
            <w:r w:rsidRPr="00A96167">
              <w:rPr>
                <w:rFonts w:ascii="Arial" w:hAnsi="Arial" w:cs="Arial"/>
                <w:sz w:val="18"/>
                <w:szCs w:val="18"/>
              </w:rPr>
              <w:t>ουσα</w:t>
            </w:r>
            <w:proofErr w:type="spellEnd"/>
            <w:r w:rsidRPr="00A96167">
              <w:rPr>
                <w:rFonts w:ascii="Arial" w:hAnsi="Arial" w:cs="Arial"/>
                <w:sz w:val="18"/>
                <w:szCs w:val="18"/>
              </w:rPr>
              <w:t xml:space="preserve"> στον Διαγωνισμό μπορεί να υποβάλει μία μόνο πρόταση για τον παρόντα Διαγωνισμό.</w:t>
            </w:r>
          </w:p>
          <w:p w14:paraId="1E53A015" w14:textId="77777777" w:rsidR="00A96167" w:rsidRPr="00BC24B5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E6B9E4C" w14:textId="77777777" w:rsidR="00A96167" w:rsidRPr="00A96167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  <w:r w:rsidRPr="00A96167">
              <w:rPr>
                <w:rFonts w:ascii="Arial" w:hAnsi="Arial" w:cs="Arial"/>
                <w:sz w:val="18"/>
                <w:szCs w:val="18"/>
              </w:rPr>
              <w:t>Θα μπορούσε ο διαγωνιζόμενος να λάβει μέρος με μία πρόταση για το Έργο Α και μία άλλη για το Έργο Β; Ή η πρόταση πρέπει να είναι αυστηρά μία και να διαγωνίζεται είτε για το Έργο Α είτε για το Έργο Β;</w:t>
            </w:r>
          </w:p>
          <w:p w14:paraId="71A49D00" w14:textId="77777777" w:rsidR="00A96167" w:rsidRPr="00A96167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  <w:r w:rsidRPr="00A96167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4B4F6F4E" w14:textId="362D34B7" w:rsidR="00BB6EC9" w:rsidRPr="003A4B69" w:rsidRDefault="00BB6EC9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BD550FC" w14:textId="77777777" w:rsidR="00BC24B5" w:rsidRPr="000D1D9B" w:rsidRDefault="00BC24B5" w:rsidP="00BC24B5">
            <w:pPr>
              <w:pStyle w:val="NoSpacing"/>
              <w:spacing w:line="3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D9B">
              <w:rPr>
                <w:rFonts w:ascii="Arial" w:hAnsi="Arial" w:cs="Arial"/>
                <w:sz w:val="18"/>
                <w:szCs w:val="18"/>
              </w:rPr>
              <w:t xml:space="preserve">Κάθε </w:t>
            </w:r>
            <w:r>
              <w:rPr>
                <w:rFonts w:ascii="Arial" w:hAnsi="Arial" w:cs="Arial"/>
                <w:sz w:val="18"/>
                <w:szCs w:val="18"/>
              </w:rPr>
              <w:t>Διαγωνιζόμενη/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ος</w:t>
            </w:r>
            <w:proofErr w:type="spellEnd"/>
            <w:r w:rsidRPr="000D1D9B">
              <w:rPr>
                <w:rFonts w:ascii="Arial" w:hAnsi="Arial" w:cs="Arial"/>
                <w:sz w:val="18"/>
                <w:szCs w:val="18"/>
              </w:rPr>
              <w:t xml:space="preserve"> μπορεί να υποβάλει μία μόνο πρόταση για τον παρόντα Διαγωνισμό, δηλαδή πρέπει να επιλέξετε μία από τις 2 θέσεις για να καταθέσετε την μία πρόταση σας.  Διευκρινίζεται ότι δεν μπορεί να υποβάλει δεύτερη συμμετοχή και δεν μπορεί να συμμετάσχει με άλλη ομάδα.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0D1D9B">
              <w:rPr>
                <w:rFonts w:ascii="Arial" w:hAnsi="Arial" w:cs="Arial"/>
                <w:sz w:val="18"/>
                <w:szCs w:val="18"/>
              </w:rPr>
              <w:t>Βλέπε παρ. 9.1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D1D9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6DF142" w14:textId="77777777" w:rsidR="00BB6EC9" w:rsidRPr="0096794A" w:rsidRDefault="00BB6EC9" w:rsidP="00552E91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2E91" w:rsidRPr="00BC24B5" w14:paraId="5BF771D2" w14:textId="77777777">
        <w:trPr>
          <w:trHeight w:val="972"/>
        </w:trPr>
        <w:tc>
          <w:tcPr>
            <w:tcW w:w="709" w:type="dxa"/>
          </w:tcPr>
          <w:p w14:paraId="17EFDC07" w14:textId="77777777" w:rsidR="00552E91" w:rsidRPr="00BC36C4" w:rsidRDefault="00552E91" w:rsidP="00552E91">
            <w:pPr>
              <w:pStyle w:val="NoSpacing"/>
              <w:numPr>
                <w:ilvl w:val="0"/>
                <w:numId w:val="2"/>
              </w:numPr>
              <w:spacing w:before="12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E1314FF" w14:textId="77777777" w:rsidR="00A96167" w:rsidRPr="00A96167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  <w:r w:rsidRPr="00A96167">
              <w:rPr>
                <w:rFonts w:ascii="Arial" w:hAnsi="Arial" w:cs="Arial"/>
                <w:sz w:val="18"/>
                <w:szCs w:val="18"/>
              </w:rPr>
              <w:t>Τι συμβαίνει εάν το έργο υπερβεί το ποσό του προϋπολογισμού των 29.400 €;</w:t>
            </w:r>
          </w:p>
          <w:p w14:paraId="2D1949EA" w14:textId="77777777" w:rsidR="00A96167" w:rsidRPr="00A96167" w:rsidRDefault="00A96167" w:rsidP="00A96167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  <w:r w:rsidRPr="00A96167">
              <w:rPr>
                <w:rFonts w:ascii="Arial" w:hAnsi="Arial" w:cs="Arial"/>
                <w:sz w:val="18"/>
                <w:szCs w:val="18"/>
              </w:rPr>
              <w:t>Πώς διαμορφώνεται το ποσό αυτό σε περίπτωση απρόβλεπτων εξόδων ή δαπανών (</w:t>
            </w:r>
            <w:proofErr w:type="spellStart"/>
            <w:r w:rsidRPr="00A96167">
              <w:rPr>
                <w:rFonts w:ascii="Arial" w:hAnsi="Arial" w:cs="Arial"/>
                <w:sz w:val="18"/>
                <w:szCs w:val="18"/>
                <w:lang w:val="en-GB"/>
              </w:rPr>
              <w:t>contingenties</w:t>
            </w:r>
            <w:proofErr w:type="spellEnd"/>
            <w:r w:rsidRPr="00A96167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67D8BB14" w14:textId="7905986B" w:rsidR="007975B1" w:rsidRPr="00DC44D4" w:rsidRDefault="007975B1" w:rsidP="007975B1">
            <w:pPr>
              <w:pStyle w:val="NoSpacing"/>
              <w:spacing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0EF6E6" w14:textId="77777777" w:rsidR="00552E91" w:rsidRDefault="00FC577D" w:rsidP="008F1007">
            <w:pPr>
              <w:pStyle w:val="NoSpacing"/>
              <w:spacing w:line="3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υπάρχει περιθώριο να αυξηθεί το ποσό του προϋπολογισμού.</w:t>
            </w:r>
          </w:p>
          <w:p w14:paraId="008DD37F" w14:textId="3BED802A" w:rsidR="00FC577D" w:rsidRPr="0096794A" w:rsidRDefault="00FC577D" w:rsidP="008F1007">
            <w:pPr>
              <w:pStyle w:val="NoSpacing"/>
              <w:spacing w:line="3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Οι Καλλιτέχνες καλούνται </w:t>
            </w:r>
            <w:r w:rsidR="006D4348">
              <w:rPr>
                <w:rFonts w:ascii="Arial" w:hAnsi="Arial" w:cs="Arial"/>
                <w:sz w:val="18"/>
                <w:szCs w:val="18"/>
              </w:rPr>
              <w:t xml:space="preserve">να λάβουν υπόψη οποιαδήποτε απρόβλεπτα έξοδα ούτως ώστε να μην υπερβούν το ποσό του προϋπολογισμού. </w:t>
            </w:r>
            <w:r w:rsidR="009E7B8C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6D4348">
              <w:rPr>
                <w:rFonts w:ascii="Arial" w:hAnsi="Arial" w:cs="Arial"/>
                <w:sz w:val="18"/>
                <w:szCs w:val="18"/>
              </w:rPr>
              <w:t>(Βλέπε παρ. 8).</w:t>
            </w:r>
          </w:p>
        </w:tc>
      </w:tr>
    </w:tbl>
    <w:p w14:paraId="57D28C60" w14:textId="77777777" w:rsidR="006074C2" w:rsidRDefault="006074C2" w:rsidP="009045C8">
      <w:pPr>
        <w:jc w:val="both"/>
        <w:rPr>
          <w:rFonts w:ascii="Arial Narrow" w:hAnsi="Arial Narrow"/>
          <w:b/>
          <w:noProof/>
          <w:sz w:val="24"/>
          <w:szCs w:val="24"/>
          <w:u w:val="single"/>
          <w:lang w:val="el-GR" w:eastAsia="el-GR"/>
        </w:rPr>
      </w:pPr>
    </w:p>
    <w:p w14:paraId="0F752131" w14:textId="3DD2789E" w:rsidR="009D245B" w:rsidRPr="00A96167" w:rsidRDefault="009D245B" w:rsidP="00137951">
      <w:pPr>
        <w:jc w:val="both"/>
        <w:rPr>
          <w:rFonts w:ascii="Arial" w:hAnsi="Arial" w:cs="Arial"/>
          <w:b/>
          <w:u w:val="single"/>
          <w:lang w:val="el-GR"/>
        </w:rPr>
      </w:pPr>
    </w:p>
    <w:sectPr w:rsidR="009D245B" w:rsidRPr="00A96167" w:rsidSect="00E53F13">
      <w:headerReference w:type="default" r:id="rId11"/>
      <w:footerReference w:type="default" r:id="rId12"/>
      <w:headerReference w:type="first" r:id="rId13"/>
      <w:pgSz w:w="11906" w:h="16838" w:code="9"/>
      <w:pgMar w:top="1134" w:right="1247" w:bottom="124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6CAD" w14:textId="77777777" w:rsidR="00996DB7" w:rsidRDefault="00996DB7" w:rsidP="00554E4D">
      <w:r>
        <w:separator/>
      </w:r>
    </w:p>
  </w:endnote>
  <w:endnote w:type="continuationSeparator" w:id="0">
    <w:p w14:paraId="38C098EB" w14:textId="77777777" w:rsidR="00996DB7" w:rsidRDefault="00996DB7" w:rsidP="0055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31C7" w14:textId="77777777" w:rsidR="00E802B1" w:rsidRPr="00531FDB" w:rsidRDefault="00E802B1" w:rsidP="00E53F13">
    <w:pPr>
      <w:pStyle w:val="NoSpacing"/>
      <w:rPr>
        <w:rStyle w:val="PageNumber"/>
        <w:rFonts w:ascii="Arial" w:hAnsi="Arial" w:cs="Arial"/>
        <w:b w:val="0"/>
        <w:sz w:val="16"/>
        <w:szCs w:val="16"/>
        <w:lang w:eastAsia="el-GR"/>
      </w:rPr>
    </w:pPr>
  </w:p>
  <w:p w14:paraId="73C831C8" w14:textId="62BC3228" w:rsidR="00E802B1" w:rsidRPr="00E53F13" w:rsidRDefault="00E802B1" w:rsidP="00E53F13">
    <w:pPr>
      <w:pStyle w:val="NoSpacing"/>
      <w:jc w:val="both"/>
      <w:rPr>
        <w:rFonts w:ascii="Arial" w:hAnsi="Arial" w:cs="Arial"/>
        <w:sz w:val="16"/>
        <w:szCs w:val="16"/>
        <w:lang w:val="en-US" w:eastAsia="el-GR"/>
      </w:rPr>
    </w:pP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="00157567" w:rsidRPr="00157567">
      <w:rPr>
        <w:rStyle w:val="PageNumber"/>
        <w:rFonts w:ascii="Arial" w:hAnsi="Arial" w:cs="Arial"/>
        <w:b w:val="0"/>
        <w:sz w:val="16"/>
        <w:szCs w:val="16"/>
        <w:lang w:eastAsia="el-GR"/>
      </w:rPr>
      <w:t>Δ</w:t>
    </w:r>
    <w:r w:rsidR="00C2530B">
      <w:rPr>
        <w:rStyle w:val="PageNumber"/>
        <w:rFonts w:ascii="Arial" w:hAnsi="Arial" w:cs="Arial"/>
        <w:b w:val="0"/>
        <w:sz w:val="16"/>
        <w:szCs w:val="16"/>
        <w:lang w:eastAsia="el-GR"/>
      </w:rPr>
      <w:t>Θ</w:t>
    </w:r>
    <w:r w:rsidR="00157567" w:rsidRPr="00157567">
      <w:rPr>
        <w:rStyle w:val="PageNumber"/>
        <w:rFonts w:ascii="Arial" w:hAnsi="Arial" w:cs="Arial"/>
        <w:b w:val="0"/>
        <w:sz w:val="16"/>
        <w:szCs w:val="16"/>
        <w:lang w:eastAsia="el-GR"/>
      </w:rPr>
      <w:t>/</w:t>
    </w:r>
    <w:r w:rsidR="00551CA4">
      <w:rPr>
        <w:rStyle w:val="PageNumber"/>
        <w:rFonts w:ascii="Arial" w:hAnsi="Arial" w:cs="Arial"/>
        <w:b w:val="0"/>
        <w:sz w:val="16"/>
        <w:szCs w:val="16"/>
        <w:lang w:val="en-US" w:eastAsia="el-GR"/>
      </w:rPr>
      <w:t>AK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  <w:t xml:space="preserve">    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ab/>
      <w:t xml:space="preserve">                                        Σελ. 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begin"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instrText xml:space="preserve"> PAGE </w:instrTex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separate"/>
    </w:r>
    <w:r>
      <w:rPr>
        <w:rStyle w:val="PageNumber"/>
        <w:rFonts w:ascii="Arial" w:hAnsi="Arial" w:cs="Arial"/>
        <w:b w:val="0"/>
        <w:noProof/>
        <w:sz w:val="16"/>
        <w:szCs w:val="16"/>
        <w:lang w:eastAsia="el-GR"/>
      </w:rPr>
      <w:t>17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end"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t xml:space="preserve"> από 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begin"/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instrText xml:space="preserve"> NUMPAGES </w:instrTex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separate"/>
    </w:r>
    <w:r>
      <w:rPr>
        <w:rStyle w:val="PageNumber"/>
        <w:rFonts w:ascii="Arial" w:hAnsi="Arial" w:cs="Arial"/>
        <w:b w:val="0"/>
        <w:noProof/>
        <w:sz w:val="16"/>
        <w:szCs w:val="16"/>
        <w:lang w:eastAsia="el-GR"/>
      </w:rPr>
      <w:t>17</w:t>
    </w:r>
    <w:r w:rsidRPr="00E53F13">
      <w:rPr>
        <w:rStyle w:val="PageNumber"/>
        <w:rFonts w:ascii="Arial" w:hAnsi="Arial" w:cs="Arial"/>
        <w:b w:val="0"/>
        <w:sz w:val="16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AF2D" w14:textId="77777777" w:rsidR="00996DB7" w:rsidRDefault="00996DB7" w:rsidP="00554E4D">
      <w:r>
        <w:separator/>
      </w:r>
    </w:p>
  </w:footnote>
  <w:footnote w:type="continuationSeparator" w:id="0">
    <w:p w14:paraId="10B71213" w14:textId="77777777" w:rsidR="00996DB7" w:rsidRDefault="00996DB7" w:rsidP="0055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241"/>
    </w:tblGrid>
    <w:tr w:rsidR="00E802B1" w:rsidRPr="00077B25" w14:paraId="73C831C2" w14:textId="77777777" w:rsidTr="00367996">
      <w:tc>
        <w:tcPr>
          <w:tcW w:w="2361" w:type="pct"/>
        </w:tcPr>
        <w:p w14:paraId="73C831C1" w14:textId="77777777" w:rsidR="00E802B1" w:rsidRPr="00077B25" w:rsidRDefault="00E802B1" w:rsidP="007D478B">
          <w:pPr>
            <w:pStyle w:val="Header"/>
            <w:jc w:val="right"/>
            <w:rPr>
              <w:rFonts w:ascii="Arial Narrow" w:hAnsi="Arial Narrow"/>
              <w:noProof/>
              <w:lang w:eastAsia="el-GR"/>
            </w:rPr>
          </w:pPr>
          <w:r>
            <w:rPr>
              <w:rFonts w:ascii="Arial Narrow" w:hAnsi="Arial Narrow"/>
              <w:noProof/>
              <w:lang w:val="el-GR" w:eastAsia="el-GR"/>
            </w:rPr>
            <w:drawing>
              <wp:inline distT="0" distB="0" distL="0" distR="0" wp14:anchorId="73C831D6" wp14:editId="73C831D7">
                <wp:extent cx="2426481" cy="457200"/>
                <wp:effectExtent l="19050" t="0" r="0" b="0"/>
                <wp:docPr id="3" name="Picture 1" descr="logoNew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New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48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02B1" w:rsidRPr="0097080F" w14:paraId="73C831C4" w14:textId="77777777" w:rsidTr="00367996">
      <w:tc>
        <w:tcPr>
          <w:tcW w:w="2361" w:type="pct"/>
        </w:tcPr>
        <w:p w14:paraId="73C831C3" w14:textId="77777777" w:rsidR="00E802B1" w:rsidRPr="0097080F" w:rsidRDefault="00E802B1" w:rsidP="007D478B">
          <w:pPr>
            <w:ind w:left="1008"/>
            <w:jc w:val="right"/>
            <w:rPr>
              <w:rFonts w:ascii="Arial" w:hAnsi="Arial" w:cs="Arial"/>
              <w:color w:val="F68D36"/>
              <w:sz w:val="22"/>
              <w:szCs w:val="22"/>
            </w:rPr>
          </w:pPr>
          <w:r w:rsidRPr="0097080F">
            <w:rPr>
              <w:rFonts w:ascii="Arial" w:hAnsi="Arial" w:cs="Arial"/>
              <w:color w:val="F68D36"/>
              <w:sz w:val="22"/>
              <w:szCs w:val="22"/>
              <w:lang w:val="el-GR"/>
            </w:rPr>
            <w:t>Τομέας Συμβάσεων και Αγορών</w:t>
          </w:r>
        </w:p>
      </w:tc>
    </w:tr>
  </w:tbl>
  <w:p w14:paraId="73C831C5" w14:textId="77777777" w:rsidR="00E802B1" w:rsidRDefault="00E80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1442" w14:textId="77777777" w:rsidR="0098729D" w:rsidRDefault="0098729D"/>
  <w:tbl>
    <w:tblPr>
      <w:tblW w:w="5000" w:type="pct"/>
      <w:tblLook w:val="04A0" w:firstRow="1" w:lastRow="0" w:firstColumn="1" w:lastColumn="0" w:noHBand="0" w:noVBand="1"/>
    </w:tblPr>
    <w:tblGrid>
      <w:gridCol w:w="9241"/>
    </w:tblGrid>
    <w:tr w:rsidR="00E802B1" w:rsidRPr="00077B25" w14:paraId="73C831CB" w14:textId="77777777" w:rsidTr="0098729D">
      <w:tc>
        <w:tcPr>
          <w:tcW w:w="5000" w:type="pct"/>
        </w:tcPr>
        <w:p w14:paraId="73C831CA" w14:textId="77777777" w:rsidR="00E802B1" w:rsidRPr="00077B25" w:rsidRDefault="00E802B1" w:rsidP="005A57AD">
          <w:pPr>
            <w:pStyle w:val="Header"/>
            <w:jc w:val="right"/>
            <w:rPr>
              <w:rFonts w:ascii="Arial Narrow" w:hAnsi="Arial Narrow"/>
              <w:noProof/>
              <w:lang w:eastAsia="el-GR"/>
            </w:rPr>
          </w:pPr>
          <w:r>
            <w:rPr>
              <w:rFonts w:ascii="Arial Narrow" w:hAnsi="Arial Narrow"/>
              <w:noProof/>
              <w:lang w:val="el-GR" w:eastAsia="el-GR"/>
            </w:rPr>
            <w:drawing>
              <wp:inline distT="0" distB="0" distL="0" distR="0" wp14:anchorId="73C831D8" wp14:editId="73C831D9">
                <wp:extent cx="2426481" cy="457200"/>
                <wp:effectExtent l="19050" t="0" r="0" b="0"/>
                <wp:docPr id="1" name="Picture 1" descr="logoNew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New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48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02B1" w:rsidRPr="00001F60" w14:paraId="73C831D2" w14:textId="77777777" w:rsidTr="0098729D">
      <w:tc>
        <w:tcPr>
          <w:tcW w:w="5000" w:type="pct"/>
        </w:tcPr>
        <w:p w14:paraId="73C831D1" w14:textId="15E261F8" w:rsidR="00E802B1" w:rsidRPr="00001F60" w:rsidRDefault="00E802B1" w:rsidP="00001F60">
          <w:pPr>
            <w:pStyle w:val="Header"/>
            <w:rPr>
              <w:rFonts w:ascii="Arial" w:hAnsi="Arial" w:cs="Arial"/>
              <w:noProof/>
              <w:lang w:eastAsia="el-GR"/>
            </w:rPr>
          </w:pPr>
        </w:p>
      </w:tc>
    </w:tr>
  </w:tbl>
  <w:p w14:paraId="73C831D3" w14:textId="77777777" w:rsidR="00E802B1" w:rsidRDefault="00E802B1" w:rsidP="005A57AD">
    <w:pPr>
      <w:pStyle w:val="Header"/>
      <w:tabs>
        <w:tab w:val="clear" w:pos="4153"/>
        <w:tab w:val="clear" w:pos="8306"/>
        <w:tab w:val="left" w:pos="2405"/>
      </w:tabs>
      <w:rPr>
        <w:lang w:val="el-GR"/>
      </w:rPr>
    </w:pPr>
  </w:p>
  <w:p w14:paraId="602E2C17" w14:textId="77777777" w:rsidR="005C53E5" w:rsidRPr="005A57AD" w:rsidRDefault="005C53E5" w:rsidP="005A57AD">
    <w:pPr>
      <w:pStyle w:val="Header"/>
      <w:tabs>
        <w:tab w:val="clear" w:pos="4153"/>
        <w:tab w:val="clear" w:pos="8306"/>
        <w:tab w:val="left" w:pos="2405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CF5"/>
    <w:multiLevelType w:val="multilevel"/>
    <w:tmpl w:val="7CE6F87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290F50"/>
    <w:multiLevelType w:val="hybridMultilevel"/>
    <w:tmpl w:val="C25CF566"/>
    <w:lvl w:ilvl="0" w:tplc="F23EC3A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51A"/>
    <w:multiLevelType w:val="multilevel"/>
    <w:tmpl w:val="7CE6F8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5026DC"/>
    <w:multiLevelType w:val="hybridMultilevel"/>
    <w:tmpl w:val="41ACB3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29AB"/>
    <w:multiLevelType w:val="multilevel"/>
    <w:tmpl w:val="9D58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E405D"/>
    <w:multiLevelType w:val="hybridMultilevel"/>
    <w:tmpl w:val="FA66E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38F"/>
    <w:multiLevelType w:val="hybridMultilevel"/>
    <w:tmpl w:val="407A1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359C"/>
    <w:multiLevelType w:val="multilevel"/>
    <w:tmpl w:val="D250D11E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DE6150"/>
    <w:multiLevelType w:val="hybridMultilevel"/>
    <w:tmpl w:val="1D12A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E94"/>
    <w:multiLevelType w:val="hybridMultilevel"/>
    <w:tmpl w:val="2A1E354C"/>
    <w:lvl w:ilvl="0" w:tplc="0DE43420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D845C8"/>
    <w:multiLevelType w:val="hybridMultilevel"/>
    <w:tmpl w:val="504CD2EA"/>
    <w:lvl w:ilvl="0" w:tplc="33967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6131"/>
    <w:multiLevelType w:val="multilevel"/>
    <w:tmpl w:val="72DA6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F758D6"/>
    <w:multiLevelType w:val="multilevel"/>
    <w:tmpl w:val="B4EC6642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6A7A93"/>
    <w:multiLevelType w:val="multilevel"/>
    <w:tmpl w:val="550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B10C0F"/>
    <w:multiLevelType w:val="multilevel"/>
    <w:tmpl w:val="99E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C7288"/>
    <w:multiLevelType w:val="hybridMultilevel"/>
    <w:tmpl w:val="EEC0CEBC"/>
    <w:lvl w:ilvl="0" w:tplc="4A96D9F4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9D7E51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15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C8123B1"/>
    <w:multiLevelType w:val="multilevel"/>
    <w:tmpl w:val="7CE6F8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F175D0"/>
    <w:multiLevelType w:val="multilevel"/>
    <w:tmpl w:val="B3D22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E13D6"/>
    <w:multiLevelType w:val="multilevel"/>
    <w:tmpl w:val="7D52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25335"/>
    <w:multiLevelType w:val="hybridMultilevel"/>
    <w:tmpl w:val="C5443F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D3A535C"/>
    <w:multiLevelType w:val="hybridMultilevel"/>
    <w:tmpl w:val="A850BA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4185B"/>
    <w:multiLevelType w:val="multilevel"/>
    <w:tmpl w:val="B3D22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D82872"/>
    <w:multiLevelType w:val="hybridMultilevel"/>
    <w:tmpl w:val="B1823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3172B"/>
    <w:multiLevelType w:val="hybridMultilevel"/>
    <w:tmpl w:val="D9C4E666"/>
    <w:lvl w:ilvl="0" w:tplc="0BDC47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72A0AB5"/>
    <w:multiLevelType w:val="hybridMultilevel"/>
    <w:tmpl w:val="813695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56241"/>
    <w:multiLevelType w:val="hybridMultilevel"/>
    <w:tmpl w:val="46A6B0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04CD"/>
    <w:multiLevelType w:val="multilevel"/>
    <w:tmpl w:val="9D42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C4B58"/>
    <w:multiLevelType w:val="hybridMultilevel"/>
    <w:tmpl w:val="5936F9B6"/>
    <w:lvl w:ilvl="0" w:tplc="201ADE7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62BF0"/>
    <w:multiLevelType w:val="hybridMultilevel"/>
    <w:tmpl w:val="B13614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F719F"/>
    <w:multiLevelType w:val="multilevel"/>
    <w:tmpl w:val="B3D22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1B0B75"/>
    <w:multiLevelType w:val="hybridMultilevel"/>
    <w:tmpl w:val="5D3C3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86C52"/>
    <w:multiLevelType w:val="multilevel"/>
    <w:tmpl w:val="AD505BE4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C0D5852"/>
    <w:multiLevelType w:val="hybridMultilevel"/>
    <w:tmpl w:val="62724D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D5718"/>
    <w:multiLevelType w:val="hybridMultilevel"/>
    <w:tmpl w:val="88FEE1D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83179D"/>
    <w:multiLevelType w:val="multilevel"/>
    <w:tmpl w:val="4A36580C"/>
    <w:lvl w:ilvl="0">
      <w:start w:val="4"/>
      <w:numFmt w:val="decimal"/>
      <w:lvlText w:val="%1"/>
      <w:lvlJc w:val="left"/>
      <w:pPr>
        <w:ind w:left="432" w:hanging="432"/>
      </w:pPr>
      <w:rPr>
        <w:rFonts w:ascii="Calibri" w:hAnsi="Calibri" w:cs="Calibri" w:hint="default"/>
        <w:sz w:val="18"/>
      </w:rPr>
    </w:lvl>
    <w:lvl w:ilvl="1">
      <w:start w:val="4"/>
      <w:numFmt w:val="decimal"/>
      <w:lvlText w:val="%1.%2"/>
      <w:lvlJc w:val="left"/>
      <w:pPr>
        <w:ind w:left="432" w:hanging="432"/>
      </w:pPr>
      <w:rPr>
        <w:rFonts w:ascii="Calibri" w:hAnsi="Calibri" w:cs="Calibri" w:hint="default"/>
        <w:sz w:val="18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18"/>
      </w:rPr>
    </w:lvl>
  </w:abstractNum>
  <w:num w:numId="1" w16cid:durableId="551382591">
    <w:abstractNumId w:val="28"/>
  </w:num>
  <w:num w:numId="2" w16cid:durableId="1057245554">
    <w:abstractNumId w:val="3"/>
  </w:num>
  <w:num w:numId="3" w16cid:durableId="186063544">
    <w:abstractNumId w:val="32"/>
  </w:num>
  <w:num w:numId="4" w16cid:durableId="1807550417">
    <w:abstractNumId w:val="23"/>
  </w:num>
  <w:num w:numId="5" w16cid:durableId="477377592">
    <w:abstractNumId w:val="2"/>
  </w:num>
  <w:num w:numId="6" w16cid:durableId="504635690">
    <w:abstractNumId w:val="11"/>
  </w:num>
  <w:num w:numId="7" w16cid:durableId="1714650699">
    <w:abstractNumId w:val="16"/>
  </w:num>
  <w:num w:numId="8" w16cid:durableId="1363826605">
    <w:abstractNumId w:val="0"/>
  </w:num>
  <w:num w:numId="9" w16cid:durableId="1430547104">
    <w:abstractNumId w:val="1"/>
  </w:num>
  <w:num w:numId="10" w16cid:durableId="580943723">
    <w:abstractNumId w:val="9"/>
  </w:num>
  <w:num w:numId="11" w16cid:durableId="2110153742">
    <w:abstractNumId w:val="35"/>
  </w:num>
  <w:num w:numId="12" w16cid:durableId="193614675">
    <w:abstractNumId w:val="20"/>
  </w:num>
  <w:num w:numId="13" w16cid:durableId="1701517310">
    <w:abstractNumId w:val="15"/>
  </w:num>
  <w:num w:numId="14" w16cid:durableId="735863077">
    <w:abstractNumId w:val="12"/>
  </w:num>
  <w:num w:numId="15" w16cid:durableId="1568685183">
    <w:abstractNumId w:val="7"/>
  </w:num>
  <w:num w:numId="16" w16cid:durableId="1066148033">
    <w:abstractNumId w:val="14"/>
  </w:num>
  <w:num w:numId="17" w16cid:durableId="1380545295">
    <w:abstractNumId w:val="34"/>
  </w:num>
  <w:num w:numId="18" w16cid:durableId="298536175">
    <w:abstractNumId w:val="18"/>
  </w:num>
  <w:num w:numId="19" w16cid:durableId="254363568">
    <w:abstractNumId w:val="10"/>
  </w:num>
  <w:num w:numId="20" w16cid:durableId="546842925">
    <w:abstractNumId w:val="24"/>
  </w:num>
  <w:num w:numId="21" w16cid:durableId="1412578202">
    <w:abstractNumId w:val="21"/>
  </w:num>
  <w:num w:numId="22" w16cid:durableId="1717579715">
    <w:abstractNumId w:val="4"/>
  </w:num>
  <w:num w:numId="23" w16cid:durableId="1794327339">
    <w:abstractNumId w:val="25"/>
  </w:num>
  <w:num w:numId="24" w16cid:durableId="1819884906">
    <w:abstractNumId w:val="19"/>
  </w:num>
  <w:num w:numId="25" w16cid:durableId="1846095013">
    <w:abstractNumId w:val="26"/>
  </w:num>
  <w:num w:numId="26" w16cid:durableId="1737313083">
    <w:abstractNumId w:val="29"/>
  </w:num>
  <w:num w:numId="27" w16cid:durableId="4114648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4035096">
    <w:abstractNumId w:val="22"/>
  </w:num>
  <w:num w:numId="29" w16cid:durableId="2071296165">
    <w:abstractNumId w:val="17"/>
  </w:num>
  <w:num w:numId="30" w16cid:durableId="655499391">
    <w:abstractNumId w:val="30"/>
  </w:num>
  <w:num w:numId="31" w16cid:durableId="736703745">
    <w:abstractNumId w:val="33"/>
  </w:num>
  <w:num w:numId="32" w16cid:durableId="703096645">
    <w:abstractNumId w:val="6"/>
  </w:num>
  <w:num w:numId="33" w16cid:durableId="1776901939">
    <w:abstractNumId w:val="5"/>
  </w:num>
  <w:num w:numId="34" w16cid:durableId="589316445">
    <w:abstractNumId w:val="13"/>
  </w:num>
  <w:num w:numId="35" w16cid:durableId="1054692420">
    <w:abstractNumId w:val="31"/>
  </w:num>
  <w:num w:numId="36" w16cid:durableId="36008684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29"/>
    <w:rsid w:val="00000010"/>
    <w:rsid w:val="00000365"/>
    <w:rsid w:val="0000056F"/>
    <w:rsid w:val="0000084F"/>
    <w:rsid w:val="000009F8"/>
    <w:rsid w:val="00000B9D"/>
    <w:rsid w:val="000012A1"/>
    <w:rsid w:val="00001F60"/>
    <w:rsid w:val="00002341"/>
    <w:rsid w:val="00003F3E"/>
    <w:rsid w:val="00005A85"/>
    <w:rsid w:val="00007A98"/>
    <w:rsid w:val="00007BB6"/>
    <w:rsid w:val="00007C5C"/>
    <w:rsid w:val="00007EED"/>
    <w:rsid w:val="00010142"/>
    <w:rsid w:val="00010F20"/>
    <w:rsid w:val="00011336"/>
    <w:rsid w:val="000142B7"/>
    <w:rsid w:val="00016858"/>
    <w:rsid w:val="00017E1B"/>
    <w:rsid w:val="00021ABB"/>
    <w:rsid w:val="00021B99"/>
    <w:rsid w:val="0002246E"/>
    <w:rsid w:val="0002417E"/>
    <w:rsid w:val="00024941"/>
    <w:rsid w:val="00024A70"/>
    <w:rsid w:val="00025B33"/>
    <w:rsid w:val="00025F8E"/>
    <w:rsid w:val="000260F7"/>
    <w:rsid w:val="000269CB"/>
    <w:rsid w:val="00026A96"/>
    <w:rsid w:val="0002712F"/>
    <w:rsid w:val="00027885"/>
    <w:rsid w:val="00027E6D"/>
    <w:rsid w:val="00030603"/>
    <w:rsid w:val="00030D4D"/>
    <w:rsid w:val="00030DA2"/>
    <w:rsid w:val="0003275A"/>
    <w:rsid w:val="00033ED9"/>
    <w:rsid w:val="00033FFA"/>
    <w:rsid w:val="000341F9"/>
    <w:rsid w:val="00034488"/>
    <w:rsid w:val="00034D81"/>
    <w:rsid w:val="000354F5"/>
    <w:rsid w:val="00035666"/>
    <w:rsid w:val="000360A3"/>
    <w:rsid w:val="000361EC"/>
    <w:rsid w:val="000369AD"/>
    <w:rsid w:val="00036D93"/>
    <w:rsid w:val="0003767F"/>
    <w:rsid w:val="00037928"/>
    <w:rsid w:val="00037C55"/>
    <w:rsid w:val="00037F1E"/>
    <w:rsid w:val="000401E2"/>
    <w:rsid w:val="00042316"/>
    <w:rsid w:val="00042B6B"/>
    <w:rsid w:val="00043553"/>
    <w:rsid w:val="00043D80"/>
    <w:rsid w:val="00044446"/>
    <w:rsid w:val="00045816"/>
    <w:rsid w:val="00046470"/>
    <w:rsid w:val="00046838"/>
    <w:rsid w:val="00046BA8"/>
    <w:rsid w:val="0004716B"/>
    <w:rsid w:val="00047964"/>
    <w:rsid w:val="00047C7F"/>
    <w:rsid w:val="00047F5D"/>
    <w:rsid w:val="000500D5"/>
    <w:rsid w:val="000509C4"/>
    <w:rsid w:val="000521C0"/>
    <w:rsid w:val="00052337"/>
    <w:rsid w:val="000535DA"/>
    <w:rsid w:val="000539D3"/>
    <w:rsid w:val="00053AD4"/>
    <w:rsid w:val="00054A4A"/>
    <w:rsid w:val="00055429"/>
    <w:rsid w:val="00055710"/>
    <w:rsid w:val="00055959"/>
    <w:rsid w:val="0005596F"/>
    <w:rsid w:val="00055C59"/>
    <w:rsid w:val="00055F1D"/>
    <w:rsid w:val="000572A3"/>
    <w:rsid w:val="00057C68"/>
    <w:rsid w:val="000606EF"/>
    <w:rsid w:val="00060E13"/>
    <w:rsid w:val="0006143C"/>
    <w:rsid w:val="00061E16"/>
    <w:rsid w:val="00062093"/>
    <w:rsid w:val="00062E31"/>
    <w:rsid w:val="000631F9"/>
    <w:rsid w:val="0006367A"/>
    <w:rsid w:val="00063DE7"/>
    <w:rsid w:val="0006433C"/>
    <w:rsid w:val="0006492A"/>
    <w:rsid w:val="00064F47"/>
    <w:rsid w:val="000665D5"/>
    <w:rsid w:val="00066A6F"/>
    <w:rsid w:val="00066B99"/>
    <w:rsid w:val="00067173"/>
    <w:rsid w:val="0006746B"/>
    <w:rsid w:val="000679FA"/>
    <w:rsid w:val="00070217"/>
    <w:rsid w:val="00070237"/>
    <w:rsid w:val="000708A1"/>
    <w:rsid w:val="00070DAD"/>
    <w:rsid w:val="00073C79"/>
    <w:rsid w:val="00073D17"/>
    <w:rsid w:val="00074288"/>
    <w:rsid w:val="00074909"/>
    <w:rsid w:val="000761BC"/>
    <w:rsid w:val="00076373"/>
    <w:rsid w:val="00076C24"/>
    <w:rsid w:val="00077571"/>
    <w:rsid w:val="00077588"/>
    <w:rsid w:val="00077845"/>
    <w:rsid w:val="00077B25"/>
    <w:rsid w:val="00080258"/>
    <w:rsid w:val="000816D6"/>
    <w:rsid w:val="000817CA"/>
    <w:rsid w:val="00082B71"/>
    <w:rsid w:val="00083B20"/>
    <w:rsid w:val="00083F22"/>
    <w:rsid w:val="00084268"/>
    <w:rsid w:val="000842A1"/>
    <w:rsid w:val="00084381"/>
    <w:rsid w:val="00084D98"/>
    <w:rsid w:val="00084ED5"/>
    <w:rsid w:val="0008507F"/>
    <w:rsid w:val="00085EE4"/>
    <w:rsid w:val="000869D9"/>
    <w:rsid w:val="00086AB5"/>
    <w:rsid w:val="00086CD3"/>
    <w:rsid w:val="00087D8C"/>
    <w:rsid w:val="00090525"/>
    <w:rsid w:val="00090902"/>
    <w:rsid w:val="00090925"/>
    <w:rsid w:val="00090C28"/>
    <w:rsid w:val="00090E7C"/>
    <w:rsid w:val="00090EB3"/>
    <w:rsid w:val="00090EB9"/>
    <w:rsid w:val="00090F5D"/>
    <w:rsid w:val="000919CE"/>
    <w:rsid w:val="00091AAB"/>
    <w:rsid w:val="00091B46"/>
    <w:rsid w:val="00091FC0"/>
    <w:rsid w:val="0009248A"/>
    <w:rsid w:val="00092644"/>
    <w:rsid w:val="0009278E"/>
    <w:rsid w:val="00093899"/>
    <w:rsid w:val="000938C0"/>
    <w:rsid w:val="000941A6"/>
    <w:rsid w:val="00094B6E"/>
    <w:rsid w:val="00094C6A"/>
    <w:rsid w:val="00095497"/>
    <w:rsid w:val="0009572D"/>
    <w:rsid w:val="00095969"/>
    <w:rsid w:val="0009628A"/>
    <w:rsid w:val="000969A7"/>
    <w:rsid w:val="00096E76"/>
    <w:rsid w:val="000970BE"/>
    <w:rsid w:val="00097337"/>
    <w:rsid w:val="000975A1"/>
    <w:rsid w:val="00097CB0"/>
    <w:rsid w:val="000A0043"/>
    <w:rsid w:val="000A0F49"/>
    <w:rsid w:val="000A12CF"/>
    <w:rsid w:val="000A15BA"/>
    <w:rsid w:val="000A16C9"/>
    <w:rsid w:val="000A1A64"/>
    <w:rsid w:val="000A1C11"/>
    <w:rsid w:val="000A2299"/>
    <w:rsid w:val="000A25FF"/>
    <w:rsid w:val="000A2B43"/>
    <w:rsid w:val="000A3575"/>
    <w:rsid w:val="000A35C4"/>
    <w:rsid w:val="000A3C0C"/>
    <w:rsid w:val="000A3EF8"/>
    <w:rsid w:val="000A4797"/>
    <w:rsid w:val="000A48AF"/>
    <w:rsid w:val="000A4D05"/>
    <w:rsid w:val="000A4FF0"/>
    <w:rsid w:val="000A5A8C"/>
    <w:rsid w:val="000A614A"/>
    <w:rsid w:val="000A6179"/>
    <w:rsid w:val="000A6384"/>
    <w:rsid w:val="000A66F8"/>
    <w:rsid w:val="000A685F"/>
    <w:rsid w:val="000A74AB"/>
    <w:rsid w:val="000A7530"/>
    <w:rsid w:val="000A7C56"/>
    <w:rsid w:val="000B01A7"/>
    <w:rsid w:val="000B06E4"/>
    <w:rsid w:val="000B0BD2"/>
    <w:rsid w:val="000B1639"/>
    <w:rsid w:val="000B1D42"/>
    <w:rsid w:val="000B1FC0"/>
    <w:rsid w:val="000B255B"/>
    <w:rsid w:val="000B25FE"/>
    <w:rsid w:val="000B3A7E"/>
    <w:rsid w:val="000B3CAC"/>
    <w:rsid w:val="000B408F"/>
    <w:rsid w:val="000B4A5B"/>
    <w:rsid w:val="000B56B4"/>
    <w:rsid w:val="000B5F28"/>
    <w:rsid w:val="000B5FBC"/>
    <w:rsid w:val="000B6916"/>
    <w:rsid w:val="000B6BA3"/>
    <w:rsid w:val="000B7881"/>
    <w:rsid w:val="000B7D49"/>
    <w:rsid w:val="000B7EEA"/>
    <w:rsid w:val="000C02F7"/>
    <w:rsid w:val="000C0B00"/>
    <w:rsid w:val="000C0B5D"/>
    <w:rsid w:val="000C1159"/>
    <w:rsid w:val="000C1C16"/>
    <w:rsid w:val="000C208A"/>
    <w:rsid w:val="000C2EA9"/>
    <w:rsid w:val="000C3307"/>
    <w:rsid w:val="000C3D38"/>
    <w:rsid w:val="000C4655"/>
    <w:rsid w:val="000C46D5"/>
    <w:rsid w:val="000C4C14"/>
    <w:rsid w:val="000C5F5E"/>
    <w:rsid w:val="000C6714"/>
    <w:rsid w:val="000C7265"/>
    <w:rsid w:val="000C7457"/>
    <w:rsid w:val="000C755B"/>
    <w:rsid w:val="000C758D"/>
    <w:rsid w:val="000C79DA"/>
    <w:rsid w:val="000D164C"/>
    <w:rsid w:val="000D2081"/>
    <w:rsid w:val="000D306D"/>
    <w:rsid w:val="000D31F3"/>
    <w:rsid w:val="000D3733"/>
    <w:rsid w:val="000D4ED4"/>
    <w:rsid w:val="000D5831"/>
    <w:rsid w:val="000D58B0"/>
    <w:rsid w:val="000D5E0E"/>
    <w:rsid w:val="000D60A4"/>
    <w:rsid w:val="000D664D"/>
    <w:rsid w:val="000D6694"/>
    <w:rsid w:val="000D66FA"/>
    <w:rsid w:val="000D6D7F"/>
    <w:rsid w:val="000D7183"/>
    <w:rsid w:val="000D7C17"/>
    <w:rsid w:val="000D7F90"/>
    <w:rsid w:val="000E025A"/>
    <w:rsid w:val="000E060B"/>
    <w:rsid w:val="000E0808"/>
    <w:rsid w:val="000E131F"/>
    <w:rsid w:val="000E14AD"/>
    <w:rsid w:val="000E23CE"/>
    <w:rsid w:val="000E2441"/>
    <w:rsid w:val="000E3291"/>
    <w:rsid w:val="000E3F28"/>
    <w:rsid w:val="000E4178"/>
    <w:rsid w:val="000E4541"/>
    <w:rsid w:val="000E4AB1"/>
    <w:rsid w:val="000E5205"/>
    <w:rsid w:val="000E5348"/>
    <w:rsid w:val="000E57B2"/>
    <w:rsid w:val="000E580E"/>
    <w:rsid w:val="000E5C90"/>
    <w:rsid w:val="000E5CA5"/>
    <w:rsid w:val="000E5CEE"/>
    <w:rsid w:val="000E6F28"/>
    <w:rsid w:val="000E718A"/>
    <w:rsid w:val="000F0755"/>
    <w:rsid w:val="000F1D02"/>
    <w:rsid w:val="000F1E52"/>
    <w:rsid w:val="000F25E8"/>
    <w:rsid w:val="000F2908"/>
    <w:rsid w:val="000F2C3D"/>
    <w:rsid w:val="000F2F2C"/>
    <w:rsid w:val="000F453C"/>
    <w:rsid w:val="000F4AEC"/>
    <w:rsid w:val="000F587D"/>
    <w:rsid w:val="000F62E7"/>
    <w:rsid w:val="000F6EB9"/>
    <w:rsid w:val="000F6EC9"/>
    <w:rsid w:val="00100301"/>
    <w:rsid w:val="0010031F"/>
    <w:rsid w:val="00100322"/>
    <w:rsid w:val="0010040A"/>
    <w:rsid w:val="00100450"/>
    <w:rsid w:val="00100BBB"/>
    <w:rsid w:val="00100E0E"/>
    <w:rsid w:val="00100E47"/>
    <w:rsid w:val="00100EED"/>
    <w:rsid w:val="00101091"/>
    <w:rsid w:val="00101A5A"/>
    <w:rsid w:val="0010222E"/>
    <w:rsid w:val="0010411C"/>
    <w:rsid w:val="001041D9"/>
    <w:rsid w:val="00104DB2"/>
    <w:rsid w:val="00105654"/>
    <w:rsid w:val="0010567E"/>
    <w:rsid w:val="00105AF7"/>
    <w:rsid w:val="00105C5F"/>
    <w:rsid w:val="00105CA5"/>
    <w:rsid w:val="00105F05"/>
    <w:rsid w:val="00106D10"/>
    <w:rsid w:val="00106ED9"/>
    <w:rsid w:val="00107461"/>
    <w:rsid w:val="00107520"/>
    <w:rsid w:val="0011021D"/>
    <w:rsid w:val="00110797"/>
    <w:rsid w:val="00110ACF"/>
    <w:rsid w:val="00110B26"/>
    <w:rsid w:val="00110B62"/>
    <w:rsid w:val="00110DB1"/>
    <w:rsid w:val="00110E25"/>
    <w:rsid w:val="00110F2E"/>
    <w:rsid w:val="00111D72"/>
    <w:rsid w:val="00111FFD"/>
    <w:rsid w:val="0011269E"/>
    <w:rsid w:val="0011286D"/>
    <w:rsid w:val="00114808"/>
    <w:rsid w:val="0011617F"/>
    <w:rsid w:val="00117229"/>
    <w:rsid w:val="00117751"/>
    <w:rsid w:val="00117898"/>
    <w:rsid w:val="00117A9F"/>
    <w:rsid w:val="00117D77"/>
    <w:rsid w:val="00121203"/>
    <w:rsid w:val="0012140B"/>
    <w:rsid w:val="0012166C"/>
    <w:rsid w:val="001230BA"/>
    <w:rsid w:val="00123AB6"/>
    <w:rsid w:val="001242A6"/>
    <w:rsid w:val="0012433D"/>
    <w:rsid w:val="00124EC1"/>
    <w:rsid w:val="001253F4"/>
    <w:rsid w:val="00126400"/>
    <w:rsid w:val="00126E36"/>
    <w:rsid w:val="0012770E"/>
    <w:rsid w:val="00130206"/>
    <w:rsid w:val="0013034B"/>
    <w:rsid w:val="00130D99"/>
    <w:rsid w:val="00130DB5"/>
    <w:rsid w:val="0013277B"/>
    <w:rsid w:val="0013378B"/>
    <w:rsid w:val="001337B6"/>
    <w:rsid w:val="00134044"/>
    <w:rsid w:val="0013438A"/>
    <w:rsid w:val="00134C69"/>
    <w:rsid w:val="001353C4"/>
    <w:rsid w:val="0013564D"/>
    <w:rsid w:val="00135942"/>
    <w:rsid w:val="001359C9"/>
    <w:rsid w:val="00137951"/>
    <w:rsid w:val="0014002C"/>
    <w:rsid w:val="001402EA"/>
    <w:rsid w:val="00140C3A"/>
    <w:rsid w:val="00141230"/>
    <w:rsid w:val="0014128D"/>
    <w:rsid w:val="00142327"/>
    <w:rsid w:val="00142830"/>
    <w:rsid w:val="00142C1C"/>
    <w:rsid w:val="00143BB1"/>
    <w:rsid w:val="00145025"/>
    <w:rsid w:val="001456DF"/>
    <w:rsid w:val="00145E4B"/>
    <w:rsid w:val="00145F4F"/>
    <w:rsid w:val="00147670"/>
    <w:rsid w:val="00147A5E"/>
    <w:rsid w:val="00147E55"/>
    <w:rsid w:val="00147EFB"/>
    <w:rsid w:val="0015054E"/>
    <w:rsid w:val="00150763"/>
    <w:rsid w:val="00150E80"/>
    <w:rsid w:val="00151064"/>
    <w:rsid w:val="00151F1A"/>
    <w:rsid w:val="001520DB"/>
    <w:rsid w:val="001538AD"/>
    <w:rsid w:val="00153A03"/>
    <w:rsid w:val="00154299"/>
    <w:rsid w:val="001542A5"/>
    <w:rsid w:val="001545F2"/>
    <w:rsid w:val="00154AA0"/>
    <w:rsid w:val="00155768"/>
    <w:rsid w:val="00155904"/>
    <w:rsid w:val="00155E98"/>
    <w:rsid w:val="00156D5F"/>
    <w:rsid w:val="00156F57"/>
    <w:rsid w:val="00157567"/>
    <w:rsid w:val="0015770F"/>
    <w:rsid w:val="0016012C"/>
    <w:rsid w:val="00160C61"/>
    <w:rsid w:val="00161368"/>
    <w:rsid w:val="001613B8"/>
    <w:rsid w:val="0016159C"/>
    <w:rsid w:val="00161DDD"/>
    <w:rsid w:val="0016222E"/>
    <w:rsid w:val="001622C6"/>
    <w:rsid w:val="0016247F"/>
    <w:rsid w:val="001626E5"/>
    <w:rsid w:val="0016368C"/>
    <w:rsid w:val="0016394E"/>
    <w:rsid w:val="00163B78"/>
    <w:rsid w:val="00164162"/>
    <w:rsid w:val="001646C7"/>
    <w:rsid w:val="00164CED"/>
    <w:rsid w:val="00165358"/>
    <w:rsid w:val="001657AC"/>
    <w:rsid w:val="00165D2A"/>
    <w:rsid w:val="0016670C"/>
    <w:rsid w:val="0016691B"/>
    <w:rsid w:val="00166920"/>
    <w:rsid w:val="001670C1"/>
    <w:rsid w:val="001672E1"/>
    <w:rsid w:val="0017046C"/>
    <w:rsid w:val="00171F49"/>
    <w:rsid w:val="001724C0"/>
    <w:rsid w:val="001728CC"/>
    <w:rsid w:val="00172B21"/>
    <w:rsid w:val="0017310D"/>
    <w:rsid w:val="0017395B"/>
    <w:rsid w:val="00174411"/>
    <w:rsid w:val="00175268"/>
    <w:rsid w:val="001764B7"/>
    <w:rsid w:val="00176CAD"/>
    <w:rsid w:val="00177395"/>
    <w:rsid w:val="001774B7"/>
    <w:rsid w:val="00177B57"/>
    <w:rsid w:val="001803C7"/>
    <w:rsid w:val="0018096A"/>
    <w:rsid w:val="00181C38"/>
    <w:rsid w:val="00181EF0"/>
    <w:rsid w:val="0018262D"/>
    <w:rsid w:val="00182BAC"/>
    <w:rsid w:val="00182DCF"/>
    <w:rsid w:val="00183267"/>
    <w:rsid w:val="0018379D"/>
    <w:rsid w:val="00183843"/>
    <w:rsid w:val="00184077"/>
    <w:rsid w:val="0018456B"/>
    <w:rsid w:val="00184835"/>
    <w:rsid w:val="00185821"/>
    <w:rsid w:val="00185960"/>
    <w:rsid w:val="0018691D"/>
    <w:rsid w:val="0019019F"/>
    <w:rsid w:val="0019171E"/>
    <w:rsid w:val="00191F46"/>
    <w:rsid w:val="001923A8"/>
    <w:rsid w:val="00194B5E"/>
    <w:rsid w:val="001955D3"/>
    <w:rsid w:val="00195700"/>
    <w:rsid w:val="0019593D"/>
    <w:rsid w:val="0019594C"/>
    <w:rsid w:val="001959A5"/>
    <w:rsid w:val="001964F6"/>
    <w:rsid w:val="0019674E"/>
    <w:rsid w:val="00196932"/>
    <w:rsid w:val="00197B16"/>
    <w:rsid w:val="00197C34"/>
    <w:rsid w:val="001A0B55"/>
    <w:rsid w:val="001A0EAE"/>
    <w:rsid w:val="001A11D3"/>
    <w:rsid w:val="001A11DB"/>
    <w:rsid w:val="001A16FD"/>
    <w:rsid w:val="001A2742"/>
    <w:rsid w:val="001A27ED"/>
    <w:rsid w:val="001A2DA2"/>
    <w:rsid w:val="001A3A38"/>
    <w:rsid w:val="001A40EC"/>
    <w:rsid w:val="001A4462"/>
    <w:rsid w:val="001A4A35"/>
    <w:rsid w:val="001A4ABF"/>
    <w:rsid w:val="001A4B93"/>
    <w:rsid w:val="001A4EA9"/>
    <w:rsid w:val="001A51CA"/>
    <w:rsid w:val="001A5E02"/>
    <w:rsid w:val="001A6D73"/>
    <w:rsid w:val="001A71D7"/>
    <w:rsid w:val="001A7308"/>
    <w:rsid w:val="001A7BD3"/>
    <w:rsid w:val="001A7DCC"/>
    <w:rsid w:val="001B029E"/>
    <w:rsid w:val="001B1728"/>
    <w:rsid w:val="001B2708"/>
    <w:rsid w:val="001B290E"/>
    <w:rsid w:val="001B2DC9"/>
    <w:rsid w:val="001B2E26"/>
    <w:rsid w:val="001B42DA"/>
    <w:rsid w:val="001B4836"/>
    <w:rsid w:val="001B58FB"/>
    <w:rsid w:val="001B5EAA"/>
    <w:rsid w:val="001B5FF6"/>
    <w:rsid w:val="001B6A55"/>
    <w:rsid w:val="001B6B68"/>
    <w:rsid w:val="001B6B98"/>
    <w:rsid w:val="001B6BEF"/>
    <w:rsid w:val="001B6E21"/>
    <w:rsid w:val="001C0043"/>
    <w:rsid w:val="001C0666"/>
    <w:rsid w:val="001C074D"/>
    <w:rsid w:val="001C08D7"/>
    <w:rsid w:val="001C0B5A"/>
    <w:rsid w:val="001C170E"/>
    <w:rsid w:val="001C2427"/>
    <w:rsid w:val="001C27F9"/>
    <w:rsid w:val="001C3110"/>
    <w:rsid w:val="001C3619"/>
    <w:rsid w:val="001C3CC1"/>
    <w:rsid w:val="001C3EBD"/>
    <w:rsid w:val="001C3F11"/>
    <w:rsid w:val="001C46FE"/>
    <w:rsid w:val="001C4DBF"/>
    <w:rsid w:val="001C5D27"/>
    <w:rsid w:val="001C645E"/>
    <w:rsid w:val="001C683B"/>
    <w:rsid w:val="001C76A7"/>
    <w:rsid w:val="001D056C"/>
    <w:rsid w:val="001D0E4C"/>
    <w:rsid w:val="001D15F8"/>
    <w:rsid w:val="001D19F8"/>
    <w:rsid w:val="001D2794"/>
    <w:rsid w:val="001D29AD"/>
    <w:rsid w:val="001D2B14"/>
    <w:rsid w:val="001D2BA8"/>
    <w:rsid w:val="001D3EA4"/>
    <w:rsid w:val="001D4C9B"/>
    <w:rsid w:val="001D4D8C"/>
    <w:rsid w:val="001D53B6"/>
    <w:rsid w:val="001D5A88"/>
    <w:rsid w:val="001D5B1D"/>
    <w:rsid w:val="001D5ED7"/>
    <w:rsid w:val="001D7EE2"/>
    <w:rsid w:val="001E08D7"/>
    <w:rsid w:val="001E0968"/>
    <w:rsid w:val="001E0B04"/>
    <w:rsid w:val="001E1224"/>
    <w:rsid w:val="001E1448"/>
    <w:rsid w:val="001E19C5"/>
    <w:rsid w:val="001E2051"/>
    <w:rsid w:val="001E2A34"/>
    <w:rsid w:val="001E2A5C"/>
    <w:rsid w:val="001E3D4E"/>
    <w:rsid w:val="001E3D70"/>
    <w:rsid w:val="001E502E"/>
    <w:rsid w:val="001E5074"/>
    <w:rsid w:val="001E6FF5"/>
    <w:rsid w:val="001E701D"/>
    <w:rsid w:val="001E7315"/>
    <w:rsid w:val="001E74F6"/>
    <w:rsid w:val="001E77CE"/>
    <w:rsid w:val="001F009E"/>
    <w:rsid w:val="001F00A7"/>
    <w:rsid w:val="001F09E3"/>
    <w:rsid w:val="001F0A21"/>
    <w:rsid w:val="001F0B8F"/>
    <w:rsid w:val="001F0BB8"/>
    <w:rsid w:val="001F1AAF"/>
    <w:rsid w:val="001F3792"/>
    <w:rsid w:val="001F37A9"/>
    <w:rsid w:val="001F3811"/>
    <w:rsid w:val="001F3CF6"/>
    <w:rsid w:val="001F411C"/>
    <w:rsid w:val="001F44D2"/>
    <w:rsid w:val="001F4571"/>
    <w:rsid w:val="001F516F"/>
    <w:rsid w:val="001F5B25"/>
    <w:rsid w:val="001F5C6B"/>
    <w:rsid w:val="002003DE"/>
    <w:rsid w:val="002010E4"/>
    <w:rsid w:val="00201696"/>
    <w:rsid w:val="00203C30"/>
    <w:rsid w:val="00204714"/>
    <w:rsid w:val="00205AC6"/>
    <w:rsid w:val="00205F20"/>
    <w:rsid w:val="0020610F"/>
    <w:rsid w:val="002067FB"/>
    <w:rsid w:val="00207770"/>
    <w:rsid w:val="0020791C"/>
    <w:rsid w:val="002110A1"/>
    <w:rsid w:val="00212754"/>
    <w:rsid w:val="00212A41"/>
    <w:rsid w:val="00212F61"/>
    <w:rsid w:val="00213076"/>
    <w:rsid w:val="00214AD0"/>
    <w:rsid w:val="00214F9F"/>
    <w:rsid w:val="00216238"/>
    <w:rsid w:val="00216B12"/>
    <w:rsid w:val="00216DBD"/>
    <w:rsid w:val="00217382"/>
    <w:rsid w:val="00217C9D"/>
    <w:rsid w:val="0022109A"/>
    <w:rsid w:val="0022164F"/>
    <w:rsid w:val="00222565"/>
    <w:rsid w:val="002226A3"/>
    <w:rsid w:val="00222A18"/>
    <w:rsid w:val="00222BAA"/>
    <w:rsid w:val="00223010"/>
    <w:rsid w:val="002232FB"/>
    <w:rsid w:val="00223AD7"/>
    <w:rsid w:val="00223C1E"/>
    <w:rsid w:val="00223CB8"/>
    <w:rsid w:val="00226678"/>
    <w:rsid w:val="00226BAD"/>
    <w:rsid w:val="002272AA"/>
    <w:rsid w:val="00227B22"/>
    <w:rsid w:val="0023092F"/>
    <w:rsid w:val="00230B3B"/>
    <w:rsid w:val="00230B4C"/>
    <w:rsid w:val="00232E1E"/>
    <w:rsid w:val="00232E4A"/>
    <w:rsid w:val="00232EA6"/>
    <w:rsid w:val="002331E3"/>
    <w:rsid w:val="00233280"/>
    <w:rsid w:val="00233995"/>
    <w:rsid w:val="00233AA4"/>
    <w:rsid w:val="0023432C"/>
    <w:rsid w:val="00234338"/>
    <w:rsid w:val="00234583"/>
    <w:rsid w:val="00234BEF"/>
    <w:rsid w:val="002352CB"/>
    <w:rsid w:val="00235B2D"/>
    <w:rsid w:val="002373D9"/>
    <w:rsid w:val="00240493"/>
    <w:rsid w:val="00241046"/>
    <w:rsid w:val="00241595"/>
    <w:rsid w:val="00241822"/>
    <w:rsid w:val="002430B9"/>
    <w:rsid w:val="00243122"/>
    <w:rsid w:val="00243321"/>
    <w:rsid w:val="002433C3"/>
    <w:rsid w:val="0024367F"/>
    <w:rsid w:val="0024398D"/>
    <w:rsid w:val="00243EF7"/>
    <w:rsid w:val="00243F9D"/>
    <w:rsid w:val="002440DA"/>
    <w:rsid w:val="00244965"/>
    <w:rsid w:val="00244A46"/>
    <w:rsid w:val="00245D06"/>
    <w:rsid w:val="00245FAE"/>
    <w:rsid w:val="002462F2"/>
    <w:rsid w:val="00250178"/>
    <w:rsid w:val="00250469"/>
    <w:rsid w:val="00251088"/>
    <w:rsid w:val="0025160D"/>
    <w:rsid w:val="00252B7E"/>
    <w:rsid w:val="00252FAB"/>
    <w:rsid w:val="002537F9"/>
    <w:rsid w:val="00253E81"/>
    <w:rsid w:val="00254E00"/>
    <w:rsid w:val="00255891"/>
    <w:rsid w:val="00255B33"/>
    <w:rsid w:val="00256858"/>
    <w:rsid w:val="00256CF6"/>
    <w:rsid w:val="002571D7"/>
    <w:rsid w:val="0025734D"/>
    <w:rsid w:val="00260361"/>
    <w:rsid w:val="002605A3"/>
    <w:rsid w:val="00260646"/>
    <w:rsid w:val="002608E2"/>
    <w:rsid w:val="00260D6E"/>
    <w:rsid w:val="00261143"/>
    <w:rsid w:val="00261145"/>
    <w:rsid w:val="00261D3F"/>
    <w:rsid w:val="00262294"/>
    <w:rsid w:val="00262F11"/>
    <w:rsid w:val="0026434F"/>
    <w:rsid w:val="00264DE3"/>
    <w:rsid w:val="00265267"/>
    <w:rsid w:val="0026589A"/>
    <w:rsid w:val="00265ADE"/>
    <w:rsid w:val="00266EA2"/>
    <w:rsid w:val="00266EE7"/>
    <w:rsid w:val="002672AF"/>
    <w:rsid w:val="0026762B"/>
    <w:rsid w:val="00267DF7"/>
    <w:rsid w:val="00272AC7"/>
    <w:rsid w:val="00272C72"/>
    <w:rsid w:val="00273213"/>
    <w:rsid w:val="0027438B"/>
    <w:rsid w:val="00274586"/>
    <w:rsid w:val="00274E06"/>
    <w:rsid w:val="00274E23"/>
    <w:rsid w:val="00274F87"/>
    <w:rsid w:val="00275444"/>
    <w:rsid w:val="00275446"/>
    <w:rsid w:val="00275D0C"/>
    <w:rsid w:val="00276D43"/>
    <w:rsid w:val="00277C0C"/>
    <w:rsid w:val="00277D33"/>
    <w:rsid w:val="00280547"/>
    <w:rsid w:val="002805AE"/>
    <w:rsid w:val="0028120E"/>
    <w:rsid w:val="002812D1"/>
    <w:rsid w:val="00281365"/>
    <w:rsid w:val="0028198F"/>
    <w:rsid w:val="00281E38"/>
    <w:rsid w:val="00283AC4"/>
    <w:rsid w:val="00284CD1"/>
    <w:rsid w:val="002852D5"/>
    <w:rsid w:val="00285458"/>
    <w:rsid w:val="00285594"/>
    <w:rsid w:val="0028594B"/>
    <w:rsid w:val="00285E59"/>
    <w:rsid w:val="00286077"/>
    <w:rsid w:val="0028699B"/>
    <w:rsid w:val="002874C0"/>
    <w:rsid w:val="002877FD"/>
    <w:rsid w:val="00287A40"/>
    <w:rsid w:val="00287C08"/>
    <w:rsid w:val="002915E3"/>
    <w:rsid w:val="00291D09"/>
    <w:rsid w:val="00291DA0"/>
    <w:rsid w:val="00291FFF"/>
    <w:rsid w:val="00292952"/>
    <w:rsid w:val="002932FA"/>
    <w:rsid w:val="002941F5"/>
    <w:rsid w:val="0029421A"/>
    <w:rsid w:val="002942F0"/>
    <w:rsid w:val="00296BF8"/>
    <w:rsid w:val="00296C40"/>
    <w:rsid w:val="00296E7A"/>
    <w:rsid w:val="0029749E"/>
    <w:rsid w:val="002974FA"/>
    <w:rsid w:val="002A1481"/>
    <w:rsid w:val="002A1ADB"/>
    <w:rsid w:val="002A236C"/>
    <w:rsid w:val="002A3092"/>
    <w:rsid w:val="002A37D7"/>
    <w:rsid w:val="002A4166"/>
    <w:rsid w:val="002A4C60"/>
    <w:rsid w:val="002A71B0"/>
    <w:rsid w:val="002A725F"/>
    <w:rsid w:val="002A7370"/>
    <w:rsid w:val="002A74A7"/>
    <w:rsid w:val="002A7E78"/>
    <w:rsid w:val="002A7FC6"/>
    <w:rsid w:val="002B04C3"/>
    <w:rsid w:val="002B0C87"/>
    <w:rsid w:val="002B192D"/>
    <w:rsid w:val="002B1CF4"/>
    <w:rsid w:val="002B1E68"/>
    <w:rsid w:val="002B23CC"/>
    <w:rsid w:val="002B3299"/>
    <w:rsid w:val="002B35B7"/>
    <w:rsid w:val="002B3D54"/>
    <w:rsid w:val="002B3FF5"/>
    <w:rsid w:val="002B45D3"/>
    <w:rsid w:val="002B4EA0"/>
    <w:rsid w:val="002B5B66"/>
    <w:rsid w:val="002B5BF9"/>
    <w:rsid w:val="002B5D2B"/>
    <w:rsid w:val="002B6037"/>
    <w:rsid w:val="002B6742"/>
    <w:rsid w:val="002B675E"/>
    <w:rsid w:val="002B6957"/>
    <w:rsid w:val="002B7C63"/>
    <w:rsid w:val="002C0127"/>
    <w:rsid w:val="002C0BBB"/>
    <w:rsid w:val="002C148B"/>
    <w:rsid w:val="002C16E6"/>
    <w:rsid w:val="002C245D"/>
    <w:rsid w:val="002C2C15"/>
    <w:rsid w:val="002C2C8C"/>
    <w:rsid w:val="002C3385"/>
    <w:rsid w:val="002C3CC0"/>
    <w:rsid w:val="002C536F"/>
    <w:rsid w:val="002C566C"/>
    <w:rsid w:val="002C6454"/>
    <w:rsid w:val="002C7937"/>
    <w:rsid w:val="002C7BCA"/>
    <w:rsid w:val="002D0712"/>
    <w:rsid w:val="002D0B4A"/>
    <w:rsid w:val="002D0C39"/>
    <w:rsid w:val="002D14DC"/>
    <w:rsid w:val="002D1D26"/>
    <w:rsid w:val="002D29AD"/>
    <w:rsid w:val="002D2AF9"/>
    <w:rsid w:val="002D3E2F"/>
    <w:rsid w:val="002D472A"/>
    <w:rsid w:val="002D4B32"/>
    <w:rsid w:val="002D4DDD"/>
    <w:rsid w:val="002D53DE"/>
    <w:rsid w:val="002D60D6"/>
    <w:rsid w:val="002E05F7"/>
    <w:rsid w:val="002E0612"/>
    <w:rsid w:val="002E1483"/>
    <w:rsid w:val="002E468B"/>
    <w:rsid w:val="002E48B9"/>
    <w:rsid w:val="002E53DF"/>
    <w:rsid w:val="002E54BA"/>
    <w:rsid w:val="002E587F"/>
    <w:rsid w:val="002E5D6B"/>
    <w:rsid w:val="002E70CF"/>
    <w:rsid w:val="002E7639"/>
    <w:rsid w:val="002E768E"/>
    <w:rsid w:val="002F0C22"/>
    <w:rsid w:val="002F19A7"/>
    <w:rsid w:val="002F515C"/>
    <w:rsid w:val="002F5256"/>
    <w:rsid w:val="002F76AA"/>
    <w:rsid w:val="002F7C5A"/>
    <w:rsid w:val="003009F8"/>
    <w:rsid w:val="00300F4A"/>
    <w:rsid w:val="0030116E"/>
    <w:rsid w:val="003020A7"/>
    <w:rsid w:val="003023D7"/>
    <w:rsid w:val="00303333"/>
    <w:rsid w:val="0030334D"/>
    <w:rsid w:val="00303BAF"/>
    <w:rsid w:val="00304017"/>
    <w:rsid w:val="00304173"/>
    <w:rsid w:val="00304FDE"/>
    <w:rsid w:val="003051AF"/>
    <w:rsid w:val="003051E9"/>
    <w:rsid w:val="00305BD8"/>
    <w:rsid w:val="00305C9C"/>
    <w:rsid w:val="00311141"/>
    <w:rsid w:val="003112C2"/>
    <w:rsid w:val="0031173A"/>
    <w:rsid w:val="00311A20"/>
    <w:rsid w:val="00312CDC"/>
    <w:rsid w:val="00314922"/>
    <w:rsid w:val="00314C63"/>
    <w:rsid w:val="0031570C"/>
    <w:rsid w:val="00315A34"/>
    <w:rsid w:val="003169E3"/>
    <w:rsid w:val="00316A0C"/>
    <w:rsid w:val="00317021"/>
    <w:rsid w:val="00317E1D"/>
    <w:rsid w:val="00320028"/>
    <w:rsid w:val="0032015C"/>
    <w:rsid w:val="00320832"/>
    <w:rsid w:val="00320F39"/>
    <w:rsid w:val="003221E2"/>
    <w:rsid w:val="00322283"/>
    <w:rsid w:val="003230EE"/>
    <w:rsid w:val="0032335F"/>
    <w:rsid w:val="0032370E"/>
    <w:rsid w:val="00324E28"/>
    <w:rsid w:val="00325367"/>
    <w:rsid w:val="00325649"/>
    <w:rsid w:val="00325C66"/>
    <w:rsid w:val="00325CF1"/>
    <w:rsid w:val="003269DC"/>
    <w:rsid w:val="00326D10"/>
    <w:rsid w:val="00327684"/>
    <w:rsid w:val="00330008"/>
    <w:rsid w:val="00331047"/>
    <w:rsid w:val="0033120C"/>
    <w:rsid w:val="0033138A"/>
    <w:rsid w:val="00331D81"/>
    <w:rsid w:val="0033229A"/>
    <w:rsid w:val="00332D43"/>
    <w:rsid w:val="00332D81"/>
    <w:rsid w:val="003332B2"/>
    <w:rsid w:val="00333DA1"/>
    <w:rsid w:val="00334505"/>
    <w:rsid w:val="00335674"/>
    <w:rsid w:val="003360D6"/>
    <w:rsid w:val="00336EFF"/>
    <w:rsid w:val="00337AD3"/>
    <w:rsid w:val="00337DB4"/>
    <w:rsid w:val="0034071C"/>
    <w:rsid w:val="00340E70"/>
    <w:rsid w:val="00341367"/>
    <w:rsid w:val="00341DE8"/>
    <w:rsid w:val="003428BF"/>
    <w:rsid w:val="0034344D"/>
    <w:rsid w:val="00343602"/>
    <w:rsid w:val="00343C41"/>
    <w:rsid w:val="00344637"/>
    <w:rsid w:val="00344E39"/>
    <w:rsid w:val="003452AE"/>
    <w:rsid w:val="0034544E"/>
    <w:rsid w:val="00345585"/>
    <w:rsid w:val="00345786"/>
    <w:rsid w:val="00345E37"/>
    <w:rsid w:val="0034661C"/>
    <w:rsid w:val="0034679B"/>
    <w:rsid w:val="00346A43"/>
    <w:rsid w:val="00346C95"/>
    <w:rsid w:val="00347773"/>
    <w:rsid w:val="003477C5"/>
    <w:rsid w:val="003478E8"/>
    <w:rsid w:val="003514E4"/>
    <w:rsid w:val="003516D1"/>
    <w:rsid w:val="00352953"/>
    <w:rsid w:val="00352BCE"/>
    <w:rsid w:val="00353377"/>
    <w:rsid w:val="00353DF4"/>
    <w:rsid w:val="003546D7"/>
    <w:rsid w:val="00354CE5"/>
    <w:rsid w:val="00356096"/>
    <w:rsid w:val="0035710F"/>
    <w:rsid w:val="00357699"/>
    <w:rsid w:val="00357C2A"/>
    <w:rsid w:val="00357C49"/>
    <w:rsid w:val="00357EA6"/>
    <w:rsid w:val="003608B9"/>
    <w:rsid w:val="00360FD4"/>
    <w:rsid w:val="0036102B"/>
    <w:rsid w:val="00362000"/>
    <w:rsid w:val="003620D2"/>
    <w:rsid w:val="003621BD"/>
    <w:rsid w:val="003639B0"/>
    <w:rsid w:val="00363D71"/>
    <w:rsid w:val="00363E0B"/>
    <w:rsid w:val="0036402B"/>
    <w:rsid w:val="00364412"/>
    <w:rsid w:val="0036614A"/>
    <w:rsid w:val="0036699C"/>
    <w:rsid w:val="0036739D"/>
    <w:rsid w:val="00367996"/>
    <w:rsid w:val="00370F4C"/>
    <w:rsid w:val="00371387"/>
    <w:rsid w:val="00371D41"/>
    <w:rsid w:val="0037215D"/>
    <w:rsid w:val="003722BF"/>
    <w:rsid w:val="00372699"/>
    <w:rsid w:val="00375329"/>
    <w:rsid w:val="00375AFE"/>
    <w:rsid w:val="00375F6F"/>
    <w:rsid w:val="003761B7"/>
    <w:rsid w:val="0037661A"/>
    <w:rsid w:val="003768F3"/>
    <w:rsid w:val="00376F6B"/>
    <w:rsid w:val="0037793F"/>
    <w:rsid w:val="0038049B"/>
    <w:rsid w:val="00380A3B"/>
    <w:rsid w:val="003814FF"/>
    <w:rsid w:val="0038201F"/>
    <w:rsid w:val="00382A67"/>
    <w:rsid w:val="00382CFF"/>
    <w:rsid w:val="00382DE2"/>
    <w:rsid w:val="003849BE"/>
    <w:rsid w:val="0038559A"/>
    <w:rsid w:val="003862EA"/>
    <w:rsid w:val="003868BC"/>
    <w:rsid w:val="003870AB"/>
    <w:rsid w:val="003870FF"/>
    <w:rsid w:val="003877A5"/>
    <w:rsid w:val="003878B5"/>
    <w:rsid w:val="00391470"/>
    <w:rsid w:val="003915A6"/>
    <w:rsid w:val="003921A4"/>
    <w:rsid w:val="00392976"/>
    <w:rsid w:val="00394E2E"/>
    <w:rsid w:val="003953CC"/>
    <w:rsid w:val="00395CC4"/>
    <w:rsid w:val="00397161"/>
    <w:rsid w:val="003973E6"/>
    <w:rsid w:val="003975DA"/>
    <w:rsid w:val="00397874"/>
    <w:rsid w:val="003A089B"/>
    <w:rsid w:val="003A0AF9"/>
    <w:rsid w:val="003A0F7B"/>
    <w:rsid w:val="003A0FC1"/>
    <w:rsid w:val="003A115C"/>
    <w:rsid w:val="003A1D06"/>
    <w:rsid w:val="003A20CA"/>
    <w:rsid w:val="003A2704"/>
    <w:rsid w:val="003A312F"/>
    <w:rsid w:val="003A3B63"/>
    <w:rsid w:val="003A3CCE"/>
    <w:rsid w:val="003A489E"/>
    <w:rsid w:val="003A4B69"/>
    <w:rsid w:val="003A4D95"/>
    <w:rsid w:val="003A56B1"/>
    <w:rsid w:val="003A57E6"/>
    <w:rsid w:val="003A5F5A"/>
    <w:rsid w:val="003A5FB8"/>
    <w:rsid w:val="003A7415"/>
    <w:rsid w:val="003A7D42"/>
    <w:rsid w:val="003B0002"/>
    <w:rsid w:val="003B07DA"/>
    <w:rsid w:val="003B0B93"/>
    <w:rsid w:val="003B0DC2"/>
    <w:rsid w:val="003B109A"/>
    <w:rsid w:val="003B1C63"/>
    <w:rsid w:val="003B2038"/>
    <w:rsid w:val="003B288F"/>
    <w:rsid w:val="003B4207"/>
    <w:rsid w:val="003B4A21"/>
    <w:rsid w:val="003B50F6"/>
    <w:rsid w:val="003B5269"/>
    <w:rsid w:val="003B5B84"/>
    <w:rsid w:val="003B7742"/>
    <w:rsid w:val="003B7C79"/>
    <w:rsid w:val="003B7E63"/>
    <w:rsid w:val="003C0613"/>
    <w:rsid w:val="003C0F1A"/>
    <w:rsid w:val="003C175D"/>
    <w:rsid w:val="003C24CF"/>
    <w:rsid w:val="003C298A"/>
    <w:rsid w:val="003C2ACC"/>
    <w:rsid w:val="003C31D0"/>
    <w:rsid w:val="003C3530"/>
    <w:rsid w:val="003C3660"/>
    <w:rsid w:val="003C4691"/>
    <w:rsid w:val="003C48A9"/>
    <w:rsid w:val="003C491E"/>
    <w:rsid w:val="003C4AA1"/>
    <w:rsid w:val="003C4BFA"/>
    <w:rsid w:val="003C5B25"/>
    <w:rsid w:val="003C5B8C"/>
    <w:rsid w:val="003C5BB7"/>
    <w:rsid w:val="003C5F6E"/>
    <w:rsid w:val="003C6076"/>
    <w:rsid w:val="003C64A4"/>
    <w:rsid w:val="003C6C1A"/>
    <w:rsid w:val="003C734B"/>
    <w:rsid w:val="003C74AE"/>
    <w:rsid w:val="003C79E1"/>
    <w:rsid w:val="003D0DEC"/>
    <w:rsid w:val="003D11F7"/>
    <w:rsid w:val="003D1227"/>
    <w:rsid w:val="003D1DAC"/>
    <w:rsid w:val="003D1FD5"/>
    <w:rsid w:val="003D26CD"/>
    <w:rsid w:val="003D27F2"/>
    <w:rsid w:val="003D33EA"/>
    <w:rsid w:val="003D3A39"/>
    <w:rsid w:val="003D3E86"/>
    <w:rsid w:val="003D40A0"/>
    <w:rsid w:val="003D43B4"/>
    <w:rsid w:val="003D4463"/>
    <w:rsid w:val="003D46BC"/>
    <w:rsid w:val="003D53E3"/>
    <w:rsid w:val="003D57CE"/>
    <w:rsid w:val="003D5BBD"/>
    <w:rsid w:val="003D5C39"/>
    <w:rsid w:val="003D5D02"/>
    <w:rsid w:val="003D60EA"/>
    <w:rsid w:val="003D6AF0"/>
    <w:rsid w:val="003D6DCE"/>
    <w:rsid w:val="003D72B0"/>
    <w:rsid w:val="003D74BA"/>
    <w:rsid w:val="003D7B13"/>
    <w:rsid w:val="003E0066"/>
    <w:rsid w:val="003E15DC"/>
    <w:rsid w:val="003E1B4F"/>
    <w:rsid w:val="003E3F52"/>
    <w:rsid w:val="003E4039"/>
    <w:rsid w:val="003E4211"/>
    <w:rsid w:val="003E534B"/>
    <w:rsid w:val="003E539C"/>
    <w:rsid w:val="003E575E"/>
    <w:rsid w:val="003E5B6C"/>
    <w:rsid w:val="003E61DA"/>
    <w:rsid w:val="003E664F"/>
    <w:rsid w:val="003E6672"/>
    <w:rsid w:val="003F0AE0"/>
    <w:rsid w:val="003F165E"/>
    <w:rsid w:val="003F191C"/>
    <w:rsid w:val="003F1E91"/>
    <w:rsid w:val="003F27F1"/>
    <w:rsid w:val="003F3645"/>
    <w:rsid w:val="003F38EC"/>
    <w:rsid w:val="003F4A05"/>
    <w:rsid w:val="003F4AED"/>
    <w:rsid w:val="003F6A0B"/>
    <w:rsid w:val="003F6F6D"/>
    <w:rsid w:val="003F7AA1"/>
    <w:rsid w:val="003F7F9B"/>
    <w:rsid w:val="004000E1"/>
    <w:rsid w:val="004017F1"/>
    <w:rsid w:val="0040182B"/>
    <w:rsid w:val="004027D6"/>
    <w:rsid w:val="004027FF"/>
    <w:rsid w:val="00402C6D"/>
    <w:rsid w:val="0040343E"/>
    <w:rsid w:val="004054F7"/>
    <w:rsid w:val="004054FB"/>
    <w:rsid w:val="00405BE3"/>
    <w:rsid w:val="00405F5B"/>
    <w:rsid w:val="00406169"/>
    <w:rsid w:val="00406D68"/>
    <w:rsid w:val="00407438"/>
    <w:rsid w:val="0040758B"/>
    <w:rsid w:val="0040763E"/>
    <w:rsid w:val="00407CB9"/>
    <w:rsid w:val="00407F2B"/>
    <w:rsid w:val="00410516"/>
    <w:rsid w:val="00410A6B"/>
    <w:rsid w:val="00410A6E"/>
    <w:rsid w:val="0041112D"/>
    <w:rsid w:val="004117CB"/>
    <w:rsid w:val="00411B7B"/>
    <w:rsid w:val="00412118"/>
    <w:rsid w:val="00412241"/>
    <w:rsid w:val="004125AF"/>
    <w:rsid w:val="004130AF"/>
    <w:rsid w:val="0041383C"/>
    <w:rsid w:val="00413CDC"/>
    <w:rsid w:val="0041413A"/>
    <w:rsid w:val="004151FB"/>
    <w:rsid w:val="00415A09"/>
    <w:rsid w:val="004164CD"/>
    <w:rsid w:val="00416E3C"/>
    <w:rsid w:val="004203EC"/>
    <w:rsid w:val="0042097A"/>
    <w:rsid w:val="00420AA9"/>
    <w:rsid w:val="00420FE0"/>
    <w:rsid w:val="00421147"/>
    <w:rsid w:val="00421B73"/>
    <w:rsid w:val="00421D70"/>
    <w:rsid w:val="004228DF"/>
    <w:rsid w:val="00422914"/>
    <w:rsid w:val="00422F3A"/>
    <w:rsid w:val="00423093"/>
    <w:rsid w:val="0042379E"/>
    <w:rsid w:val="00424162"/>
    <w:rsid w:val="00424171"/>
    <w:rsid w:val="00424186"/>
    <w:rsid w:val="00424425"/>
    <w:rsid w:val="00424ABA"/>
    <w:rsid w:val="00424C26"/>
    <w:rsid w:val="00425146"/>
    <w:rsid w:val="004251D1"/>
    <w:rsid w:val="00425963"/>
    <w:rsid w:val="00425E5A"/>
    <w:rsid w:val="00425F56"/>
    <w:rsid w:val="00426BAF"/>
    <w:rsid w:val="00426E63"/>
    <w:rsid w:val="004272C4"/>
    <w:rsid w:val="00427958"/>
    <w:rsid w:val="00427A55"/>
    <w:rsid w:val="00427CCA"/>
    <w:rsid w:val="00427D2B"/>
    <w:rsid w:val="00430285"/>
    <w:rsid w:val="00430A40"/>
    <w:rsid w:val="00430BAA"/>
    <w:rsid w:val="0043151A"/>
    <w:rsid w:val="00431C2C"/>
    <w:rsid w:val="004325E2"/>
    <w:rsid w:val="0043272D"/>
    <w:rsid w:val="004335A0"/>
    <w:rsid w:val="00433AF9"/>
    <w:rsid w:val="00434B6C"/>
    <w:rsid w:val="00434E6F"/>
    <w:rsid w:val="00435711"/>
    <w:rsid w:val="004363A0"/>
    <w:rsid w:val="00437499"/>
    <w:rsid w:val="00437F71"/>
    <w:rsid w:val="00440F8B"/>
    <w:rsid w:val="004419F4"/>
    <w:rsid w:val="00442B5F"/>
    <w:rsid w:val="00443676"/>
    <w:rsid w:val="00443AC3"/>
    <w:rsid w:val="00443FA6"/>
    <w:rsid w:val="004442CA"/>
    <w:rsid w:val="004442FA"/>
    <w:rsid w:val="00444F6D"/>
    <w:rsid w:val="00445B74"/>
    <w:rsid w:val="00445F90"/>
    <w:rsid w:val="00446898"/>
    <w:rsid w:val="0044731F"/>
    <w:rsid w:val="004504ED"/>
    <w:rsid w:val="0045107E"/>
    <w:rsid w:val="0045134B"/>
    <w:rsid w:val="00453794"/>
    <w:rsid w:val="00454003"/>
    <w:rsid w:val="00454073"/>
    <w:rsid w:val="004543C5"/>
    <w:rsid w:val="00454FDC"/>
    <w:rsid w:val="00455B29"/>
    <w:rsid w:val="00455B5B"/>
    <w:rsid w:val="004562FC"/>
    <w:rsid w:val="00456BAE"/>
    <w:rsid w:val="0045751E"/>
    <w:rsid w:val="004576A0"/>
    <w:rsid w:val="0045780E"/>
    <w:rsid w:val="00457847"/>
    <w:rsid w:val="004579FD"/>
    <w:rsid w:val="00460176"/>
    <w:rsid w:val="0046066B"/>
    <w:rsid w:val="00460CDC"/>
    <w:rsid w:val="0046129F"/>
    <w:rsid w:val="00461954"/>
    <w:rsid w:val="00461C08"/>
    <w:rsid w:val="00462367"/>
    <w:rsid w:val="00463133"/>
    <w:rsid w:val="00463145"/>
    <w:rsid w:val="0046378D"/>
    <w:rsid w:val="00463D41"/>
    <w:rsid w:val="00463DD8"/>
    <w:rsid w:val="00463EB2"/>
    <w:rsid w:val="00464A5C"/>
    <w:rsid w:val="00464BBA"/>
    <w:rsid w:val="0046553B"/>
    <w:rsid w:val="004662C3"/>
    <w:rsid w:val="004707BB"/>
    <w:rsid w:val="00470DCB"/>
    <w:rsid w:val="00470F77"/>
    <w:rsid w:val="00470FFC"/>
    <w:rsid w:val="004713A3"/>
    <w:rsid w:val="00471A74"/>
    <w:rsid w:val="00471E48"/>
    <w:rsid w:val="00473222"/>
    <w:rsid w:val="00473678"/>
    <w:rsid w:val="00473A83"/>
    <w:rsid w:val="00473DC1"/>
    <w:rsid w:val="0047464E"/>
    <w:rsid w:val="00474681"/>
    <w:rsid w:val="004769BF"/>
    <w:rsid w:val="00477508"/>
    <w:rsid w:val="00477A4C"/>
    <w:rsid w:val="004805C5"/>
    <w:rsid w:val="0048125E"/>
    <w:rsid w:val="00482BD2"/>
    <w:rsid w:val="00482C9A"/>
    <w:rsid w:val="004838E7"/>
    <w:rsid w:val="0048421C"/>
    <w:rsid w:val="0048602B"/>
    <w:rsid w:val="004869F5"/>
    <w:rsid w:val="004870EE"/>
    <w:rsid w:val="004875E6"/>
    <w:rsid w:val="00487777"/>
    <w:rsid w:val="00487D7F"/>
    <w:rsid w:val="00491CDD"/>
    <w:rsid w:val="00491D09"/>
    <w:rsid w:val="0049313F"/>
    <w:rsid w:val="0049335B"/>
    <w:rsid w:val="004933BB"/>
    <w:rsid w:val="0049389B"/>
    <w:rsid w:val="00493A82"/>
    <w:rsid w:val="00494AF9"/>
    <w:rsid w:val="00494BB2"/>
    <w:rsid w:val="00495ADC"/>
    <w:rsid w:val="00495B1C"/>
    <w:rsid w:val="00495F98"/>
    <w:rsid w:val="0049653F"/>
    <w:rsid w:val="00496862"/>
    <w:rsid w:val="00497F1B"/>
    <w:rsid w:val="004A17D4"/>
    <w:rsid w:val="004A1B5C"/>
    <w:rsid w:val="004A2598"/>
    <w:rsid w:val="004A26C0"/>
    <w:rsid w:val="004A445D"/>
    <w:rsid w:val="004A474A"/>
    <w:rsid w:val="004A545E"/>
    <w:rsid w:val="004A56FB"/>
    <w:rsid w:val="004A5A4A"/>
    <w:rsid w:val="004A5C9F"/>
    <w:rsid w:val="004A6A58"/>
    <w:rsid w:val="004A7219"/>
    <w:rsid w:val="004A738A"/>
    <w:rsid w:val="004A7BCB"/>
    <w:rsid w:val="004B0C56"/>
    <w:rsid w:val="004B0D2C"/>
    <w:rsid w:val="004B149E"/>
    <w:rsid w:val="004B195E"/>
    <w:rsid w:val="004B1BF4"/>
    <w:rsid w:val="004B1F80"/>
    <w:rsid w:val="004B2912"/>
    <w:rsid w:val="004B3451"/>
    <w:rsid w:val="004B3984"/>
    <w:rsid w:val="004B55AB"/>
    <w:rsid w:val="004B68BB"/>
    <w:rsid w:val="004B68D1"/>
    <w:rsid w:val="004B7A9B"/>
    <w:rsid w:val="004C12A7"/>
    <w:rsid w:val="004C151C"/>
    <w:rsid w:val="004C1A0E"/>
    <w:rsid w:val="004C21F0"/>
    <w:rsid w:val="004C2306"/>
    <w:rsid w:val="004C2766"/>
    <w:rsid w:val="004C4377"/>
    <w:rsid w:val="004C4695"/>
    <w:rsid w:val="004C4DD4"/>
    <w:rsid w:val="004C54B8"/>
    <w:rsid w:val="004C5C91"/>
    <w:rsid w:val="004C65B1"/>
    <w:rsid w:val="004C6E79"/>
    <w:rsid w:val="004C72A1"/>
    <w:rsid w:val="004D1049"/>
    <w:rsid w:val="004D1F52"/>
    <w:rsid w:val="004D2403"/>
    <w:rsid w:val="004D31B9"/>
    <w:rsid w:val="004D33FD"/>
    <w:rsid w:val="004D3E80"/>
    <w:rsid w:val="004D3F14"/>
    <w:rsid w:val="004D4024"/>
    <w:rsid w:val="004D57CF"/>
    <w:rsid w:val="004D5DA0"/>
    <w:rsid w:val="004D5DFC"/>
    <w:rsid w:val="004D5EBD"/>
    <w:rsid w:val="004D5F1D"/>
    <w:rsid w:val="004D62E2"/>
    <w:rsid w:val="004D6D87"/>
    <w:rsid w:val="004D7627"/>
    <w:rsid w:val="004D7655"/>
    <w:rsid w:val="004D7C02"/>
    <w:rsid w:val="004D7C2A"/>
    <w:rsid w:val="004D7F96"/>
    <w:rsid w:val="004E0DA2"/>
    <w:rsid w:val="004E12C6"/>
    <w:rsid w:val="004E1BD3"/>
    <w:rsid w:val="004E1C28"/>
    <w:rsid w:val="004E2312"/>
    <w:rsid w:val="004E32F8"/>
    <w:rsid w:val="004E38B1"/>
    <w:rsid w:val="004E39B4"/>
    <w:rsid w:val="004E4419"/>
    <w:rsid w:val="004E4857"/>
    <w:rsid w:val="004E4D65"/>
    <w:rsid w:val="004E63B5"/>
    <w:rsid w:val="004E68C3"/>
    <w:rsid w:val="004E6A4A"/>
    <w:rsid w:val="004E6B78"/>
    <w:rsid w:val="004E767F"/>
    <w:rsid w:val="004E7FD2"/>
    <w:rsid w:val="004F1075"/>
    <w:rsid w:val="004F154F"/>
    <w:rsid w:val="004F15EA"/>
    <w:rsid w:val="004F1A8D"/>
    <w:rsid w:val="004F22CB"/>
    <w:rsid w:val="004F22FF"/>
    <w:rsid w:val="004F30E0"/>
    <w:rsid w:val="004F4E88"/>
    <w:rsid w:val="004F5260"/>
    <w:rsid w:val="004F60E6"/>
    <w:rsid w:val="004F6B9C"/>
    <w:rsid w:val="004F78D5"/>
    <w:rsid w:val="004F7C7D"/>
    <w:rsid w:val="004F7E62"/>
    <w:rsid w:val="004F7F16"/>
    <w:rsid w:val="005003AC"/>
    <w:rsid w:val="0050044B"/>
    <w:rsid w:val="00501321"/>
    <w:rsid w:val="00501A8F"/>
    <w:rsid w:val="00501B2D"/>
    <w:rsid w:val="00501C21"/>
    <w:rsid w:val="0050221C"/>
    <w:rsid w:val="00502CDC"/>
    <w:rsid w:val="0050327D"/>
    <w:rsid w:val="00503D44"/>
    <w:rsid w:val="00503EA9"/>
    <w:rsid w:val="005044B1"/>
    <w:rsid w:val="005052A4"/>
    <w:rsid w:val="005054FF"/>
    <w:rsid w:val="005059ED"/>
    <w:rsid w:val="005070FC"/>
    <w:rsid w:val="00507702"/>
    <w:rsid w:val="00507F81"/>
    <w:rsid w:val="0051054A"/>
    <w:rsid w:val="00510D90"/>
    <w:rsid w:val="00511248"/>
    <w:rsid w:val="00512F55"/>
    <w:rsid w:val="00513A30"/>
    <w:rsid w:val="00513E97"/>
    <w:rsid w:val="005141EC"/>
    <w:rsid w:val="005144EF"/>
    <w:rsid w:val="005147B2"/>
    <w:rsid w:val="00514D50"/>
    <w:rsid w:val="005151DC"/>
    <w:rsid w:val="005153D7"/>
    <w:rsid w:val="005157C6"/>
    <w:rsid w:val="00515C3F"/>
    <w:rsid w:val="00515E64"/>
    <w:rsid w:val="00516B67"/>
    <w:rsid w:val="00516E02"/>
    <w:rsid w:val="00516EDC"/>
    <w:rsid w:val="00517140"/>
    <w:rsid w:val="00517660"/>
    <w:rsid w:val="005200CB"/>
    <w:rsid w:val="00520502"/>
    <w:rsid w:val="00520516"/>
    <w:rsid w:val="00520592"/>
    <w:rsid w:val="00520CD8"/>
    <w:rsid w:val="005214D0"/>
    <w:rsid w:val="005217C9"/>
    <w:rsid w:val="005217DD"/>
    <w:rsid w:val="005218F1"/>
    <w:rsid w:val="00522793"/>
    <w:rsid w:val="00522FE7"/>
    <w:rsid w:val="00523077"/>
    <w:rsid w:val="00523164"/>
    <w:rsid w:val="00523340"/>
    <w:rsid w:val="00523803"/>
    <w:rsid w:val="00523C47"/>
    <w:rsid w:val="00523D57"/>
    <w:rsid w:val="005245B3"/>
    <w:rsid w:val="0052555C"/>
    <w:rsid w:val="005262E0"/>
    <w:rsid w:val="0052636E"/>
    <w:rsid w:val="005267A6"/>
    <w:rsid w:val="00526926"/>
    <w:rsid w:val="00526B25"/>
    <w:rsid w:val="005272C8"/>
    <w:rsid w:val="005302AD"/>
    <w:rsid w:val="00530BE5"/>
    <w:rsid w:val="00532F47"/>
    <w:rsid w:val="00532FB1"/>
    <w:rsid w:val="005341DB"/>
    <w:rsid w:val="0053483D"/>
    <w:rsid w:val="00534CB6"/>
    <w:rsid w:val="0053522F"/>
    <w:rsid w:val="00535A23"/>
    <w:rsid w:val="00535EA7"/>
    <w:rsid w:val="00535F9F"/>
    <w:rsid w:val="00537562"/>
    <w:rsid w:val="005378F3"/>
    <w:rsid w:val="00537AF3"/>
    <w:rsid w:val="00537DF8"/>
    <w:rsid w:val="00537E6D"/>
    <w:rsid w:val="0054055F"/>
    <w:rsid w:val="0054158B"/>
    <w:rsid w:val="005426A7"/>
    <w:rsid w:val="00542999"/>
    <w:rsid w:val="00542FBD"/>
    <w:rsid w:val="00543B15"/>
    <w:rsid w:val="00543F14"/>
    <w:rsid w:val="00543F9A"/>
    <w:rsid w:val="00543FFC"/>
    <w:rsid w:val="00544114"/>
    <w:rsid w:val="00544856"/>
    <w:rsid w:val="00544AE0"/>
    <w:rsid w:val="00544C9F"/>
    <w:rsid w:val="00544EEA"/>
    <w:rsid w:val="00545871"/>
    <w:rsid w:val="0054599B"/>
    <w:rsid w:val="00545F2D"/>
    <w:rsid w:val="00546467"/>
    <w:rsid w:val="00550486"/>
    <w:rsid w:val="00551CA4"/>
    <w:rsid w:val="00551F7A"/>
    <w:rsid w:val="005520A9"/>
    <w:rsid w:val="00552512"/>
    <w:rsid w:val="005525C6"/>
    <w:rsid w:val="0055275D"/>
    <w:rsid w:val="00552812"/>
    <w:rsid w:val="005528F1"/>
    <w:rsid w:val="00552E91"/>
    <w:rsid w:val="0055352F"/>
    <w:rsid w:val="00553D18"/>
    <w:rsid w:val="00554E4D"/>
    <w:rsid w:val="005559A8"/>
    <w:rsid w:val="00555CA8"/>
    <w:rsid w:val="005561F9"/>
    <w:rsid w:val="00556B87"/>
    <w:rsid w:val="005575DA"/>
    <w:rsid w:val="00557D67"/>
    <w:rsid w:val="0056021A"/>
    <w:rsid w:val="00560C44"/>
    <w:rsid w:val="00561547"/>
    <w:rsid w:val="00561561"/>
    <w:rsid w:val="005616A9"/>
    <w:rsid w:val="00561E31"/>
    <w:rsid w:val="0056250E"/>
    <w:rsid w:val="005628EE"/>
    <w:rsid w:val="005629E0"/>
    <w:rsid w:val="00562BE9"/>
    <w:rsid w:val="0056327A"/>
    <w:rsid w:val="005632F5"/>
    <w:rsid w:val="005637E3"/>
    <w:rsid w:val="00564300"/>
    <w:rsid w:val="00564F39"/>
    <w:rsid w:val="0056551B"/>
    <w:rsid w:val="00565AF9"/>
    <w:rsid w:val="00565C2D"/>
    <w:rsid w:val="00567283"/>
    <w:rsid w:val="00567858"/>
    <w:rsid w:val="00570139"/>
    <w:rsid w:val="00570A09"/>
    <w:rsid w:val="00570FD2"/>
    <w:rsid w:val="00571149"/>
    <w:rsid w:val="0057271A"/>
    <w:rsid w:val="005734D8"/>
    <w:rsid w:val="00574006"/>
    <w:rsid w:val="0057405A"/>
    <w:rsid w:val="00574BCA"/>
    <w:rsid w:val="0057520B"/>
    <w:rsid w:val="00575C7F"/>
    <w:rsid w:val="00576CC8"/>
    <w:rsid w:val="0057741A"/>
    <w:rsid w:val="00577503"/>
    <w:rsid w:val="00577B00"/>
    <w:rsid w:val="00577B40"/>
    <w:rsid w:val="00580258"/>
    <w:rsid w:val="005805D2"/>
    <w:rsid w:val="00580894"/>
    <w:rsid w:val="005819E9"/>
    <w:rsid w:val="005824B4"/>
    <w:rsid w:val="00582758"/>
    <w:rsid w:val="00582995"/>
    <w:rsid w:val="00582C81"/>
    <w:rsid w:val="005835D5"/>
    <w:rsid w:val="00584410"/>
    <w:rsid w:val="0058453B"/>
    <w:rsid w:val="00585B35"/>
    <w:rsid w:val="00586581"/>
    <w:rsid w:val="00586E57"/>
    <w:rsid w:val="00587070"/>
    <w:rsid w:val="0058740A"/>
    <w:rsid w:val="0058760D"/>
    <w:rsid w:val="0058782C"/>
    <w:rsid w:val="00590FFE"/>
    <w:rsid w:val="00591152"/>
    <w:rsid w:val="0059195D"/>
    <w:rsid w:val="005926E3"/>
    <w:rsid w:val="00592EF4"/>
    <w:rsid w:val="00593ABE"/>
    <w:rsid w:val="00593DF8"/>
    <w:rsid w:val="00593FC7"/>
    <w:rsid w:val="00594290"/>
    <w:rsid w:val="00594435"/>
    <w:rsid w:val="0059461E"/>
    <w:rsid w:val="005947F7"/>
    <w:rsid w:val="00594DDE"/>
    <w:rsid w:val="00596658"/>
    <w:rsid w:val="0059723B"/>
    <w:rsid w:val="00597583"/>
    <w:rsid w:val="005A1ADB"/>
    <w:rsid w:val="005A21FB"/>
    <w:rsid w:val="005A26BC"/>
    <w:rsid w:val="005A2A09"/>
    <w:rsid w:val="005A2B8E"/>
    <w:rsid w:val="005A57AD"/>
    <w:rsid w:val="005A585E"/>
    <w:rsid w:val="005A5C0F"/>
    <w:rsid w:val="005A6B7A"/>
    <w:rsid w:val="005A772F"/>
    <w:rsid w:val="005A7763"/>
    <w:rsid w:val="005A784E"/>
    <w:rsid w:val="005A7983"/>
    <w:rsid w:val="005A7F51"/>
    <w:rsid w:val="005B00CE"/>
    <w:rsid w:val="005B09B8"/>
    <w:rsid w:val="005B0BC6"/>
    <w:rsid w:val="005B14B9"/>
    <w:rsid w:val="005B262F"/>
    <w:rsid w:val="005B3C62"/>
    <w:rsid w:val="005B4B81"/>
    <w:rsid w:val="005B4BF1"/>
    <w:rsid w:val="005B5214"/>
    <w:rsid w:val="005B5DD6"/>
    <w:rsid w:val="005B61B5"/>
    <w:rsid w:val="005B64EA"/>
    <w:rsid w:val="005B7967"/>
    <w:rsid w:val="005C00B2"/>
    <w:rsid w:val="005C03DB"/>
    <w:rsid w:val="005C06F0"/>
    <w:rsid w:val="005C1185"/>
    <w:rsid w:val="005C2297"/>
    <w:rsid w:val="005C30E4"/>
    <w:rsid w:val="005C36A6"/>
    <w:rsid w:val="005C4261"/>
    <w:rsid w:val="005C4AF0"/>
    <w:rsid w:val="005C4E77"/>
    <w:rsid w:val="005C53E5"/>
    <w:rsid w:val="005C5513"/>
    <w:rsid w:val="005C5EDB"/>
    <w:rsid w:val="005C6295"/>
    <w:rsid w:val="005C7A0F"/>
    <w:rsid w:val="005C7D29"/>
    <w:rsid w:val="005D09B8"/>
    <w:rsid w:val="005D2271"/>
    <w:rsid w:val="005D2F7E"/>
    <w:rsid w:val="005D409D"/>
    <w:rsid w:val="005D461F"/>
    <w:rsid w:val="005D4B8B"/>
    <w:rsid w:val="005D55ED"/>
    <w:rsid w:val="005D592E"/>
    <w:rsid w:val="005D5FFF"/>
    <w:rsid w:val="005D6376"/>
    <w:rsid w:val="005D6614"/>
    <w:rsid w:val="005D72B0"/>
    <w:rsid w:val="005D75D6"/>
    <w:rsid w:val="005D78F8"/>
    <w:rsid w:val="005E0AF5"/>
    <w:rsid w:val="005E0ED5"/>
    <w:rsid w:val="005E18D7"/>
    <w:rsid w:val="005E1B2A"/>
    <w:rsid w:val="005E26E6"/>
    <w:rsid w:val="005E29E7"/>
    <w:rsid w:val="005E2C39"/>
    <w:rsid w:val="005E32DC"/>
    <w:rsid w:val="005E3409"/>
    <w:rsid w:val="005E3F67"/>
    <w:rsid w:val="005E4423"/>
    <w:rsid w:val="005E4D3D"/>
    <w:rsid w:val="005E558A"/>
    <w:rsid w:val="005E5AE8"/>
    <w:rsid w:val="005E5D11"/>
    <w:rsid w:val="005E6112"/>
    <w:rsid w:val="005E62E1"/>
    <w:rsid w:val="005E7045"/>
    <w:rsid w:val="005E7B54"/>
    <w:rsid w:val="005E7EF6"/>
    <w:rsid w:val="005F0861"/>
    <w:rsid w:val="005F09A8"/>
    <w:rsid w:val="005F110A"/>
    <w:rsid w:val="005F11B1"/>
    <w:rsid w:val="005F1BC6"/>
    <w:rsid w:val="005F1E1F"/>
    <w:rsid w:val="005F2FFB"/>
    <w:rsid w:val="005F3007"/>
    <w:rsid w:val="005F3FB4"/>
    <w:rsid w:val="005F4B28"/>
    <w:rsid w:val="005F572F"/>
    <w:rsid w:val="005F5FED"/>
    <w:rsid w:val="005F661A"/>
    <w:rsid w:val="005F6982"/>
    <w:rsid w:val="005F6B9F"/>
    <w:rsid w:val="005F77C9"/>
    <w:rsid w:val="005F7C74"/>
    <w:rsid w:val="006009C3"/>
    <w:rsid w:val="00600EAE"/>
    <w:rsid w:val="00600FAB"/>
    <w:rsid w:val="00601E1F"/>
    <w:rsid w:val="006020DF"/>
    <w:rsid w:val="00602134"/>
    <w:rsid w:val="006024D7"/>
    <w:rsid w:val="006026C3"/>
    <w:rsid w:val="00602982"/>
    <w:rsid w:val="00603731"/>
    <w:rsid w:val="00604123"/>
    <w:rsid w:val="00604A94"/>
    <w:rsid w:val="00605546"/>
    <w:rsid w:val="00605B92"/>
    <w:rsid w:val="00605D2D"/>
    <w:rsid w:val="006071B7"/>
    <w:rsid w:val="006074C2"/>
    <w:rsid w:val="00607CF4"/>
    <w:rsid w:val="00610779"/>
    <w:rsid w:val="00610DFB"/>
    <w:rsid w:val="0061114B"/>
    <w:rsid w:val="0061167B"/>
    <w:rsid w:val="00611A10"/>
    <w:rsid w:val="00611E68"/>
    <w:rsid w:val="006121A3"/>
    <w:rsid w:val="006126D9"/>
    <w:rsid w:val="00612B64"/>
    <w:rsid w:val="00613082"/>
    <w:rsid w:val="00613371"/>
    <w:rsid w:val="00613C8B"/>
    <w:rsid w:val="00613D7F"/>
    <w:rsid w:val="00613DB7"/>
    <w:rsid w:val="0061458F"/>
    <w:rsid w:val="0061469E"/>
    <w:rsid w:val="00615A4F"/>
    <w:rsid w:val="00616245"/>
    <w:rsid w:val="0061640A"/>
    <w:rsid w:val="00616D2F"/>
    <w:rsid w:val="006172DB"/>
    <w:rsid w:val="006204EC"/>
    <w:rsid w:val="00620963"/>
    <w:rsid w:val="00621784"/>
    <w:rsid w:val="00623EA3"/>
    <w:rsid w:val="00624901"/>
    <w:rsid w:val="0062502C"/>
    <w:rsid w:val="006254D4"/>
    <w:rsid w:val="00625503"/>
    <w:rsid w:val="00625627"/>
    <w:rsid w:val="00625AB5"/>
    <w:rsid w:val="00625F6F"/>
    <w:rsid w:val="0062688D"/>
    <w:rsid w:val="00627241"/>
    <w:rsid w:val="00627DF9"/>
    <w:rsid w:val="00630373"/>
    <w:rsid w:val="00631B25"/>
    <w:rsid w:val="00631BF3"/>
    <w:rsid w:val="00631C58"/>
    <w:rsid w:val="006321EC"/>
    <w:rsid w:val="00632667"/>
    <w:rsid w:val="00632774"/>
    <w:rsid w:val="006339AF"/>
    <w:rsid w:val="00633B9A"/>
    <w:rsid w:val="00634404"/>
    <w:rsid w:val="00635C3B"/>
    <w:rsid w:val="00636E92"/>
    <w:rsid w:val="006376A6"/>
    <w:rsid w:val="006376BA"/>
    <w:rsid w:val="00637B36"/>
    <w:rsid w:val="00637F0A"/>
    <w:rsid w:val="006402AB"/>
    <w:rsid w:val="006409EF"/>
    <w:rsid w:val="00641699"/>
    <w:rsid w:val="00641E9D"/>
    <w:rsid w:val="00642170"/>
    <w:rsid w:val="006424F4"/>
    <w:rsid w:val="0064256E"/>
    <w:rsid w:val="00642DF9"/>
    <w:rsid w:val="0064318B"/>
    <w:rsid w:val="00643ABB"/>
    <w:rsid w:val="00643E08"/>
    <w:rsid w:val="00644055"/>
    <w:rsid w:val="00644932"/>
    <w:rsid w:val="006455A0"/>
    <w:rsid w:val="00646710"/>
    <w:rsid w:val="006468CC"/>
    <w:rsid w:val="00647284"/>
    <w:rsid w:val="00647874"/>
    <w:rsid w:val="0065069E"/>
    <w:rsid w:val="00650805"/>
    <w:rsid w:val="00650E76"/>
    <w:rsid w:val="006517F7"/>
    <w:rsid w:val="0065235F"/>
    <w:rsid w:val="00653B07"/>
    <w:rsid w:val="00654235"/>
    <w:rsid w:val="00655657"/>
    <w:rsid w:val="006574D5"/>
    <w:rsid w:val="0065753C"/>
    <w:rsid w:val="00657D77"/>
    <w:rsid w:val="00660382"/>
    <w:rsid w:val="006612DE"/>
    <w:rsid w:val="00661A42"/>
    <w:rsid w:val="00661ACA"/>
    <w:rsid w:val="00661F44"/>
    <w:rsid w:val="006620DA"/>
    <w:rsid w:val="0066369C"/>
    <w:rsid w:val="0066386D"/>
    <w:rsid w:val="006638FA"/>
    <w:rsid w:val="006639E4"/>
    <w:rsid w:val="00663C65"/>
    <w:rsid w:val="0066412C"/>
    <w:rsid w:val="00664399"/>
    <w:rsid w:val="00664815"/>
    <w:rsid w:val="006652BA"/>
    <w:rsid w:val="006655F5"/>
    <w:rsid w:val="00665E5D"/>
    <w:rsid w:val="00665F72"/>
    <w:rsid w:val="00666220"/>
    <w:rsid w:val="00666AE8"/>
    <w:rsid w:val="00666BF3"/>
    <w:rsid w:val="00667387"/>
    <w:rsid w:val="00667515"/>
    <w:rsid w:val="00667BFC"/>
    <w:rsid w:val="00667F3E"/>
    <w:rsid w:val="006702A2"/>
    <w:rsid w:val="00670C51"/>
    <w:rsid w:val="00670FDD"/>
    <w:rsid w:val="0067267E"/>
    <w:rsid w:val="00672D14"/>
    <w:rsid w:val="006738DC"/>
    <w:rsid w:val="00673955"/>
    <w:rsid w:val="00673C05"/>
    <w:rsid w:val="00673D52"/>
    <w:rsid w:val="006740E8"/>
    <w:rsid w:val="00674197"/>
    <w:rsid w:val="00676076"/>
    <w:rsid w:val="00676390"/>
    <w:rsid w:val="006764CD"/>
    <w:rsid w:val="0067700C"/>
    <w:rsid w:val="006772C6"/>
    <w:rsid w:val="00677543"/>
    <w:rsid w:val="0067767F"/>
    <w:rsid w:val="00677851"/>
    <w:rsid w:val="00677EE8"/>
    <w:rsid w:val="0068092A"/>
    <w:rsid w:val="006813D8"/>
    <w:rsid w:val="0068206F"/>
    <w:rsid w:val="006827BE"/>
    <w:rsid w:val="006829DB"/>
    <w:rsid w:val="00682DDA"/>
    <w:rsid w:val="00683612"/>
    <w:rsid w:val="00683931"/>
    <w:rsid w:val="00683939"/>
    <w:rsid w:val="00683FA8"/>
    <w:rsid w:val="0068474B"/>
    <w:rsid w:val="0068484B"/>
    <w:rsid w:val="00685289"/>
    <w:rsid w:val="00685931"/>
    <w:rsid w:val="00685AA6"/>
    <w:rsid w:val="00685AF6"/>
    <w:rsid w:val="00685E44"/>
    <w:rsid w:val="006860C4"/>
    <w:rsid w:val="006866F9"/>
    <w:rsid w:val="0068737E"/>
    <w:rsid w:val="006878FA"/>
    <w:rsid w:val="00687BE9"/>
    <w:rsid w:val="0069000E"/>
    <w:rsid w:val="0069033B"/>
    <w:rsid w:val="00691313"/>
    <w:rsid w:val="00692C0F"/>
    <w:rsid w:val="00692C36"/>
    <w:rsid w:val="00692D9E"/>
    <w:rsid w:val="00693526"/>
    <w:rsid w:val="00693B87"/>
    <w:rsid w:val="00694B0F"/>
    <w:rsid w:val="00695339"/>
    <w:rsid w:val="0069543F"/>
    <w:rsid w:val="00696553"/>
    <w:rsid w:val="00696791"/>
    <w:rsid w:val="00696B80"/>
    <w:rsid w:val="00697382"/>
    <w:rsid w:val="006A05C2"/>
    <w:rsid w:val="006A0B1B"/>
    <w:rsid w:val="006A0C8C"/>
    <w:rsid w:val="006A1607"/>
    <w:rsid w:val="006A1AA5"/>
    <w:rsid w:val="006A1C87"/>
    <w:rsid w:val="006A2107"/>
    <w:rsid w:val="006A2E93"/>
    <w:rsid w:val="006A36E1"/>
    <w:rsid w:val="006A3CA5"/>
    <w:rsid w:val="006A4169"/>
    <w:rsid w:val="006A5343"/>
    <w:rsid w:val="006A5AC2"/>
    <w:rsid w:val="006A5C54"/>
    <w:rsid w:val="006A5EAE"/>
    <w:rsid w:val="006A6CB9"/>
    <w:rsid w:val="006A7EC0"/>
    <w:rsid w:val="006A7FEC"/>
    <w:rsid w:val="006B058B"/>
    <w:rsid w:val="006B1772"/>
    <w:rsid w:val="006B1AB0"/>
    <w:rsid w:val="006B21D5"/>
    <w:rsid w:val="006B30B7"/>
    <w:rsid w:val="006B3B16"/>
    <w:rsid w:val="006B3CDF"/>
    <w:rsid w:val="006B3F58"/>
    <w:rsid w:val="006B4459"/>
    <w:rsid w:val="006B4CC2"/>
    <w:rsid w:val="006B6941"/>
    <w:rsid w:val="006B75A0"/>
    <w:rsid w:val="006B76FF"/>
    <w:rsid w:val="006B7B07"/>
    <w:rsid w:val="006B7E0C"/>
    <w:rsid w:val="006C0C2A"/>
    <w:rsid w:val="006C14F5"/>
    <w:rsid w:val="006C16D1"/>
    <w:rsid w:val="006C22C1"/>
    <w:rsid w:val="006C2A50"/>
    <w:rsid w:val="006C3721"/>
    <w:rsid w:val="006C3AAA"/>
    <w:rsid w:val="006C3B29"/>
    <w:rsid w:val="006C43E1"/>
    <w:rsid w:val="006C4600"/>
    <w:rsid w:val="006C5969"/>
    <w:rsid w:val="006C6413"/>
    <w:rsid w:val="006C6565"/>
    <w:rsid w:val="006C6717"/>
    <w:rsid w:val="006C7446"/>
    <w:rsid w:val="006D0831"/>
    <w:rsid w:val="006D0D88"/>
    <w:rsid w:val="006D0E9E"/>
    <w:rsid w:val="006D136F"/>
    <w:rsid w:val="006D2767"/>
    <w:rsid w:val="006D27B1"/>
    <w:rsid w:val="006D3778"/>
    <w:rsid w:val="006D3A44"/>
    <w:rsid w:val="006D3D4B"/>
    <w:rsid w:val="006D4348"/>
    <w:rsid w:val="006D4806"/>
    <w:rsid w:val="006D4EEC"/>
    <w:rsid w:val="006D50FC"/>
    <w:rsid w:val="006D6759"/>
    <w:rsid w:val="006D6ADE"/>
    <w:rsid w:val="006D6BC2"/>
    <w:rsid w:val="006D7310"/>
    <w:rsid w:val="006D7530"/>
    <w:rsid w:val="006D763F"/>
    <w:rsid w:val="006D7A0F"/>
    <w:rsid w:val="006D7C64"/>
    <w:rsid w:val="006D7DD7"/>
    <w:rsid w:val="006E0DF5"/>
    <w:rsid w:val="006E0EB7"/>
    <w:rsid w:val="006E1493"/>
    <w:rsid w:val="006E2A47"/>
    <w:rsid w:val="006E2D10"/>
    <w:rsid w:val="006E2E5F"/>
    <w:rsid w:val="006E3487"/>
    <w:rsid w:val="006E3665"/>
    <w:rsid w:val="006E3AD5"/>
    <w:rsid w:val="006E4A3E"/>
    <w:rsid w:val="006E5516"/>
    <w:rsid w:val="006E5927"/>
    <w:rsid w:val="006E6134"/>
    <w:rsid w:val="006E6272"/>
    <w:rsid w:val="006E6C58"/>
    <w:rsid w:val="006E71A0"/>
    <w:rsid w:val="006E7767"/>
    <w:rsid w:val="006E78AD"/>
    <w:rsid w:val="006E7F95"/>
    <w:rsid w:val="006F17D0"/>
    <w:rsid w:val="006F184F"/>
    <w:rsid w:val="006F2B28"/>
    <w:rsid w:val="006F310C"/>
    <w:rsid w:val="006F36D8"/>
    <w:rsid w:val="006F391F"/>
    <w:rsid w:val="006F3D9B"/>
    <w:rsid w:val="006F3DE9"/>
    <w:rsid w:val="006F3FE5"/>
    <w:rsid w:val="006F4AC9"/>
    <w:rsid w:val="006F4BA6"/>
    <w:rsid w:val="006F4F6D"/>
    <w:rsid w:val="006F5220"/>
    <w:rsid w:val="006F629F"/>
    <w:rsid w:val="006F649C"/>
    <w:rsid w:val="006F74E4"/>
    <w:rsid w:val="006F7B27"/>
    <w:rsid w:val="006F7FAF"/>
    <w:rsid w:val="00700DFF"/>
    <w:rsid w:val="00700F5D"/>
    <w:rsid w:val="00701A44"/>
    <w:rsid w:val="00701AA4"/>
    <w:rsid w:val="0070208E"/>
    <w:rsid w:val="0070244F"/>
    <w:rsid w:val="007027C9"/>
    <w:rsid w:val="007041E4"/>
    <w:rsid w:val="00704DC5"/>
    <w:rsid w:val="00705182"/>
    <w:rsid w:val="00705A82"/>
    <w:rsid w:val="00705CAD"/>
    <w:rsid w:val="00705D49"/>
    <w:rsid w:val="00707249"/>
    <w:rsid w:val="007073CE"/>
    <w:rsid w:val="0070759F"/>
    <w:rsid w:val="007077A4"/>
    <w:rsid w:val="007079E7"/>
    <w:rsid w:val="00710E46"/>
    <w:rsid w:val="00711D7E"/>
    <w:rsid w:val="00711DE3"/>
    <w:rsid w:val="00711ED3"/>
    <w:rsid w:val="0071227B"/>
    <w:rsid w:val="0071246F"/>
    <w:rsid w:val="00713060"/>
    <w:rsid w:val="00713951"/>
    <w:rsid w:val="00713D1E"/>
    <w:rsid w:val="00713D9D"/>
    <w:rsid w:val="00714EFA"/>
    <w:rsid w:val="007160B5"/>
    <w:rsid w:val="0071684B"/>
    <w:rsid w:val="00717FD3"/>
    <w:rsid w:val="007211C2"/>
    <w:rsid w:val="0072248B"/>
    <w:rsid w:val="00722EED"/>
    <w:rsid w:val="00723C37"/>
    <w:rsid w:val="00723D07"/>
    <w:rsid w:val="00723D7E"/>
    <w:rsid w:val="00724159"/>
    <w:rsid w:val="00724886"/>
    <w:rsid w:val="007253CA"/>
    <w:rsid w:val="00726A47"/>
    <w:rsid w:val="00726B2B"/>
    <w:rsid w:val="0072766B"/>
    <w:rsid w:val="007305EB"/>
    <w:rsid w:val="00730B9F"/>
    <w:rsid w:val="00730DD2"/>
    <w:rsid w:val="007318B9"/>
    <w:rsid w:val="007318CA"/>
    <w:rsid w:val="00731CFA"/>
    <w:rsid w:val="00731E0F"/>
    <w:rsid w:val="0073225F"/>
    <w:rsid w:val="0073257A"/>
    <w:rsid w:val="007327AC"/>
    <w:rsid w:val="00732F63"/>
    <w:rsid w:val="00734085"/>
    <w:rsid w:val="00734AA0"/>
    <w:rsid w:val="007355FC"/>
    <w:rsid w:val="00735D34"/>
    <w:rsid w:val="007361AA"/>
    <w:rsid w:val="0073631B"/>
    <w:rsid w:val="00736539"/>
    <w:rsid w:val="00736590"/>
    <w:rsid w:val="007366BF"/>
    <w:rsid w:val="00736BE1"/>
    <w:rsid w:val="00736C97"/>
    <w:rsid w:val="00736CB0"/>
    <w:rsid w:val="00736DA0"/>
    <w:rsid w:val="00737A96"/>
    <w:rsid w:val="00737E44"/>
    <w:rsid w:val="00740B04"/>
    <w:rsid w:val="00741791"/>
    <w:rsid w:val="007418D9"/>
    <w:rsid w:val="0074196D"/>
    <w:rsid w:val="007422D4"/>
    <w:rsid w:val="0074243E"/>
    <w:rsid w:val="00742C15"/>
    <w:rsid w:val="00742FA1"/>
    <w:rsid w:val="007431D5"/>
    <w:rsid w:val="00743799"/>
    <w:rsid w:val="00743EB1"/>
    <w:rsid w:val="0074404F"/>
    <w:rsid w:val="007473A2"/>
    <w:rsid w:val="00747951"/>
    <w:rsid w:val="00747A9A"/>
    <w:rsid w:val="00750139"/>
    <w:rsid w:val="0075067C"/>
    <w:rsid w:val="007506ED"/>
    <w:rsid w:val="00750ED6"/>
    <w:rsid w:val="007511A7"/>
    <w:rsid w:val="007517C9"/>
    <w:rsid w:val="00751999"/>
    <w:rsid w:val="00751B31"/>
    <w:rsid w:val="00751B97"/>
    <w:rsid w:val="007521FA"/>
    <w:rsid w:val="00752522"/>
    <w:rsid w:val="00752939"/>
    <w:rsid w:val="007538D0"/>
    <w:rsid w:val="00753BA1"/>
    <w:rsid w:val="00753FBE"/>
    <w:rsid w:val="00754917"/>
    <w:rsid w:val="00754B6C"/>
    <w:rsid w:val="00754B7D"/>
    <w:rsid w:val="00754C7D"/>
    <w:rsid w:val="00754F46"/>
    <w:rsid w:val="007550C0"/>
    <w:rsid w:val="0075526F"/>
    <w:rsid w:val="007553BD"/>
    <w:rsid w:val="007556AD"/>
    <w:rsid w:val="007560E4"/>
    <w:rsid w:val="00756377"/>
    <w:rsid w:val="007563DD"/>
    <w:rsid w:val="0075641A"/>
    <w:rsid w:val="0075656E"/>
    <w:rsid w:val="00756868"/>
    <w:rsid w:val="00757108"/>
    <w:rsid w:val="00757380"/>
    <w:rsid w:val="0075743D"/>
    <w:rsid w:val="0075775F"/>
    <w:rsid w:val="00760313"/>
    <w:rsid w:val="0076117D"/>
    <w:rsid w:val="00762509"/>
    <w:rsid w:val="007626F2"/>
    <w:rsid w:val="00762E8E"/>
    <w:rsid w:val="00763242"/>
    <w:rsid w:val="00763FC0"/>
    <w:rsid w:val="007642D5"/>
    <w:rsid w:val="0076536B"/>
    <w:rsid w:val="00765EA8"/>
    <w:rsid w:val="00767A08"/>
    <w:rsid w:val="00767C15"/>
    <w:rsid w:val="00767C9E"/>
    <w:rsid w:val="00767D14"/>
    <w:rsid w:val="007703C1"/>
    <w:rsid w:val="0077056A"/>
    <w:rsid w:val="007706D7"/>
    <w:rsid w:val="007711BD"/>
    <w:rsid w:val="00771BD8"/>
    <w:rsid w:val="00771FB3"/>
    <w:rsid w:val="0077208F"/>
    <w:rsid w:val="007724F2"/>
    <w:rsid w:val="00772F04"/>
    <w:rsid w:val="007731F9"/>
    <w:rsid w:val="007736AA"/>
    <w:rsid w:val="0077400B"/>
    <w:rsid w:val="00774C1B"/>
    <w:rsid w:val="0077635B"/>
    <w:rsid w:val="0077685C"/>
    <w:rsid w:val="00777C7F"/>
    <w:rsid w:val="00777CE0"/>
    <w:rsid w:val="00777D29"/>
    <w:rsid w:val="007800B3"/>
    <w:rsid w:val="0078039B"/>
    <w:rsid w:val="007813B0"/>
    <w:rsid w:val="00781494"/>
    <w:rsid w:val="0078176F"/>
    <w:rsid w:val="00781880"/>
    <w:rsid w:val="007825AE"/>
    <w:rsid w:val="0078261D"/>
    <w:rsid w:val="00782C19"/>
    <w:rsid w:val="00782CB1"/>
    <w:rsid w:val="00782F4B"/>
    <w:rsid w:val="0078344A"/>
    <w:rsid w:val="007846B8"/>
    <w:rsid w:val="00784E9A"/>
    <w:rsid w:val="007851B8"/>
    <w:rsid w:val="0078558A"/>
    <w:rsid w:val="00786064"/>
    <w:rsid w:val="00787321"/>
    <w:rsid w:val="007905B9"/>
    <w:rsid w:val="00790807"/>
    <w:rsid w:val="00790824"/>
    <w:rsid w:val="00791001"/>
    <w:rsid w:val="007910CB"/>
    <w:rsid w:val="0079116A"/>
    <w:rsid w:val="00791276"/>
    <w:rsid w:val="007917C5"/>
    <w:rsid w:val="00791970"/>
    <w:rsid w:val="00791B04"/>
    <w:rsid w:val="00791C47"/>
    <w:rsid w:val="00791CC7"/>
    <w:rsid w:val="00791ED9"/>
    <w:rsid w:val="00792C91"/>
    <w:rsid w:val="00792F7E"/>
    <w:rsid w:val="00793019"/>
    <w:rsid w:val="00793043"/>
    <w:rsid w:val="007933AC"/>
    <w:rsid w:val="007949F5"/>
    <w:rsid w:val="00795288"/>
    <w:rsid w:val="007953B7"/>
    <w:rsid w:val="0079548D"/>
    <w:rsid w:val="00795D19"/>
    <w:rsid w:val="007964D8"/>
    <w:rsid w:val="0079657F"/>
    <w:rsid w:val="0079687E"/>
    <w:rsid w:val="00796C67"/>
    <w:rsid w:val="007974DF"/>
    <w:rsid w:val="007975B1"/>
    <w:rsid w:val="00797AAD"/>
    <w:rsid w:val="007A01EA"/>
    <w:rsid w:val="007A046A"/>
    <w:rsid w:val="007A1D4D"/>
    <w:rsid w:val="007A2EA2"/>
    <w:rsid w:val="007A32ED"/>
    <w:rsid w:val="007A3734"/>
    <w:rsid w:val="007A3A94"/>
    <w:rsid w:val="007A429B"/>
    <w:rsid w:val="007A44D3"/>
    <w:rsid w:val="007A5D4F"/>
    <w:rsid w:val="007A5F1D"/>
    <w:rsid w:val="007A6A34"/>
    <w:rsid w:val="007A6EF2"/>
    <w:rsid w:val="007A7465"/>
    <w:rsid w:val="007A7A3B"/>
    <w:rsid w:val="007A7F43"/>
    <w:rsid w:val="007B0571"/>
    <w:rsid w:val="007B0EE3"/>
    <w:rsid w:val="007B10A5"/>
    <w:rsid w:val="007B1386"/>
    <w:rsid w:val="007B13D6"/>
    <w:rsid w:val="007B1D09"/>
    <w:rsid w:val="007B1E70"/>
    <w:rsid w:val="007B218C"/>
    <w:rsid w:val="007B2545"/>
    <w:rsid w:val="007B261F"/>
    <w:rsid w:val="007B338E"/>
    <w:rsid w:val="007B40D5"/>
    <w:rsid w:val="007B4250"/>
    <w:rsid w:val="007B46DC"/>
    <w:rsid w:val="007B4788"/>
    <w:rsid w:val="007B4EF1"/>
    <w:rsid w:val="007B5E11"/>
    <w:rsid w:val="007B630C"/>
    <w:rsid w:val="007B79DB"/>
    <w:rsid w:val="007B7D18"/>
    <w:rsid w:val="007C0240"/>
    <w:rsid w:val="007C096F"/>
    <w:rsid w:val="007C0FE9"/>
    <w:rsid w:val="007C19CF"/>
    <w:rsid w:val="007C1ABD"/>
    <w:rsid w:val="007C1C96"/>
    <w:rsid w:val="007C1D85"/>
    <w:rsid w:val="007C2A6C"/>
    <w:rsid w:val="007C30C9"/>
    <w:rsid w:val="007C3302"/>
    <w:rsid w:val="007C33B4"/>
    <w:rsid w:val="007C3C82"/>
    <w:rsid w:val="007C4005"/>
    <w:rsid w:val="007C4210"/>
    <w:rsid w:val="007C423B"/>
    <w:rsid w:val="007C4440"/>
    <w:rsid w:val="007C4628"/>
    <w:rsid w:val="007C4806"/>
    <w:rsid w:val="007C4934"/>
    <w:rsid w:val="007C4CF1"/>
    <w:rsid w:val="007C5EEE"/>
    <w:rsid w:val="007C6000"/>
    <w:rsid w:val="007C632C"/>
    <w:rsid w:val="007C65C8"/>
    <w:rsid w:val="007C6C70"/>
    <w:rsid w:val="007C6DB4"/>
    <w:rsid w:val="007C716B"/>
    <w:rsid w:val="007C731F"/>
    <w:rsid w:val="007C7910"/>
    <w:rsid w:val="007C7F4F"/>
    <w:rsid w:val="007D038F"/>
    <w:rsid w:val="007D057E"/>
    <w:rsid w:val="007D1E46"/>
    <w:rsid w:val="007D2284"/>
    <w:rsid w:val="007D2918"/>
    <w:rsid w:val="007D3CF1"/>
    <w:rsid w:val="007D41C3"/>
    <w:rsid w:val="007D425C"/>
    <w:rsid w:val="007D4343"/>
    <w:rsid w:val="007D478B"/>
    <w:rsid w:val="007D553A"/>
    <w:rsid w:val="007D5568"/>
    <w:rsid w:val="007D6587"/>
    <w:rsid w:val="007D78D8"/>
    <w:rsid w:val="007D78F7"/>
    <w:rsid w:val="007D7BF2"/>
    <w:rsid w:val="007D7FFE"/>
    <w:rsid w:val="007E02A0"/>
    <w:rsid w:val="007E094C"/>
    <w:rsid w:val="007E0D46"/>
    <w:rsid w:val="007E1AA1"/>
    <w:rsid w:val="007E21BD"/>
    <w:rsid w:val="007E3FE1"/>
    <w:rsid w:val="007E4148"/>
    <w:rsid w:val="007E4A71"/>
    <w:rsid w:val="007E4C73"/>
    <w:rsid w:val="007E4DDE"/>
    <w:rsid w:val="007E4E18"/>
    <w:rsid w:val="007E4FF9"/>
    <w:rsid w:val="007E51F9"/>
    <w:rsid w:val="007E5AF9"/>
    <w:rsid w:val="007E62E0"/>
    <w:rsid w:val="007E6967"/>
    <w:rsid w:val="007E6AAB"/>
    <w:rsid w:val="007E7614"/>
    <w:rsid w:val="007F0636"/>
    <w:rsid w:val="007F1090"/>
    <w:rsid w:val="007F1467"/>
    <w:rsid w:val="007F161A"/>
    <w:rsid w:val="007F1C99"/>
    <w:rsid w:val="007F25D8"/>
    <w:rsid w:val="007F40C9"/>
    <w:rsid w:val="007F4346"/>
    <w:rsid w:val="007F4A79"/>
    <w:rsid w:val="007F5B7F"/>
    <w:rsid w:val="007F6262"/>
    <w:rsid w:val="007F628B"/>
    <w:rsid w:val="007F6408"/>
    <w:rsid w:val="007F6735"/>
    <w:rsid w:val="007F724E"/>
    <w:rsid w:val="007F74C3"/>
    <w:rsid w:val="007F7D78"/>
    <w:rsid w:val="00801491"/>
    <w:rsid w:val="00801B3F"/>
    <w:rsid w:val="00801BE9"/>
    <w:rsid w:val="00802C6A"/>
    <w:rsid w:val="00803BEE"/>
    <w:rsid w:val="0080522F"/>
    <w:rsid w:val="0080548D"/>
    <w:rsid w:val="0080579B"/>
    <w:rsid w:val="008061D6"/>
    <w:rsid w:val="008064E8"/>
    <w:rsid w:val="008069FF"/>
    <w:rsid w:val="00806E0F"/>
    <w:rsid w:val="0081096C"/>
    <w:rsid w:val="00812050"/>
    <w:rsid w:val="00812079"/>
    <w:rsid w:val="00813CEC"/>
    <w:rsid w:val="0081442D"/>
    <w:rsid w:val="00814C7A"/>
    <w:rsid w:val="008156C7"/>
    <w:rsid w:val="00815950"/>
    <w:rsid w:val="00816132"/>
    <w:rsid w:val="00816AE8"/>
    <w:rsid w:val="008201A8"/>
    <w:rsid w:val="00820B54"/>
    <w:rsid w:val="008216A8"/>
    <w:rsid w:val="00821B65"/>
    <w:rsid w:val="00821F62"/>
    <w:rsid w:val="008220AB"/>
    <w:rsid w:val="00822CD8"/>
    <w:rsid w:val="00823A27"/>
    <w:rsid w:val="00823A5F"/>
    <w:rsid w:val="00823B9C"/>
    <w:rsid w:val="00824412"/>
    <w:rsid w:val="0082458B"/>
    <w:rsid w:val="00825822"/>
    <w:rsid w:val="00825E2B"/>
    <w:rsid w:val="00826D04"/>
    <w:rsid w:val="00826F68"/>
    <w:rsid w:val="00827892"/>
    <w:rsid w:val="008319B5"/>
    <w:rsid w:val="00831E67"/>
    <w:rsid w:val="00832B86"/>
    <w:rsid w:val="0083312D"/>
    <w:rsid w:val="00833412"/>
    <w:rsid w:val="0083368B"/>
    <w:rsid w:val="00833950"/>
    <w:rsid w:val="00834BF8"/>
    <w:rsid w:val="008350DB"/>
    <w:rsid w:val="00835B8F"/>
    <w:rsid w:val="008365CA"/>
    <w:rsid w:val="0083676A"/>
    <w:rsid w:val="00837152"/>
    <w:rsid w:val="00837DD9"/>
    <w:rsid w:val="00837F13"/>
    <w:rsid w:val="00840CA5"/>
    <w:rsid w:val="008417E8"/>
    <w:rsid w:val="008418DC"/>
    <w:rsid w:val="008419A5"/>
    <w:rsid w:val="008424C3"/>
    <w:rsid w:val="00842783"/>
    <w:rsid w:val="00842794"/>
    <w:rsid w:val="00844011"/>
    <w:rsid w:val="0084446C"/>
    <w:rsid w:val="008444E1"/>
    <w:rsid w:val="0084493B"/>
    <w:rsid w:val="008460F8"/>
    <w:rsid w:val="0084632E"/>
    <w:rsid w:val="0084638C"/>
    <w:rsid w:val="00846C13"/>
    <w:rsid w:val="00850356"/>
    <w:rsid w:val="00850596"/>
    <w:rsid w:val="00850796"/>
    <w:rsid w:val="00850C21"/>
    <w:rsid w:val="00850CAC"/>
    <w:rsid w:val="0085274C"/>
    <w:rsid w:val="00853C89"/>
    <w:rsid w:val="00853EDD"/>
    <w:rsid w:val="00854001"/>
    <w:rsid w:val="00854791"/>
    <w:rsid w:val="008549A8"/>
    <w:rsid w:val="00855D3C"/>
    <w:rsid w:val="00856D23"/>
    <w:rsid w:val="00856D40"/>
    <w:rsid w:val="00856F67"/>
    <w:rsid w:val="00856FF9"/>
    <w:rsid w:val="00857206"/>
    <w:rsid w:val="00857A4E"/>
    <w:rsid w:val="00860BB4"/>
    <w:rsid w:val="00860EED"/>
    <w:rsid w:val="00860F2C"/>
    <w:rsid w:val="00861208"/>
    <w:rsid w:val="008616B9"/>
    <w:rsid w:val="008620F7"/>
    <w:rsid w:val="0086216D"/>
    <w:rsid w:val="00863132"/>
    <w:rsid w:val="00863C52"/>
    <w:rsid w:val="0086424C"/>
    <w:rsid w:val="00864748"/>
    <w:rsid w:val="00866225"/>
    <w:rsid w:val="008666DA"/>
    <w:rsid w:val="008669F6"/>
    <w:rsid w:val="00866B0B"/>
    <w:rsid w:val="00866F90"/>
    <w:rsid w:val="00867980"/>
    <w:rsid w:val="00870ED5"/>
    <w:rsid w:val="00871069"/>
    <w:rsid w:val="00871284"/>
    <w:rsid w:val="00871913"/>
    <w:rsid w:val="00871EF6"/>
    <w:rsid w:val="00871F32"/>
    <w:rsid w:val="0087232E"/>
    <w:rsid w:val="00872412"/>
    <w:rsid w:val="00872C27"/>
    <w:rsid w:val="00873B9A"/>
    <w:rsid w:val="00875049"/>
    <w:rsid w:val="008759A3"/>
    <w:rsid w:val="0087604F"/>
    <w:rsid w:val="008772A0"/>
    <w:rsid w:val="008772CA"/>
    <w:rsid w:val="008773D0"/>
    <w:rsid w:val="00877F87"/>
    <w:rsid w:val="0088078C"/>
    <w:rsid w:val="0088084D"/>
    <w:rsid w:val="00881048"/>
    <w:rsid w:val="0088170F"/>
    <w:rsid w:val="008817D3"/>
    <w:rsid w:val="00881CCD"/>
    <w:rsid w:val="00881F2B"/>
    <w:rsid w:val="0088206B"/>
    <w:rsid w:val="00882A38"/>
    <w:rsid w:val="0088326C"/>
    <w:rsid w:val="00883C9A"/>
    <w:rsid w:val="00883F1A"/>
    <w:rsid w:val="008840FC"/>
    <w:rsid w:val="00884366"/>
    <w:rsid w:val="008844D0"/>
    <w:rsid w:val="00885404"/>
    <w:rsid w:val="00885CA1"/>
    <w:rsid w:val="008866CD"/>
    <w:rsid w:val="00887964"/>
    <w:rsid w:val="0089095E"/>
    <w:rsid w:val="00890D7F"/>
    <w:rsid w:val="008916E3"/>
    <w:rsid w:val="00891A61"/>
    <w:rsid w:val="00892080"/>
    <w:rsid w:val="008927BD"/>
    <w:rsid w:val="00892B2F"/>
    <w:rsid w:val="00893358"/>
    <w:rsid w:val="00893707"/>
    <w:rsid w:val="00893A4B"/>
    <w:rsid w:val="00894DAD"/>
    <w:rsid w:val="008956FE"/>
    <w:rsid w:val="00895A25"/>
    <w:rsid w:val="008970A1"/>
    <w:rsid w:val="008971D8"/>
    <w:rsid w:val="008972A2"/>
    <w:rsid w:val="00897BD5"/>
    <w:rsid w:val="00897EDB"/>
    <w:rsid w:val="008A0A12"/>
    <w:rsid w:val="008A1735"/>
    <w:rsid w:val="008A1B9B"/>
    <w:rsid w:val="008A1E50"/>
    <w:rsid w:val="008A22E9"/>
    <w:rsid w:val="008A2DB4"/>
    <w:rsid w:val="008A3009"/>
    <w:rsid w:val="008A3729"/>
    <w:rsid w:val="008A3FCB"/>
    <w:rsid w:val="008A5B9C"/>
    <w:rsid w:val="008A5D89"/>
    <w:rsid w:val="008A628C"/>
    <w:rsid w:val="008A62F7"/>
    <w:rsid w:val="008A6643"/>
    <w:rsid w:val="008A6835"/>
    <w:rsid w:val="008A7BE5"/>
    <w:rsid w:val="008B0237"/>
    <w:rsid w:val="008B0E33"/>
    <w:rsid w:val="008B1A44"/>
    <w:rsid w:val="008B1FEB"/>
    <w:rsid w:val="008B2964"/>
    <w:rsid w:val="008B2B0B"/>
    <w:rsid w:val="008B2DDF"/>
    <w:rsid w:val="008B360B"/>
    <w:rsid w:val="008B4025"/>
    <w:rsid w:val="008B4487"/>
    <w:rsid w:val="008B5FD5"/>
    <w:rsid w:val="008B6637"/>
    <w:rsid w:val="008B66C6"/>
    <w:rsid w:val="008B6B53"/>
    <w:rsid w:val="008B7066"/>
    <w:rsid w:val="008C022A"/>
    <w:rsid w:val="008C12B1"/>
    <w:rsid w:val="008C1541"/>
    <w:rsid w:val="008C1E08"/>
    <w:rsid w:val="008C305C"/>
    <w:rsid w:val="008C3317"/>
    <w:rsid w:val="008C3E19"/>
    <w:rsid w:val="008C43FD"/>
    <w:rsid w:val="008C528B"/>
    <w:rsid w:val="008C5490"/>
    <w:rsid w:val="008C5537"/>
    <w:rsid w:val="008C56E2"/>
    <w:rsid w:val="008C647E"/>
    <w:rsid w:val="008C697A"/>
    <w:rsid w:val="008C6B7C"/>
    <w:rsid w:val="008C712C"/>
    <w:rsid w:val="008C783F"/>
    <w:rsid w:val="008D2976"/>
    <w:rsid w:val="008D2EFF"/>
    <w:rsid w:val="008D327C"/>
    <w:rsid w:val="008D4D6A"/>
    <w:rsid w:val="008D57E3"/>
    <w:rsid w:val="008D6932"/>
    <w:rsid w:val="008D73C4"/>
    <w:rsid w:val="008D7C7F"/>
    <w:rsid w:val="008D7DC9"/>
    <w:rsid w:val="008E0C21"/>
    <w:rsid w:val="008E2394"/>
    <w:rsid w:val="008E3374"/>
    <w:rsid w:val="008E3710"/>
    <w:rsid w:val="008E478F"/>
    <w:rsid w:val="008E52EA"/>
    <w:rsid w:val="008E53B0"/>
    <w:rsid w:val="008E5A5A"/>
    <w:rsid w:val="008E5A63"/>
    <w:rsid w:val="008E69C6"/>
    <w:rsid w:val="008E7731"/>
    <w:rsid w:val="008E7831"/>
    <w:rsid w:val="008E7AEC"/>
    <w:rsid w:val="008F0091"/>
    <w:rsid w:val="008F067A"/>
    <w:rsid w:val="008F0B2B"/>
    <w:rsid w:val="008F0CEB"/>
    <w:rsid w:val="008F0E4F"/>
    <w:rsid w:val="008F0F2E"/>
    <w:rsid w:val="008F1007"/>
    <w:rsid w:val="008F1569"/>
    <w:rsid w:val="008F1B85"/>
    <w:rsid w:val="008F38A1"/>
    <w:rsid w:val="008F3D47"/>
    <w:rsid w:val="008F44E6"/>
    <w:rsid w:val="008F4F0D"/>
    <w:rsid w:val="008F54E0"/>
    <w:rsid w:val="008F7152"/>
    <w:rsid w:val="009002B8"/>
    <w:rsid w:val="0090054C"/>
    <w:rsid w:val="0090059D"/>
    <w:rsid w:val="00900A0D"/>
    <w:rsid w:val="00901813"/>
    <w:rsid w:val="00901A75"/>
    <w:rsid w:val="00901D81"/>
    <w:rsid w:val="0090279B"/>
    <w:rsid w:val="009028B3"/>
    <w:rsid w:val="00903928"/>
    <w:rsid w:val="009045C8"/>
    <w:rsid w:val="00904853"/>
    <w:rsid w:val="00904DFD"/>
    <w:rsid w:val="009054A2"/>
    <w:rsid w:val="009057EC"/>
    <w:rsid w:val="0090677A"/>
    <w:rsid w:val="00906980"/>
    <w:rsid w:val="00907367"/>
    <w:rsid w:val="00907515"/>
    <w:rsid w:val="00911A46"/>
    <w:rsid w:val="00912152"/>
    <w:rsid w:val="00913051"/>
    <w:rsid w:val="0091335E"/>
    <w:rsid w:val="00913AE8"/>
    <w:rsid w:val="00913B1D"/>
    <w:rsid w:val="00913EC5"/>
    <w:rsid w:val="00914107"/>
    <w:rsid w:val="009147CD"/>
    <w:rsid w:val="00914FF5"/>
    <w:rsid w:val="009159C6"/>
    <w:rsid w:val="00915E84"/>
    <w:rsid w:val="00916430"/>
    <w:rsid w:val="00916B79"/>
    <w:rsid w:val="00916B9D"/>
    <w:rsid w:val="00916EE4"/>
    <w:rsid w:val="009176A4"/>
    <w:rsid w:val="0092011C"/>
    <w:rsid w:val="009208B6"/>
    <w:rsid w:val="0092094E"/>
    <w:rsid w:val="00920AAF"/>
    <w:rsid w:val="00920ACB"/>
    <w:rsid w:val="009210FA"/>
    <w:rsid w:val="009211C3"/>
    <w:rsid w:val="00921792"/>
    <w:rsid w:val="00922617"/>
    <w:rsid w:val="00922E26"/>
    <w:rsid w:val="00922F06"/>
    <w:rsid w:val="00923C95"/>
    <w:rsid w:val="00926999"/>
    <w:rsid w:val="00926ED3"/>
    <w:rsid w:val="00926F57"/>
    <w:rsid w:val="009270CC"/>
    <w:rsid w:val="00930623"/>
    <w:rsid w:val="0093068F"/>
    <w:rsid w:val="009308C7"/>
    <w:rsid w:val="00930F2A"/>
    <w:rsid w:val="0093190E"/>
    <w:rsid w:val="00931EE2"/>
    <w:rsid w:val="00932614"/>
    <w:rsid w:val="00932763"/>
    <w:rsid w:val="009332A7"/>
    <w:rsid w:val="00933D0D"/>
    <w:rsid w:val="00933F8B"/>
    <w:rsid w:val="00934143"/>
    <w:rsid w:val="0093441C"/>
    <w:rsid w:val="00934807"/>
    <w:rsid w:val="0093690F"/>
    <w:rsid w:val="00936B39"/>
    <w:rsid w:val="00936D85"/>
    <w:rsid w:val="009405B2"/>
    <w:rsid w:val="009409D9"/>
    <w:rsid w:val="00940BA3"/>
    <w:rsid w:val="00940D4F"/>
    <w:rsid w:val="00940EAD"/>
    <w:rsid w:val="00941162"/>
    <w:rsid w:val="0094120D"/>
    <w:rsid w:val="009416AD"/>
    <w:rsid w:val="009416D9"/>
    <w:rsid w:val="00941806"/>
    <w:rsid w:val="00941992"/>
    <w:rsid w:val="00941A4F"/>
    <w:rsid w:val="0094219E"/>
    <w:rsid w:val="009423D4"/>
    <w:rsid w:val="00942732"/>
    <w:rsid w:val="00942D71"/>
    <w:rsid w:val="0094341D"/>
    <w:rsid w:val="00943477"/>
    <w:rsid w:val="00943530"/>
    <w:rsid w:val="00944F10"/>
    <w:rsid w:val="00945927"/>
    <w:rsid w:val="00945CCD"/>
    <w:rsid w:val="00946187"/>
    <w:rsid w:val="00946A4E"/>
    <w:rsid w:val="0094708C"/>
    <w:rsid w:val="009473F7"/>
    <w:rsid w:val="009476B6"/>
    <w:rsid w:val="00947A36"/>
    <w:rsid w:val="00951788"/>
    <w:rsid w:val="00952064"/>
    <w:rsid w:val="00952084"/>
    <w:rsid w:val="009524E9"/>
    <w:rsid w:val="00952CFA"/>
    <w:rsid w:val="00952D00"/>
    <w:rsid w:val="00952D1F"/>
    <w:rsid w:val="00953703"/>
    <w:rsid w:val="00954104"/>
    <w:rsid w:val="0095473B"/>
    <w:rsid w:val="0095490F"/>
    <w:rsid w:val="0095569E"/>
    <w:rsid w:val="00955825"/>
    <w:rsid w:val="009562ED"/>
    <w:rsid w:val="0095680E"/>
    <w:rsid w:val="00956BF9"/>
    <w:rsid w:val="00957C54"/>
    <w:rsid w:val="00960106"/>
    <w:rsid w:val="0096069A"/>
    <w:rsid w:val="009619FE"/>
    <w:rsid w:val="00961C4E"/>
    <w:rsid w:val="00961C53"/>
    <w:rsid w:val="009627A3"/>
    <w:rsid w:val="009644E1"/>
    <w:rsid w:val="00964977"/>
    <w:rsid w:val="00966BE8"/>
    <w:rsid w:val="00966EAC"/>
    <w:rsid w:val="00967143"/>
    <w:rsid w:val="0096730B"/>
    <w:rsid w:val="0096794A"/>
    <w:rsid w:val="00967E84"/>
    <w:rsid w:val="009703D4"/>
    <w:rsid w:val="00970AC3"/>
    <w:rsid w:val="009710B4"/>
    <w:rsid w:val="00972F69"/>
    <w:rsid w:val="0097304E"/>
    <w:rsid w:val="009731F9"/>
    <w:rsid w:val="009736FD"/>
    <w:rsid w:val="0097412D"/>
    <w:rsid w:val="00974484"/>
    <w:rsid w:val="00974832"/>
    <w:rsid w:val="00974B05"/>
    <w:rsid w:val="00974DF5"/>
    <w:rsid w:val="0097561D"/>
    <w:rsid w:val="00975707"/>
    <w:rsid w:val="00975C04"/>
    <w:rsid w:val="00975F5E"/>
    <w:rsid w:val="0097605A"/>
    <w:rsid w:val="0097792D"/>
    <w:rsid w:val="00977DAC"/>
    <w:rsid w:val="00980DFD"/>
    <w:rsid w:val="00981117"/>
    <w:rsid w:val="00981E64"/>
    <w:rsid w:val="00982B98"/>
    <w:rsid w:val="00982D68"/>
    <w:rsid w:val="009833F6"/>
    <w:rsid w:val="00983C3B"/>
    <w:rsid w:val="009846A9"/>
    <w:rsid w:val="0098593B"/>
    <w:rsid w:val="00986036"/>
    <w:rsid w:val="009861F1"/>
    <w:rsid w:val="00986AF6"/>
    <w:rsid w:val="00987025"/>
    <w:rsid w:val="0098729D"/>
    <w:rsid w:val="009872B4"/>
    <w:rsid w:val="00987599"/>
    <w:rsid w:val="009911F2"/>
    <w:rsid w:val="009912C1"/>
    <w:rsid w:val="00991792"/>
    <w:rsid w:val="00991B9C"/>
    <w:rsid w:val="00991E0C"/>
    <w:rsid w:val="00992669"/>
    <w:rsid w:val="00992704"/>
    <w:rsid w:val="00994537"/>
    <w:rsid w:val="00996778"/>
    <w:rsid w:val="009968A2"/>
    <w:rsid w:val="00996DB7"/>
    <w:rsid w:val="00996FD7"/>
    <w:rsid w:val="009970B8"/>
    <w:rsid w:val="00997537"/>
    <w:rsid w:val="009A07D7"/>
    <w:rsid w:val="009A0CCE"/>
    <w:rsid w:val="009A1066"/>
    <w:rsid w:val="009A123F"/>
    <w:rsid w:val="009A12E2"/>
    <w:rsid w:val="009A13AA"/>
    <w:rsid w:val="009A1E64"/>
    <w:rsid w:val="009A23BB"/>
    <w:rsid w:val="009A24EA"/>
    <w:rsid w:val="009A2557"/>
    <w:rsid w:val="009A262A"/>
    <w:rsid w:val="009A284F"/>
    <w:rsid w:val="009A355B"/>
    <w:rsid w:val="009A366B"/>
    <w:rsid w:val="009A3869"/>
    <w:rsid w:val="009A3989"/>
    <w:rsid w:val="009A3DBE"/>
    <w:rsid w:val="009A43FC"/>
    <w:rsid w:val="009A4A25"/>
    <w:rsid w:val="009A540A"/>
    <w:rsid w:val="009A5C18"/>
    <w:rsid w:val="009A600F"/>
    <w:rsid w:val="009A617F"/>
    <w:rsid w:val="009A7B13"/>
    <w:rsid w:val="009A7CC2"/>
    <w:rsid w:val="009B06EA"/>
    <w:rsid w:val="009B0E11"/>
    <w:rsid w:val="009B0EDA"/>
    <w:rsid w:val="009B2231"/>
    <w:rsid w:val="009B2302"/>
    <w:rsid w:val="009B2558"/>
    <w:rsid w:val="009B355D"/>
    <w:rsid w:val="009B4197"/>
    <w:rsid w:val="009B42A1"/>
    <w:rsid w:val="009B593F"/>
    <w:rsid w:val="009B5A64"/>
    <w:rsid w:val="009B5C61"/>
    <w:rsid w:val="009B616B"/>
    <w:rsid w:val="009B6494"/>
    <w:rsid w:val="009B64F4"/>
    <w:rsid w:val="009B6A76"/>
    <w:rsid w:val="009B765A"/>
    <w:rsid w:val="009B7A1A"/>
    <w:rsid w:val="009C03D4"/>
    <w:rsid w:val="009C08CC"/>
    <w:rsid w:val="009C10B0"/>
    <w:rsid w:val="009C1C5F"/>
    <w:rsid w:val="009C2046"/>
    <w:rsid w:val="009C2437"/>
    <w:rsid w:val="009C247B"/>
    <w:rsid w:val="009C24DB"/>
    <w:rsid w:val="009C33A5"/>
    <w:rsid w:val="009C388A"/>
    <w:rsid w:val="009C3C45"/>
    <w:rsid w:val="009C44A6"/>
    <w:rsid w:val="009C4A3E"/>
    <w:rsid w:val="009C4DDA"/>
    <w:rsid w:val="009C5F70"/>
    <w:rsid w:val="009C6A2D"/>
    <w:rsid w:val="009C7A83"/>
    <w:rsid w:val="009D01FF"/>
    <w:rsid w:val="009D059F"/>
    <w:rsid w:val="009D0C80"/>
    <w:rsid w:val="009D1075"/>
    <w:rsid w:val="009D1F4A"/>
    <w:rsid w:val="009D1F9B"/>
    <w:rsid w:val="009D245B"/>
    <w:rsid w:val="009D2A76"/>
    <w:rsid w:val="009D2E84"/>
    <w:rsid w:val="009D31FC"/>
    <w:rsid w:val="009D3329"/>
    <w:rsid w:val="009D48CA"/>
    <w:rsid w:val="009D5737"/>
    <w:rsid w:val="009D5FA6"/>
    <w:rsid w:val="009D770D"/>
    <w:rsid w:val="009D79E6"/>
    <w:rsid w:val="009D7DCF"/>
    <w:rsid w:val="009E0E6F"/>
    <w:rsid w:val="009E11A0"/>
    <w:rsid w:val="009E18A2"/>
    <w:rsid w:val="009E1C08"/>
    <w:rsid w:val="009E2157"/>
    <w:rsid w:val="009E29E6"/>
    <w:rsid w:val="009E377A"/>
    <w:rsid w:val="009E4780"/>
    <w:rsid w:val="009E4B26"/>
    <w:rsid w:val="009E4CEA"/>
    <w:rsid w:val="009E52F7"/>
    <w:rsid w:val="009E5B20"/>
    <w:rsid w:val="009E67A2"/>
    <w:rsid w:val="009E68A7"/>
    <w:rsid w:val="009E69D8"/>
    <w:rsid w:val="009E72ED"/>
    <w:rsid w:val="009E7B8C"/>
    <w:rsid w:val="009F089B"/>
    <w:rsid w:val="009F11BE"/>
    <w:rsid w:val="009F1731"/>
    <w:rsid w:val="009F206A"/>
    <w:rsid w:val="009F2DF1"/>
    <w:rsid w:val="009F3F56"/>
    <w:rsid w:val="009F4836"/>
    <w:rsid w:val="009F5837"/>
    <w:rsid w:val="009F599C"/>
    <w:rsid w:val="009F5BC2"/>
    <w:rsid w:val="009F64A4"/>
    <w:rsid w:val="009F669E"/>
    <w:rsid w:val="009F6886"/>
    <w:rsid w:val="009F7627"/>
    <w:rsid w:val="009F763D"/>
    <w:rsid w:val="009F7730"/>
    <w:rsid w:val="009F7C5A"/>
    <w:rsid w:val="00A001EA"/>
    <w:rsid w:val="00A0041D"/>
    <w:rsid w:val="00A018E3"/>
    <w:rsid w:val="00A03CBD"/>
    <w:rsid w:val="00A03DE3"/>
    <w:rsid w:val="00A0410B"/>
    <w:rsid w:val="00A046BC"/>
    <w:rsid w:val="00A07D05"/>
    <w:rsid w:val="00A11718"/>
    <w:rsid w:val="00A11C58"/>
    <w:rsid w:val="00A11E50"/>
    <w:rsid w:val="00A12DEB"/>
    <w:rsid w:val="00A137E5"/>
    <w:rsid w:val="00A13923"/>
    <w:rsid w:val="00A13E93"/>
    <w:rsid w:val="00A142FC"/>
    <w:rsid w:val="00A14587"/>
    <w:rsid w:val="00A14BC9"/>
    <w:rsid w:val="00A17260"/>
    <w:rsid w:val="00A20920"/>
    <w:rsid w:val="00A20A44"/>
    <w:rsid w:val="00A20A4F"/>
    <w:rsid w:val="00A20F4D"/>
    <w:rsid w:val="00A217A7"/>
    <w:rsid w:val="00A2212F"/>
    <w:rsid w:val="00A2245A"/>
    <w:rsid w:val="00A224AF"/>
    <w:rsid w:val="00A22D7B"/>
    <w:rsid w:val="00A232F2"/>
    <w:rsid w:val="00A237C4"/>
    <w:rsid w:val="00A23C71"/>
    <w:rsid w:val="00A23D47"/>
    <w:rsid w:val="00A24149"/>
    <w:rsid w:val="00A24521"/>
    <w:rsid w:val="00A2495A"/>
    <w:rsid w:val="00A24AEE"/>
    <w:rsid w:val="00A25DB2"/>
    <w:rsid w:val="00A2605F"/>
    <w:rsid w:val="00A2615A"/>
    <w:rsid w:val="00A2636B"/>
    <w:rsid w:val="00A269B1"/>
    <w:rsid w:val="00A27B8C"/>
    <w:rsid w:val="00A27DD1"/>
    <w:rsid w:val="00A3013E"/>
    <w:rsid w:val="00A3025C"/>
    <w:rsid w:val="00A3083C"/>
    <w:rsid w:val="00A30AB1"/>
    <w:rsid w:val="00A30F7B"/>
    <w:rsid w:val="00A3137A"/>
    <w:rsid w:val="00A31E53"/>
    <w:rsid w:val="00A3201D"/>
    <w:rsid w:val="00A33040"/>
    <w:rsid w:val="00A3331C"/>
    <w:rsid w:val="00A3463E"/>
    <w:rsid w:val="00A3471E"/>
    <w:rsid w:val="00A34992"/>
    <w:rsid w:val="00A36126"/>
    <w:rsid w:val="00A36345"/>
    <w:rsid w:val="00A36AD7"/>
    <w:rsid w:val="00A37825"/>
    <w:rsid w:val="00A401D2"/>
    <w:rsid w:val="00A40560"/>
    <w:rsid w:val="00A40A95"/>
    <w:rsid w:val="00A41955"/>
    <w:rsid w:val="00A430EB"/>
    <w:rsid w:val="00A43223"/>
    <w:rsid w:val="00A43401"/>
    <w:rsid w:val="00A43DF5"/>
    <w:rsid w:val="00A43EB3"/>
    <w:rsid w:val="00A4401A"/>
    <w:rsid w:val="00A446D8"/>
    <w:rsid w:val="00A4486D"/>
    <w:rsid w:val="00A4491D"/>
    <w:rsid w:val="00A4497B"/>
    <w:rsid w:val="00A44A34"/>
    <w:rsid w:val="00A44F05"/>
    <w:rsid w:val="00A450B5"/>
    <w:rsid w:val="00A46912"/>
    <w:rsid w:val="00A46B6F"/>
    <w:rsid w:val="00A472A5"/>
    <w:rsid w:val="00A47DD4"/>
    <w:rsid w:val="00A47EA3"/>
    <w:rsid w:val="00A47F1B"/>
    <w:rsid w:val="00A51353"/>
    <w:rsid w:val="00A517F3"/>
    <w:rsid w:val="00A51B24"/>
    <w:rsid w:val="00A5259F"/>
    <w:rsid w:val="00A52BE4"/>
    <w:rsid w:val="00A52F37"/>
    <w:rsid w:val="00A538E1"/>
    <w:rsid w:val="00A53A64"/>
    <w:rsid w:val="00A54205"/>
    <w:rsid w:val="00A546B1"/>
    <w:rsid w:val="00A551D1"/>
    <w:rsid w:val="00A551E8"/>
    <w:rsid w:val="00A55227"/>
    <w:rsid w:val="00A5624F"/>
    <w:rsid w:val="00A5718A"/>
    <w:rsid w:val="00A57AF3"/>
    <w:rsid w:val="00A6075C"/>
    <w:rsid w:val="00A60AB4"/>
    <w:rsid w:val="00A60C67"/>
    <w:rsid w:val="00A6182E"/>
    <w:rsid w:val="00A61E20"/>
    <w:rsid w:val="00A625DE"/>
    <w:rsid w:val="00A62AAB"/>
    <w:rsid w:val="00A6317C"/>
    <w:rsid w:val="00A63468"/>
    <w:rsid w:val="00A6365E"/>
    <w:rsid w:val="00A63770"/>
    <w:rsid w:val="00A63990"/>
    <w:rsid w:val="00A63C0D"/>
    <w:rsid w:val="00A6529B"/>
    <w:rsid w:val="00A6533D"/>
    <w:rsid w:val="00A65A30"/>
    <w:rsid w:val="00A65B1F"/>
    <w:rsid w:val="00A65BC8"/>
    <w:rsid w:val="00A701CF"/>
    <w:rsid w:val="00A70357"/>
    <w:rsid w:val="00A703D8"/>
    <w:rsid w:val="00A70597"/>
    <w:rsid w:val="00A70683"/>
    <w:rsid w:val="00A71005"/>
    <w:rsid w:val="00A7163A"/>
    <w:rsid w:val="00A718CA"/>
    <w:rsid w:val="00A7190F"/>
    <w:rsid w:val="00A725D7"/>
    <w:rsid w:val="00A7404E"/>
    <w:rsid w:val="00A74362"/>
    <w:rsid w:val="00A74744"/>
    <w:rsid w:val="00A74757"/>
    <w:rsid w:val="00A75CC9"/>
    <w:rsid w:val="00A75DB1"/>
    <w:rsid w:val="00A77169"/>
    <w:rsid w:val="00A77C65"/>
    <w:rsid w:val="00A80627"/>
    <w:rsid w:val="00A8093D"/>
    <w:rsid w:val="00A8115B"/>
    <w:rsid w:val="00A81584"/>
    <w:rsid w:val="00A81A0F"/>
    <w:rsid w:val="00A81D0F"/>
    <w:rsid w:val="00A81DED"/>
    <w:rsid w:val="00A81E7D"/>
    <w:rsid w:val="00A82FDC"/>
    <w:rsid w:val="00A83022"/>
    <w:rsid w:val="00A83D30"/>
    <w:rsid w:val="00A841C8"/>
    <w:rsid w:val="00A84CA6"/>
    <w:rsid w:val="00A86BB7"/>
    <w:rsid w:val="00A86F6E"/>
    <w:rsid w:val="00A8785E"/>
    <w:rsid w:val="00A87C3D"/>
    <w:rsid w:val="00A87F4B"/>
    <w:rsid w:val="00A90078"/>
    <w:rsid w:val="00A90137"/>
    <w:rsid w:val="00A91135"/>
    <w:rsid w:val="00A91342"/>
    <w:rsid w:val="00A92513"/>
    <w:rsid w:val="00A93AB9"/>
    <w:rsid w:val="00A94862"/>
    <w:rsid w:val="00A94A90"/>
    <w:rsid w:val="00A953C4"/>
    <w:rsid w:val="00A95EB9"/>
    <w:rsid w:val="00A960E3"/>
    <w:rsid w:val="00A96167"/>
    <w:rsid w:val="00A963DD"/>
    <w:rsid w:val="00A966BF"/>
    <w:rsid w:val="00A96D76"/>
    <w:rsid w:val="00A975E3"/>
    <w:rsid w:val="00A977F9"/>
    <w:rsid w:val="00A97C43"/>
    <w:rsid w:val="00A97F46"/>
    <w:rsid w:val="00A97F5A"/>
    <w:rsid w:val="00AA1447"/>
    <w:rsid w:val="00AA2448"/>
    <w:rsid w:val="00AA27D7"/>
    <w:rsid w:val="00AA29DE"/>
    <w:rsid w:val="00AA2C7D"/>
    <w:rsid w:val="00AA2FC1"/>
    <w:rsid w:val="00AA4089"/>
    <w:rsid w:val="00AA4995"/>
    <w:rsid w:val="00AA57EA"/>
    <w:rsid w:val="00AA5A78"/>
    <w:rsid w:val="00AA5E32"/>
    <w:rsid w:val="00AA6839"/>
    <w:rsid w:val="00AA6C9A"/>
    <w:rsid w:val="00AB05B8"/>
    <w:rsid w:val="00AB062D"/>
    <w:rsid w:val="00AB071D"/>
    <w:rsid w:val="00AB08A7"/>
    <w:rsid w:val="00AB0B0B"/>
    <w:rsid w:val="00AB19AA"/>
    <w:rsid w:val="00AB1CDC"/>
    <w:rsid w:val="00AB2179"/>
    <w:rsid w:val="00AB353B"/>
    <w:rsid w:val="00AB48DC"/>
    <w:rsid w:val="00AB4D36"/>
    <w:rsid w:val="00AB4EB2"/>
    <w:rsid w:val="00AB5044"/>
    <w:rsid w:val="00AB5312"/>
    <w:rsid w:val="00AB53B0"/>
    <w:rsid w:val="00AB5EBC"/>
    <w:rsid w:val="00AB67C0"/>
    <w:rsid w:val="00AB6F66"/>
    <w:rsid w:val="00AC0146"/>
    <w:rsid w:val="00AC047F"/>
    <w:rsid w:val="00AC04A5"/>
    <w:rsid w:val="00AC0B3E"/>
    <w:rsid w:val="00AC1316"/>
    <w:rsid w:val="00AC1338"/>
    <w:rsid w:val="00AC16FD"/>
    <w:rsid w:val="00AC1C91"/>
    <w:rsid w:val="00AC26A8"/>
    <w:rsid w:val="00AC3635"/>
    <w:rsid w:val="00AC3A08"/>
    <w:rsid w:val="00AC3D05"/>
    <w:rsid w:val="00AC3E86"/>
    <w:rsid w:val="00AC432D"/>
    <w:rsid w:val="00AC4351"/>
    <w:rsid w:val="00AC55D6"/>
    <w:rsid w:val="00AC617C"/>
    <w:rsid w:val="00AC637C"/>
    <w:rsid w:val="00AC63CE"/>
    <w:rsid w:val="00AC6BF5"/>
    <w:rsid w:val="00AC71A0"/>
    <w:rsid w:val="00AD0E00"/>
    <w:rsid w:val="00AD1013"/>
    <w:rsid w:val="00AD11C1"/>
    <w:rsid w:val="00AD293F"/>
    <w:rsid w:val="00AD2958"/>
    <w:rsid w:val="00AD2BFA"/>
    <w:rsid w:val="00AD2F25"/>
    <w:rsid w:val="00AD317C"/>
    <w:rsid w:val="00AD3A8C"/>
    <w:rsid w:val="00AD4C8C"/>
    <w:rsid w:val="00AD4EA0"/>
    <w:rsid w:val="00AD65BB"/>
    <w:rsid w:val="00AD7178"/>
    <w:rsid w:val="00AD744D"/>
    <w:rsid w:val="00AD7583"/>
    <w:rsid w:val="00AD78CD"/>
    <w:rsid w:val="00AD790F"/>
    <w:rsid w:val="00AE0AFE"/>
    <w:rsid w:val="00AE0DE8"/>
    <w:rsid w:val="00AE169A"/>
    <w:rsid w:val="00AE17B8"/>
    <w:rsid w:val="00AE2880"/>
    <w:rsid w:val="00AE3467"/>
    <w:rsid w:val="00AE36B4"/>
    <w:rsid w:val="00AE3F5C"/>
    <w:rsid w:val="00AE4397"/>
    <w:rsid w:val="00AE454B"/>
    <w:rsid w:val="00AE4BEA"/>
    <w:rsid w:val="00AE4E2D"/>
    <w:rsid w:val="00AE4FC8"/>
    <w:rsid w:val="00AE5DEE"/>
    <w:rsid w:val="00AE646E"/>
    <w:rsid w:val="00AE6BDC"/>
    <w:rsid w:val="00AE7633"/>
    <w:rsid w:val="00AF0507"/>
    <w:rsid w:val="00AF1DA5"/>
    <w:rsid w:val="00AF26BA"/>
    <w:rsid w:val="00AF2931"/>
    <w:rsid w:val="00AF2D4E"/>
    <w:rsid w:val="00AF374C"/>
    <w:rsid w:val="00AF39B7"/>
    <w:rsid w:val="00AF43BE"/>
    <w:rsid w:val="00AF5AB4"/>
    <w:rsid w:val="00AF5E16"/>
    <w:rsid w:val="00AF637F"/>
    <w:rsid w:val="00AF66A2"/>
    <w:rsid w:val="00AF71D6"/>
    <w:rsid w:val="00AF74A9"/>
    <w:rsid w:val="00AF765F"/>
    <w:rsid w:val="00AF7B6A"/>
    <w:rsid w:val="00B00018"/>
    <w:rsid w:val="00B0104E"/>
    <w:rsid w:val="00B0113A"/>
    <w:rsid w:val="00B01615"/>
    <w:rsid w:val="00B018FB"/>
    <w:rsid w:val="00B01BF6"/>
    <w:rsid w:val="00B01F4E"/>
    <w:rsid w:val="00B02A50"/>
    <w:rsid w:val="00B03568"/>
    <w:rsid w:val="00B051DC"/>
    <w:rsid w:val="00B055FD"/>
    <w:rsid w:val="00B05E3E"/>
    <w:rsid w:val="00B06C52"/>
    <w:rsid w:val="00B0717F"/>
    <w:rsid w:val="00B1029F"/>
    <w:rsid w:val="00B10A4A"/>
    <w:rsid w:val="00B112E8"/>
    <w:rsid w:val="00B12770"/>
    <w:rsid w:val="00B130E0"/>
    <w:rsid w:val="00B139CA"/>
    <w:rsid w:val="00B148BC"/>
    <w:rsid w:val="00B149AD"/>
    <w:rsid w:val="00B14BF8"/>
    <w:rsid w:val="00B14DD2"/>
    <w:rsid w:val="00B15363"/>
    <w:rsid w:val="00B153A7"/>
    <w:rsid w:val="00B1756F"/>
    <w:rsid w:val="00B205DF"/>
    <w:rsid w:val="00B21053"/>
    <w:rsid w:val="00B21167"/>
    <w:rsid w:val="00B2171B"/>
    <w:rsid w:val="00B21C21"/>
    <w:rsid w:val="00B22638"/>
    <w:rsid w:val="00B231B3"/>
    <w:rsid w:val="00B2373F"/>
    <w:rsid w:val="00B240C0"/>
    <w:rsid w:val="00B245FA"/>
    <w:rsid w:val="00B25769"/>
    <w:rsid w:val="00B25813"/>
    <w:rsid w:val="00B25D26"/>
    <w:rsid w:val="00B26844"/>
    <w:rsid w:val="00B2726E"/>
    <w:rsid w:val="00B276D8"/>
    <w:rsid w:val="00B3056B"/>
    <w:rsid w:val="00B3066A"/>
    <w:rsid w:val="00B306E9"/>
    <w:rsid w:val="00B31FE4"/>
    <w:rsid w:val="00B320AE"/>
    <w:rsid w:val="00B323E8"/>
    <w:rsid w:val="00B32FBE"/>
    <w:rsid w:val="00B33632"/>
    <w:rsid w:val="00B33656"/>
    <w:rsid w:val="00B33776"/>
    <w:rsid w:val="00B337EC"/>
    <w:rsid w:val="00B33C24"/>
    <w:rsid w:val="00B33E4E"/>
    <w:rsid w:val="00B3400E"/>
    <w:rsid w:val="00B348E0"/>
    <w:rsid w:val="00B3546F"/>
    <w:rsid w:val="00B35560"/>
    <w:rsid w:val="00B357EF"/>
    <w:rsid w:val="00B365F6"/>
    <w:rsid w:val="00B36796"/>
    <w:rsid w:val="00B367EA"/>
    <w:rsid w:val="00B36A4F"/>
    <w:rsid w:val="00B36EE8"/>
    <w:rsid w:val="00B37372"/>
    <w:rsid w:val="00B377CD"/>
    <w:rsid w:val="00B37815"/>
    <w:rsid w:val="00B37CD2"/>
    <w:rsid w:val="00B40479"/>
    <w:rsid w:val="00B41419"/>
    <w:rsid w:val="00B41C1E"/>
    <w:rsid w:val="00B42289"/>
    <w:rsid w:val="00B436B2"/>
    <w:rsid w:val="00B43919"/>
    <w:rsid w:val="00B43CE9"/>
    <w:rsid w:val="00B441A8"/>
    <w:rsid w:val="00B449DD"/>
    <w:rsid w:val="00B4508A"/>
    <w:rsid w:val="00B45277"/>
    <w:rsid w:val="00B4574C"/>
    <w:rsid w:val="00B468FB"/>
    <w:rsid w:val="00B46975"/>
    <w:rsid w:val="00B4698B"/>
    <w:rsid w:val="00B50980"/>
    <w:rsid w:val="00B51605"/>
    <w:rsid w:val="00B52823"/>
    <w:rsid w:val="00B53800"/>
    <w:rsid w:val="00B5444D"/>
    <w:rsid w:val="00B5454B"/>
    <w:rsid w:val="00B55A02"/>
    <w:rsid w:val="00B560C3"/>
    <w:rsid w:val="00B563B5"/>
    <w:rsid w:val="00B563BB"/>
    <w:rsid w:val="00B56E14"/>
    <w:rsid w:val="00B57327"/>
    <w:rsid w:val="00B57409"/>
    <w:rsid w:val="00B600C2"/>
    <w:rsid w:val="00B60125"/>
    <w:rsid w:val="00B60DCF"/>
    <w:rsid w:val="00B61B07"/>
    <w:rsid w:val="00B6267B"/>
    <w:rsid w:val="00B63178"/>
    <w:rsid w:val="00B6391D"/>
    <w:rsid w:val="00B63A92"/>
    <w:rsid w:val="00B63B05"/>
    <w:rsid w:val="00B63ED4"/>
    <w:rsid w:val="00B64BB2"/>
    <w:rsid w:val="00B653F0"/>
    <w:rsid w:val="00B65CC2"/>
    <w:rsid w:val="00B65CF1"/>
    <w:rsid w:val="00B6619F"/>
    <w:rsid w:val="00B66C82"/>
    <w:rsid w:val="00B67316"/>
    <w:rsid w:val="00B70011"/>
    <w:rsid w:val="00B70F2B"/>
    <w:rsid w:val="00B71650"/>
    <w:rsid w:val="00B72772"/>
    <w:rsid w:val="00B73641"/>
    <w:rsid w:val="00B73689"/>
    <w:rsid w:val="00B73838"/>
    <w:rsid w:val="00B73BFF"/>
    <w:rsid w:val="00B74244"/>
    <w:rsid w:val="00B744DC"/>
    <w:rsid w:val="00B74BA5"/>
    <w:rsid w:val="00B75451"/>
    <w:rsid w:val="00B75592"/>
    <w:rsid w:val="00B75CB5"/>
    <w:rsid w:val="00B7618A"/>
    <w:rsid w:val="00B76C60"/>
    <w:rsid w:val="00B77E93"/>
    <w:rsid w:val="00B80BA1"/>
    <w:rsid w:val="00B81190"/>
    <w:rsid w:val="00B8127C"/>
    <w:rsid w:val="00B85547"/>
    <w:rsid w:val="00B85D74"/>
    <w:rsid w:val="00B8782C"/>
    <w:rsid w:val="00B87964"/>
    <w:rsid w:val="00B90258"/>
    <w:rsid w:val="00B90917"/>
    <w:rsid w:val="00B90DE2"/>
    <w:rsid w:val="00B94366"/>
    <w:rsid w:val="00B947F0"/>
    <w:rsid w:val="00B957A3"/>
    <w:rsid w:val="00B9707D"/>
    <w:rsid w:val="00B972D5"/>
    <w:rsid w:val="00B973F0"/>
    <w:rsid w:val="00B97835"/>
    <w:rsid w:val="00B979CB"/>
    <w:rsid w:val="00BA116D"/>
    <w:rsid w:val="00BA1589"/>
    <w:rsid w:val="00BA1C1C"/>
    <w:rsid w:val="00BA1D4C"/>
    <w:rsid w:val="00BA1F6F"/>
    <w:rsid w:val="00BA2042"/>
    <w:rsid w:val="00BA2778"/>
    <w:rsid w:val="00BA2A51"/>
    <w:rsid w:val="00BA3032"/>
    <w:rsid w:val="00BA3244"/>
    <w:rsid w:val="00BA32C2"/>
    <w:rsid w:val="00BA3677"/>
    <w:rsid w:val="00BA3B91"/>
    <w:rsid w:val="00BA3ED3"/>
    <w:rsid w:val="00BA4440"/>
    <w:rsid w:val="00BA4AE1"/>
    <w:rsid w:val="00BA6C64"/>
    <w:rsid w:val="00BA71F1"/>
    <w:rsid w:val="00BA76CA"/>
    <w:rsid w:val="00BB0A2C"/>
    <w:rsid w:val="00BB107B"/>
    <w:rsid w:val="00BB1F88"/>
    <w:rsid w:val="00BB22E4"/>
    <w:rsid w:val="00BB3AA0"/>
    <w:rsid w:val="00BB3D7D"/>
    <w:rsid w:val="00BB41C1"/>
    <w:rsid w:val="00BB5650"/>
    <w:rsid w:val="00BB58B3"/>
    <w:rsid w:val="00BB6EC2"/>
    <w:rsid w:val="00BB6EC9"/>
    <w:rsid w:val="00BB7479"/>
    <w:rsid w:val="00BB752B"/>
    <w:rsid w:val="00BB766B"/>
    <w:rsid w:val="00BC0503"/>
    <w:rsid w:val="00BC0545"/>
    <w:rsid w:val="00BC0AAD"/>
    <w:rsid w:val="00BC0C3F"/>
    <w:rsid w:val="00BC14A6"/>
    <w:rsid w:val="00BC152F"/>
    <w:rsid w:val="00BC1BCE"/>
    <w:rsid w:val="00BC1CDD"/>
    <w:rsid w:val="00BC1D72"/>
    <w:rsid w:val="00BC24B5"/>
    <w:rsid w:val="00BC36C4"/>
    <w:rsid w:val="00BC43DD"/>
    <w:rsid w:val="00BC61DB"/>
    <w:rsid w:val="00BC6414"/>
    <w:rsid w:val="00BC7BA0"/>
    <w:rsid w:val="00BD04C9"/>
    <w:rsid w:val="00BD090D"/>
    <w:rsid w:val="00BD0A21"/>
    <w:rsid w:val="00BD0C23"/>
    <w:rsid w:val="00BD12F6"/>
    <w:rsid w:val="00BD25F2"/>
    <w:rsid w:val="00BD2805"/>
    <w:rsid w:val="00BD2AFF"/>
    <w:rsid w:val="00BD2E01"/>
    <w:rsid w:val="00BD42E3"/>
    <w:rsid w:val="00BD4331"/>
    <w:rsid w:val="00BD443B"/>
    <w:rsid w:val="00BD4A95"/>
    <w:rsid w:val="00BD4F72"/>
    <w:rsid w:val="00BD5349"/>
    <w:rsid w:val="00BD6DF3"/>
    <w:rsid w:val="00BD6E1E"/>
    <w:rsid w:val="00BE0098"/>
    <w:rsid w:val="00BE00A6"/>
    <w:rsid w:val="00BE0134"/>
    <w:rsid w:val="00BE047A"/>
    <w:rsid w:val="00BE058C"/>
    <w:rsid w:val="00BE0B6C"/>
    <w:rsid w:val="00BE139C"/>
    <w:rsid w:val="00BE198D"/>
    <w:rsid w:val="00BE20DC"/>
    <w:rsid w:val="00BE32BC"/>
    <w:rsid w:val="00BE366A"/>
    <w:rsid w:val="00BE3BB8"/>
    <w:rsid w:val="00BE3CF4"/>
    <w:rsid w:val="00BE40FF"/>
    <w:rsid w:val="00BE4AB4"/>
    <w:rsid w:val="00BE4C87"/>
    <w:rsid w:val="00BE5014"/>
    <w:rsid w:val="00BE517C"/>
    <w:rsid w:val="00BE5330"/>
    <w:rsid w:val="00BE5BD9"/>
    <w:rsid w:val="00BE746F"/>
    <w:rsid w:val="00BE78A2"/>
    <w:rsid w:val="00BF0F1D"/>
    <w:rsid w:val="00BF128D"/>
    <w:rsid w:val="00BF18E2"/>
    <w:rsid w:val="00BF256F"/>
    <w:rsid w:val="00BF440E"/>
    <w:rsid w:val="00BF4808"/>
    <w:rsid w:val="00BF59B2"/>
    <w:rsid w:val="00BF59CD"/>
    <w:rsid w:val="00BF683A"/>
    <w:rsid w:val="00BF7900"/>
    <w:rsid w:val="00BF7BDB"/>
    <w:rsid w:val="00BF7CF5"/>
    <w:rsid w:val="00C00003"/>
    <w:rsid w:val="00C004A0"/>
    <w:rsid w:val="00C004F6"/>
    <w:rsid w:val="00C02BB0"/>
    <w:rsid w:val="00C02EE8"/>
    <w:rsid w:val="00C038B6"/>
    <w:rsid w:val="00C04BA2"/>
    <w:rsid w:val="00C04E3F"/>
    <w:rsid w:val="00C04EAE"/>
    <w:rsid w:val="00C05106"/>
    <w:rsid w:val="00C059B5"/>
    <w:rsid w:val="00C05F97"/>
    <w:rsid w:val="00C06D2B"/>
    <w:rsid w:val="00C0702B"/>
    <w:rsid w:val="00C078DE"/>
    <w:rsid w:val="00C07F81"/>
    <w:rsid w:val="00C10754"/>
    <w:rsid w:val="00C10F1B"/>
    <w:rsid w:val="00C11078"/>
    <w:rsid w:val="00C111CF"/>
    <w:rsid w:val="00C11525"/>
    <w:rsid w:val="00C12607"/>
    <w:rsid w:val="00C12716"/>
    <w:rsid w:val="00C13890"/>
    <w:rsid w:val="00C14090"/>
    <w:rsid w:val="00C14552"/>
    <w:rsid w:val="00C1455D"/>
    <w:rsid w:val="00C14763"/>
    <w:rsid w:val="00C15437"/>
    <w:rsid w:val="00C1546B"/>
    <w:rsid w:val="00C154EA"/>
    <w:rsid w:val="00C15B23"/>
    <w:rsid w:val="00C16555"/>
    <w:rsid w:val="00C174BB"/>
    <w:rsid w:val="00C17792"/>
    <w:rsid w:val="00C17C98"/>
    <w:rsid w:val="00C20ECC"/>
    <w:rsid w:val="00C212BB"/>
    <w:rsid w:val="00C218AE"/>
    <w:rsid w:val="00C21988"/>
    <w:rsid w:val="00C21C7F"/>
    <w:rsid w:val="00C21F00"/>
    <w:rsid w:val="00C226D9"/>
    <w:rsid w:val="00C23384"/>
    <w:rsid w:val="00C236ED"/>
    <w:rsid w:val="00C2378B"/>
    <w:rsid w:val="00C250BF"/>
    <w:rsid w:val="00C2530B"/>
    <w:rsid w:val="00C253F0"/>
    <w:rsid w:val="00C26003"/>
    <w:rsid w:val="00C26146"/>
    <w:rsid w:val="00C26212"/>
    <w:rsid w:val="00C310DB"/>
    <w:rsid w:val="00C3175E"/>
    <w:rsid w:val="00C319F0"/>
    <w:rsid w:val="00C31A94"/>
    <w:rsid w:val="00C3230C"/>
    <w:rsid w:val="00C32B38"/>
    <w:rsid w:val="00C32BBE"/>
    <w:rsid w:val="00C32C27"/>
    <w:rsid w:val="00C330C9"/>
    <w:rsid w:val="00C33F2A"/>
    <w:rsid w:val="00C341F3"/>
    <w:rsid w:val="00C347C0"/>
    <w:rsid w:val="00C348C0"/>
    <w:rsid w:val="00C35087"/>
    <w:rsid w:val="00C35E9F"/>
    <w:rsid w:val="00C36EAB"/>
    <w:rsid w:val="00C370BB"/>
    <w:rsid w:val="00C37490"/>
    <w:rsid w:val="00C41630"/>
    <w:rsid w:val="00C41959"/>
    <w:rsid w:val="00C419B4"/>
    <w:rsid w:val="00C44A60"/>
    <w:rsid w:val="00C45690"/>
    <w:rsid w:val="00C45B68"/>
    <w:rsid w:val="00C45E53"/>
    <w:rsid w:val="00C45F15"/>
    <w:rsid w:val="00C467C4"/>
    <w:rsid w:val="00C47090"/>
    <w:rsid w:val="00C47538"/>
    <w:rsid w:val="00C47F27"/>
    <w:rsid w:val="00C500E8"/>
    <w:rsid w:val="00C50117"/>
    <w:rsid w:val="00C50374"/>
    <w:rsid w:val="00C5041B"/>
    <w:rsid w:val="00C52CCF"/>
    <w:rsid w:val="00C531C2"/>
    <w:rsid w:val="00C5362D"/>
    <w:rsid w:val="00C53928"/>
    <w:rsid w:val="00C54045"/>
    <w:rsid w:val="00C54520"/>
    <w:rsid w:val="00C5457E"/>
    <w:rsid w:val="00C54E45"/>
    <w:rsid w:val="00C55834"/>
    <w:rsid w:val="00C56297"/>
    <w:rsid w:val="00C564A3"/>
    <w:rsid w:val="00C569BE"/>
    <w:rsid w:val="00C56D3D"/>
    <w:rsid w:val="00C56FC7"/>
    <w:rsid w:val="00C57A4D"/>
    <w:rsid w:val="00C605BC"/>
    <w:rsid w:val="00C61F53"/>
    <w:rsid w:val="00C631F3"/>
    <w:rsid w:val="00C6384F"/>
    <w:rsid w:val="00C6397D"/>
    <w:rsid w:val="00C65B80"/>
    <w:rsid w:val="00C70086"/>
    <w:rsid w:val="00C70803"/>
    <w:rsid w:val="00C7084F"/>
    <w:rsid w:val="00C70AD5"/>
    <w:rsid w:val="00C70F7E"/>
    <w:rsid w:val="00C72E67"/>
    <w:rsid w:val="00C758B9"/>
    <w:rsid w:val="00C76773"/>
    <w:rsid w:val="00C80062"/>
    <w:rsid w:val="00C8039B"/>
    <w:rsid w:val="00C8061A"/>
    <w:rsid w:val="00C815F6"/>
    <w:rsid w:val="00C8249D"/>
    <w:rsid w:val="00C82A94"/>
    <w:rsid w:val="00C83997"/>
    <w:rsid w:val="00C83B69"/>
    <w:rsid w:val="00C83BE1"/>
    <w:rsid w:val="00C83D1E"/>
    <w:rsid w:val="00C83EEA"/>
    <w:rsid w:val="00C845EB"/>
    <w:rsid w:val="00C84D1D"/>
    <w:rsid w:val="00C861E8"/>
    <w:rsid w:val="00C866D8"/>
    <w:rsid w:val="00C90276"/>
    <w:rsid w:val="00C907D3"/>
    <w:rsid w:val="00C907F9"/>
    <w:rsid w:val="00C90B1C"/>
    <w:rsid w:val="00C90B48"/>
    <w:rsid w:val="00C91C05"/>
    <w:rsid w:val="00C927EA"/>
    <w:rsid w:val="00C9298E"/>
    <w:rsid w:val="00C92B8B"/>
    <w:rsid w:val="00C92E84"/>
    <w:rsid w:val="00C93427"/>
    <w:rsid w:val="00C938F7"/>
    <w:rsid w:val="00C94132"/>
    <w:rsid w:val="00C94E76"/>
    <w:rsid w:val="00C95080"/>
    <w:rsid w:val="00C95106"/>
    <w:rsid w:val="00C951B9"/>
    <w:rsid w:val="00C95B86"/>
    <w:rsid w:val="00C95E3A"/>
    <w:rsid w:val="00C96132"/>
    <w:rsid w:val="00C9620D"/>
    <w:rsid w:val="00C967EA"/>
    <w:rsid w:val="00C96B9D"/>
    <w:rsid w:val="00C96BDF"/>
    <w:rsid w:val="00C96BF8"/>
    <w:rsid w:val="00C977C4"/>
    <w:rsid w:val="00CA1F39"/>
    <w:rsid w:val="00CA2612"/>
    <w:rsid w:val="00CA30D5"/>
    <w:rsid w:val="00CA3BB1"/>
    <w:rsid w:val="00CA3BD1"/>
    <w:rsid w:val="00CA3D3F"/>
    <w:rsid w:val="00CA4970"/>
    <w:rsid w:val="00CA5644"/>
    <w:rsid w:val="00CA5ADC"/>
    <w:rsid w:val="00CA5D75"/>
    <w:rsid w:val="00CA6804"/>
    <w:rsid w:val="00CA74CC"/>
    <w:rsid w:val="00CA7B69"/>
    <w:rsid w:val="00CB041F"/>
    <w:rsid w:val="00CB06B7"/>
    <w:rsid w:val="00CB08F7"/>
    <w:rsid w:val="00CB0B48"/>
    <w:rsid w:val="00CB0C95"/>
    <w:rsid w:val="00CB0E07"/>
    <w:rsid w:val="00CB12BA"/>
    <w:rsid w:val="00CB17A3"/>
    <w:rsid w:val="00CB19BB"/>
    <w:rsid w:val="00CB21CA"/>
    <w:rsid w:val="00CB2379"/>
    <w:rsid w:val="00CB2B5D"/>
    <w:rsid w:val="00CB2E7B"/>
    <w:rsid w:val="00CB3857"/>
    <w:rsid w:val="00CB4566"/>
    <w:rsid w:val="00CB533E"/>
    <w:rsid w:val="00CB5D11"/>
    <w:rsid w:val="00CB61B0"/>
    <w:rsid w:val="00CB62DB"/>
    <w:rsid w:val="00CB62EB"/>
    <w:rsid w:val="00CB66EA"/>
    <w:rsid w:val="00CB6D82"/>
    <w:rsid w:val="00CB7876"/>
    <w:rsid w:val="00CC0B55"/>
    <w:rsid w:val="00CC0EA0"/>
    <w:rsid w:val="00CC2148"/>
    <w:rsid w:val="00CC2366"/>
    <w:rsid w:val="00CC24CE"/>
    <w:rsid w:val="00CC31AE"/>
    <w:rsid w:val="00CC56B3"/>
    <w:rsid w:val="00CC72A9"/>
    <w:rsid w:val="00CC79F2"/>
    <w:rsid w:val="00CD00DF"/>
    <w:rsid w:val="00CD0103"/>
    <w:rsid w:val="00CD0EA8"/>
    <w:rsid w:val="00CD13D9"/>
    <w:rsid w:val="00CD1514"/>
    <w:rsid w:val="00CD15F6"/>
    <w:rsid w:val="00CD1726"/>
    <w:rsid w:val="00CD19A7"/>
    <w:rsid w:val="00CD1DD9"/>
    <w:rsid w:val="00CD2214"/>
    <w:rsid w:val="00CD224D"/>
    <w:rsid w:val="00CD23E2"/>
    <w:rsid w:val="00CD2F01"/>
    <w:rsid w:val="00CD2FED"/>
    <w:rsid w:val="00CD42EE"/>
    <w:rsid w:val="00CD4987"/>
    <w:rsid w:val="00CD5036"/>
    <w:rsid w:val="00CD5A83"/>
    <w:rsid w:val="00CE012E"/>
    <w:rsid w:val="00CE0AA2"/>
    <w:rsid w:val="00CE0D39"/>
    <w:rsid w:val="00CE0D7D"/>
    <w:rsid w:val="00CE0FCB"/>
    <w:rsid w:val="00CE272D"/>
    <w:rsid w:val="00CE3239"/>
    <w:rsid w:val="00CE3902"/>
    <w:rsid w:val="00CE4357"/>
    <w:rsid w:val="00CE4C17"/>
    <w:rsid w:val="00CE4EAD"/>
    <w:rsid w:val="00CE50DB"/>
    <w:rsid w:val="00CE5294"/>
    <w:rsid w:val="00CE680F"/>
    <w:rsid w:val="00CE7FA5"/>
    <w:rsid w:val="00CF0407"/>
    <w:rsid w:val="00CF0477"/>
    <w:rsid w:val="00CF1DF5"/>
    <w:rsid w:val="00CF1FF0"/>
    <w:rsid w:val="00CF2004"/>
    <w:rsid w:val="00CF2BB6"/>
    <w:rsid w:val="00CF3BF3"/>
    <w:rsid w:val="00CF3DC0"/>
    <w:rsid w:val="00CF460D"/>
    <w:rsid w:val="00CF467C"/>
    <w:rsid w:val="00CF49DC"/>
    <w:rsid w:val="00CF4CFA"/>
    <w:rsid w:val="00CF4FC3"/>
    <w:rsid w:val="00CF5E02"/>
    <w:rsid w:val="00CF63AC"/>
    <w:rsid w:val="00CF642D"/>
    <w:rsid w:val="00CF6676"/>
    <w:rsid w:val="00CF6C72"/>
    <w:rsid w:val="00CF73F8"/>
    <w:rsid w:val="00CF760F"/>
    <w:rsid w:val="00D0092C"/>
    <w:rsid w:val="00D00C55"/>
    <w:rsid w:val="00D00D9A"/>
    <w:rsid w:val="00D01005"/>
    <w:rsid w:val="00D0191F"/>
    <w:rsid w:val="00D01C8A"/>
    <w:rsid w:val="00D01D40"/>
    <w:rsid w:val="00D0308D"/>
    <w:rsid w:val="00D03724"/>
    <w:rsid w:val="00D03AB5"/>
    <w:rsid w:val="00D03DED"/>
    <w:rsid w:val="00D04298"/>
    <w:rsid w:val="00D04E5A"/>
    <w:rsid w:val="00D05A70"/>
    <w:rsid w:val="00D06702"/>
    <w:rsid w:val="00D06A43"/>
    <w:rsid w:val="00D06D67"/>
    <w:rsid w:val="00D06F4D"/>
    <w:rsid w:val="00D10A2B"/>
    <w:rsid w:val="00D10C21"/>
    <w:rsid w:val="00D10C4A"/>
    <w:rsid w:val="00D10D11"/>
    <w:rsid w:val="00D10D71"/>
    <w:rsid w:val="00D10D7A"/>
    <w:rsid w:val="00D11008"/>
    <w:rsid w:val="00D117A2"/>
    <w:rsid w:val="00D119F5"/>
    <w:rsid w:val="00D11BC4"/>
    <w:rsid w:val="00D11FA8"/>
    <w:rsid w:val="00D1261A"/>
    <w:rsid w:val="00D12977"/>
    <w:rsid w:val="00D13875"/>
    <w:rsid w:val="00D13FB0"/>
    <w:rsid w:val="00D144B6"/>
    <w:rsid w:val="00D14895"/>
    <w:rsid w:val="00D14D86"/>
    <w:rsid w:val="00D15034"/>
    <w:rsid w:val="00D150FC"/>
    <w:rsid w:val="00D15422"/>
    <w:rsid w:val="00D16F34"/>
    <w:rsid w:val="00D17BF7"/>
    <w:rsid w:val="00D17D83"/>
    <w:rsid w:val="00D20ACB"/>
    <w:rsid w:val="00D20C74"/>
    <w:rsid w:val="00D20D4C"/>
    <w:rsid w:val="00D213C1"/>
    <w:rsid w:val="00D2199D"/>
    <w:rsid w:val="00D219A9"/>
    <w:rsid w:val="00D21B76"/>
    <w:rsid w:val="00D21FA2"/>
    <w:rsid w:val="00D22098"/>
    <w:rsid w:val="00D230BC"/>
    <w:rsid w:val="00D2380A"/>
    <w:rsid w:val="00D23BFD"/>
    <w:rsid w:val="00D23C44"/>
    <w:rsid w:val="00D249F4"/>
    <w:rsid w:val="00D25CFF"/>
    <w:rsid w:val="00D26012"/>
    <w:rsid w:val="00D2627A"/>
    <w:rsid w:val="00D26384"/>
    <w:rsid w:val="00D26D72"/>
    <w:rsid w:val="00D27716"/>
    <w:rsid w:val="00D27A72"/>
    <w:rsid w:val="00D31DD2"/>
    <w:rsid w:val="00D31F4D"/>
    <w:rsid w:val="00D321BB"/>
    <w:rsid w:val="00D3233B"/>
    <w:rsid w:val="00D323C9"/>
    <w:rsid w:val="00D32F9E"/>
    <w:rsid w:val="00D3364D"/>
    <w:rsid w:val="00D337E4"/>
    <w:rsid w:val="00D3454A"/>
    <w:rsid w:val="00D34C68"/>
    <w:rsid w:val="00D34CFB"/>
    <w:rsid w:val="00D34DF7"/>
    <w:rsid w:val="00D34E0E"/>
    <w:rsid w:val="00D357AC"/>
    <w:rsid w:val="00D363DA"/>
    <w:rsid w:val="00D36606"/>
    <w:rsid w:val="00D36D78"/>
    <w:rsid w:val="00D37843"/>
    <w:rsid w:val="00D37BD9"/>
    <w:rsid w:val="00D40222"/>
    <w:rsid w:val="00D402AA"/>
    <w:rsid w:val="00D40831"/>
    <w:rsid w:val="00D41A32"/>
    <w:rsid w:val="00D41C88"/>
    <w:rsid w:val="00D4265C"/>
    <w:rsid w:val="00D428F3"/>
    <w:rsid w:val="00D435CD"/>
    <w:rsid w:val="00D43605"/>
    <w:rsid w:val="00D43949"/>
    <w:rsid w:val="00D43BB1"/>
    <w:rsid w:val="00D4412D"/>
    <w:rsid w:val="00D44168"/>
    <w:rsid w:val="00D44269"/>
    <w:rsid w:val="00D443D7"/>
    <w:rsid w:val="00D443E4"/>
    <w:rsid w:val="00D4467B"/>
    <w:rsid w:val="00D4524D"/>
    <w:rsid w:val="00D45824"/>
    <w:rsid w:val="00D458D0"/>
    <w:rsid w:val="00D4604F"/>
    <w:rsid w:val="00D469E8"/>
    <w:rsid w:val="00D472C1"/>
    <w:rsid w:val="00D47820"/>
    <w:rsid w:val="00D47EAA"/>
    <w:rsid w:val="00D51875"/>
    <w:rsid w:val="00D5189E"/>
    <w:rsid w:val="00D5213D"/>
    <w:rsid w:val="00D526B2"/>
    <w:rsid w:val="00D5279A"/>
    <w:rsid w:val="00D534DB"/>
    <w:rsid w:val="00D53874"/>
    <w:rsid w:val="00D538CA"/>
    <w:rsid w:val="00D53C88"/>
    <w:rsid w:val="00D543AC"/>
    <w:rsid w:val="00D55102"/>
    <w:rsid w:val="00D551AF"/>
    <w:rsid w:val="00D55534"/>
    <w:rsid w:val="00D55EDB"/>
    <w:rsid w:val="00D56281"/>
    <w:rsid w:val="00D563C6"/>
    <w:rsid w:val="00D5743A"/>
    <w:rsid w:val="00D600EB"/>
    <w:rsid w:val="00D6010E"/>
    <w:rsid w:val="00D607A3"/>
    <w:rsid w:val="00D607F2"/>
    <w:rsid w:val="00D60BE4"/>
    <w:rsid w:val="00D60D1D"/>
    <w:rsid w:val="00D61BCD"/>
    <w:rsid w:val="00D620C6"/>
    <w:rsid w:val="00D62167"/>
    <w:rsid w:val="00D62381"/>
    <w:rsid w:val="00D62745"/>
    <w:rsid w:val="00D62D3D"/>
    <w:rsid w:val="00D63C8B"/>
    <w:rsid w:val="00D64672"/>
    <w:rsid w:val="00D64F3B"/>
    <w:rsid w:val="00D6614F"/>
    <w:rsid w:val="00D670CA"/>
    <w:rsid w:val="00D6761C"/>
    <w:rsid w:val="00D677EA"/>
    <w:rsid w:val="00D705CE"/>
    <w:rsid w:val="00D70A69"/>
    <w:rsid w:val="00D70AE9"/>
    <w:rsid w:val="00D70B97"/>
    <w:rsid w:val="00D70CD0"/>
    <w:rsid w:val="00D70E43"/>
    <w:rsid w:val="00D72158"/>
    <w:rsid w:val="00D72AF8"/>
    <w:rsid w:val="00D72CCA"/>
    <w:rsid w:val="00D73568"/>
    <w:rsid w:val="00D73C79"/>
    <w:rsid w:val="00D73D84"/>
    <w:rsid w:val="00D73E2C"/>
    <w:rsid w:val="00D74969"/>
    <w:rsid w:val="00D74C1A"/>
    <w:rsid w:val="00D75904"/>
    <w:rsid w:val="00D75E60"/>
    <w:rsid w:val="00D7675B"/>
    <w:rsid w:val="00D7742B"/>
    <w:rsid w:val="00D7774F"/>
    <w:rsid w:val="00D77760"/>
    <w:rsid w:val="00D77ED5"/>
    <w:rsid w:val="00D77FC8"/>
    <w:rsid w:val="00D80AB2"/>
    <w:rsid w:val="00D8287D"/>
    <w:rsid w:val="00D83CD2"/>
    <w:rsid w:val="00D83FD4"/>
    <w:rsid w:val="00D83FFD"/>
    <w:rsid w:val="00D84B7B"/>
    <w:rsid w:val="00D84BCE"/>
    <w:rsid w:val="00D84F31"/>
    <w:rsid w:val="00D8645E"/>
    <w:rsid w:val="00D871D7"/>
    <w:rsid w:val="00D874C3"/>
    <w:rsid w:val="00D875E7"/>
    <w:rsid w:val="00D87B86"/>
    <w:rsid w:val="00D90D6D"/>
    <w:rsid w:val="00D91B2C"/>
    <w:rsid w:val="00D93130"/>
    <w:rsid w:val="00D93187"/>
    <w:rsid w:val="00D93665"/>
    <w:rsid w:val="00D93CEA"/>
    <w:rsid w:val="00D94A63"/>
    <w:rsid w:val="00D95116"/>
    <w:rsid w:val="00D95B06"/>
    <w:rsid w:val="00D96164"/>
    <w:rsid w:val="00D967BB"/>
    <w:rsid w:val="00D968BD"/>
    <w:rsid w:val="00D96A6D"/>
    <w:rsid w:val="00D97150"/>
    <w:rsid w:val="00D9721B"/>
    <w:rsid w:val="00D972E5"/>
    <w:rsid w:val="00D97D77"/>
    <w:rsid w:val="00DA06A8"/>
    <w:rsid w:val="00DA0975"/>
    <w:rsid w:val="00DA0C58"/>
    <w:rsid w:val="00DA1CC3"/>
    <w:rsid w:val="00DA1FB8"/>
    <w:rsid w:val="00DA202A"/>
    <w:rsid w:val="00DA21B5"/>
    <w:rsid w:val="00DA241A"/>
    <w:rsid w:val="00DA2B2F"/>
    <w:rsid w:val="00DA2DF4"/>
    <w:rsid w:val="00DA3470"/>
    <w:rsid w:val="00DA3B54"/>
    <w:rsid w:val="00DA3F0E"/>
    <w:rsid w:val="00DA46CD"/>
    <w:rsid w:val="00DA4B6B"/>
    <w:rsid w:val="00DA5242"/>
    <w:rsid w:val="00DA52CF"/>
    <w:rsid w:val="00DA6998"/>
    <w:rsid w:val="00DA775E"/>
    <w:rsid w:val="00DA7E0E"/>
    <w:rsid w:val="00DB0920"/>
    <w:rsid w:val="00DB09F9"/>
    <w:rsid w:val="00DB1E78"/>
    <w:rsid w:val="00DB27BE"/>
    <w:rsid w:val="00DB2F26"/>
    <w:rsid w:val="00DB448F"/>
    <w:rsid w:val="00DB580B"/>
    <w:rsid w:val="00DB582A"/>
    <w:rsid w:val="00DB582F"/>
    <w:rsid w:val="00DB66F6"/>
    <w:rsid w:val="00DB6945"/>
    <w:rsid w:val="00DB6CAC"/>
    <w:rsid w:val="00DB7353"/>
    <w:rsid w:val="00DC0E03"/>
    <w:rsid w:val="00DC0FC5"/>
    <w:rsid w:val="00DC130E"/>
    <w:rsid w:val="00DC198D"/>
    <w:rsid w:val="00DC1B58"/>
    <w:rsid w:val="00DC1E1B"/>
    <w:rsid w:val="00DC1EA1"/>
    <w:rsid w:val="00DC2387"/>
    <w:rsid w:val="00DC255F"/>
    <w:rsid w:val="00DC2DE0"/>
    <w:rsid w:val="00DC3655"/>
    <w:rsid w:val="00DC3F94"/>
    <w:rsid w:val="00DC44D4"/>
    <w:rsid w:val="00DC49C2"/>
    <w:rsid w:val="00DC58ED"/>
    <w:rsid w:val="00DC5D15"/>
    <w:rsid w:val="00DC6704"/>
    <w:rsid w:val="00DC6888"/>
    <w:rsid w:val="00DC6D7D"/>
    <w:rsid w:val="00DC725F"/>
    <w:rsid w:val="00DC739B"/>
    <w:rsid w:val="00DC789D"/>
    <w:rsid w:val="00DC79D0"/>
    <w:rsid w:val="00DC79DF"/>
    <w:rsid w:val="00DD0774"/>
    <w:rsid w:val="00DD0A3B"/>
    <w:rsid w:val="00DD15E6"/>
    <w:rsid w:val="00DD195A"/>
    <w:rsid w:val="00DD195F"/>
    <w:rsid w:val="00DD1E57"/>
    <w:rsid w:val="00DD21B4"/>
    <w:rsid w:val="00DD21CD"/>
    <w:rsid w:val="00DD2261"/>
    <w:rsid w:val="00DD2554"/>
    <w:rsid w:val="00DD3A84"/>
    <w:rsid w:val="00DD4749"/>
    <w:rsid w:val="00DD487D"/>
    <w:rsid w:val="00DD49CA"/>
    <w:rsid w:val="00DD6900"/>
    <w:rsid w:val="00DD6F55"/>
    <w:rsid w:val="00DD7280"/>
    <w:rsid w:val="00DD7847"/>
    <w:rsid w:val="00DD7850"/>
    <w:rsid w:val="00DE03FE"/>
    <w:rsid w:val="00DE08DE"/>
    <w:rsid w:val="00DE138C"/>
    <w:rsid w:val="00DE1945"/>
    <w:rsid w:val="00DE1DC9"/>
    <w:rsid w:val="00DE1F71"/>
    <w:rsid w:val="00DE2B6F"/>
    <w:rsid w:val="00DE323B"/>
    <w:rsid w:val="00DE3534"/>
    <w:rsid w:val="00DE5293"/>
    <w:rsid w:val="00DE53CB"/>
    <w:rsid w:val="00DE5E7C"/>
    <w:rsid w:val="00DE6411"/>
    <w:rsid w:val="00DE77BE"/>
    <w:rsid w:val="00DE7FE7"/>
    <w:rsid w:val="00DF0365"/>
    <w:rsid w:val="00DF15B9"/>
    <w:rsid w:val="00DF1C4C"/>
    <w:rsid w:val="00DF1D8E"/>
    <w:rsid w:val="00DF2168"/>
    <w:rsid w:val="00DF22EB"/>
    <w:rsid w:val="00DF2A2F"/>
    <w:rsid w:val="00DF32A7"/>
    <w:rsid w:val="00DF416E"/>
    <w:rsid w:val="00DF4A06"/>
    <w:rsid w:val="00DF4AAC"/>
    <w:rsid w:val="00DF5084"/>
    <w:rsid w:val="00DF56AE"/>
    <w:rsid w:val="00DF5EF4"/>
    <w:rsid w:val="00DF7105"/>
    <w:rsid w:val="00DF7FAE"/>
    <w:rsid w:val="00E00055"/>
    <w:rsid w:val="00E002DB"/>
    <w:rsid w:val="00E0079A"/>
    <w:rsid w:val="00E00947"/>
    <w:rsid w:val="00E01680"/>
    <w:rsid w:val="00E018EE"/>
    <w:rsid w:val="00E02392"/>
    <w:rsid w:val="00E02B1C"/>
    <w:rsid w:val="00E02BE8"/>
    <w:rsid w:val="00E03CD9"/>
    <w:rsid w:val="00E04AB0"/>
    <w:rsid w:val="00E0506A"/>
    <w:rsid w:val="00E053D4"/>
    <w:rsid w:val="00E05C51"/>
    <w:rsid w:val="00E05D89"/>
    <w:rsid w:val="00E063CB"/>
    <w:rsid w:val="00E06646"/>
    <w:rsid w:val="00E0715D"/>
    <w:rsid w:val="00E075BF"/>
    <w:rsid w:val="00E07BCF"/>
    <w:rsid w:val="00E07C62"/>
    <w:rsid w:val="00E07E6B"/>
    <w:rsid w:val="00E10387"/>
    <w:rsid w:val="00E10C67"/>
    <w:rsid w:val="00E10E65"/>
    <w:rsid w:val="00E11457"/>
    <w:rsid w:val="00E11580"/>
    <w:rsid w:val="00E12CB9"/>
    <w:rsid w:val="00E138F2"/>
    <w:rsid w:val="00E14065"/>
    <w:rsid w:val="00E1456A"/>
    <w:rsid w:val="00E1457F"/>
    <w:rsid w:val="00E14D49"/>
    <w:rsid w:val="00E16690"/>
    <w:rsid w:val="00E16B45"/>
    <w:rsid w:val="00E16D19"/>
    <w:rsid w:val="00E17B2E"/>
    <w:rsid w:val="00E17B7F"/>
    <w:rsid w:val="00E17D75"/>
    <w:rsid w:val="00E217DF"/>
    <w:rsid w:val="00E21815"/>
    <w:rsid w:val="00E21AED"/>
    <w:rsid w:val="00E22299"/>
    <w:rsid w:val="00E225AE"/>
    <w:rsid w:val="00E23830"/>
    <w:rsid w:val="00E23BF8"/>
    <w:rsid w:val="00E24688"/>
    <w:rsid w:val="00E2479E"/>
    <w:rsid w:val="00E25DB5"/>
    <w:rsid w:val="00E27905"/>
    <w:rsid w:val="00E3026C"/>
    <w:rsid w:val="00E30D25"/>
    <w:rsid w:val="00E30E61"/>
    <w:rsid w:val="00E32A14"/>
    <w:rsid w:val="00E32C91"/>
    <w:rsid w:val="00E3360C"/>
    <w:rsid w:val="00E33778"/>
    <w:rsid w:val="00E349A8"/>
    <w:rsid w:val="00E35E56"/>
    <w:rsid w:val="00E367EE"/>
    <w:rsid w:val="00E37418"/>
    <w:rsid w:val="00E3747C"/>
    <w:rsid w:val="00E376C8"/>
    <w:rsid w:val="00E3795F"/>
    <w:rsid w:val="00E37B80"/>
    <w:rsid w:val="00E37B84"/>
    <w:rsid w:val="00E4001D"/>
    <w:rsid w:val="00E4091B"/>
    <w:rsid w:val="00E410DE"/>
    <w:rsid w:val="00E414F3"/>
    <w:rsid w:val="00E41970"/>
    <w:rsid w:val="00E41A0C"/>
    <w:rsid w:val="00E4286C"/>
    <w:rsid w:val="00E42A99"/>
    <w:rsid w:val="00E42B07"/>
    <w:rsid w:val="00E42C17"/>
    <w:rsid w:val="00E4368F"/>
    <w:rsid w:val="00E43E23"/>
    <w:rsid w:val="00E44CAE"/>
    <w:rsid w:val="00E44EEF"/>
    <w:rsid w:val="00E45544"/>
    <w:rsid w:val="00E4574C"/>
    <w:rsid w:val="00E45965"/>
    <w:rsid w:val="00E45EA4"/>
    <w:rsid w:val="00E46212"/>
    <w:rsid w:val="00E46A43"/>
    <w:rsid w:val="00E46AAE"/>
    <w:rsid w:val="00E46F1E"/>
    <w:rsid w:val="00E47109"/>
    <w:rsid w:val="00E47295"/>
    <w:rsid w:val="00E47A40"/>
    <w:rsid w:val="00E50DBB"/>
    <w:rsid w:val="00E50FEE"/>
    <w:rsid w:val="00E5222B"/>
    <w:rsid w:val="00E52715"/>
    <w:rsid w:val="00E53178"/>
    <w:rsid w:val="00E539C0"/>
    <w:rsid w:val="00E53CDF"/>
    <w:rsid w:val="00E53DA7"/>
    <w:rsid w:val="00E53F13"/>
    <w:rsid w:val="00E54120"/>
    <w:rsid w:val="00E54393"/>
    <w:rsid w:val="00E544D9"/>
    <w:rsid w:val="00E54FE1"/>
    <w:rsid w:val="00E55936"/>
    <w:rsid w:val="00E55B20"/>
    <w:rsid w:val="00E56360"/>
    <w:rsid w:val="00E56A4D"/>
    <w:rsid w:val="00E57D7C"/>
    <w:rsid w:val="00E57FF1"/>
    <w:rsid w:val="00E60A37"/>
    <w:rsid w:val="00E617BA"/>
    <w:rsid w:val="00E6224A"/>
    <w:rsid w:val="00E6281E"/>
    <w:rsid w:val="00E63247"/>
    <w:rsid w:val="00E6412E"/>
    <w:rsid w:val="00E64190"/>
    <w:rsid w:val="00E6422A"/>
    <w:rsid w:val="00E647C2"/>
    <w:rsid w:val="00E64B7E"/>
    <w:rsid w:val="00E6539D"/>
    <w:rsid w:val="00E6550A"/>
    <w:rsid w:val="00E663A0"/>
    <w:rsid w:val="00E667C2"/>
    <w:rsid w:val="00E676AC"/>
    <w:rsid w:val="00E6793D"/>
    <w:rsid w:val="00E67D5B"/>
    <w:rsid w:val="00E70835"/>
    <w:rsid w:val="00E71192"/>
    <w:rsid w:val="00E71395"/>
    <w:rsid w:val="00E714C7"/>
    <w:rsid w:val="00E71AB6"/>
    <w:rsid w:val="00E72D11"/>
    <w:rsid w:val="00E72F42"/>
    <w:rsid w:val="00E72F64"/>
    <w:rsid w:val="00E731E9"/>
    <w:rsid w:val="00E74A2A"/>
    <w:rsid w:val="00E74B26"/>
    <w:rsid w:val="00E74F64"/>
    <w:rsid w:val="00E75C02"/>
    <w:rsid w:val="00E75CD5"/>
    <w:rsid w:val="00E762F8"/>
    <w:rsid w:val="00E762FD"/>
    <w:rsid w:val="00E7643D"/>
    <w:rsid w:val="00E76B3E"/>
    <w:rsid w:val="00E772C2"/>
    <w:rsid w:val="00E775CD"/>
    <w:rsid w:val="00E777E9"/>
    <w:rsid w:val="00E802B1"/>
    <w:rsid w:val="00E81394"/>
    <w:rsid w:val="00E822F7"/>
    <w:rsid w:val="00E827AB"/>
    <w:rsid w:val="00E827FE"/>
    <w:rsid w:val="00E83C0B"/>
    <w:rsid w:val="00E840FB"/>
    <w:rsid w:val="00E8594B"/>
    <w:rsid w:val="00E86736"/>
    <w:rsid w:val="00E86B90"/>
    <w:rsid w:val="00E872D4"/>
    <w:rsid w:val="00E8739C"/>
    <w:rsid w:val="00E874CF"/>
    <w:rsid w:val="00E87599"/>
    <w:rsid w:val="00E87811"/>
    <w:rsid w:val="00E904E1"/>
    <w:rsid w:val="00E91459"/>
    <w:rsid w:val="00E91B3B"/>
    <w:rsid w:val="00E92193"/>
    <w:rsid w:val="00E92638"/>
    <w:rsid w:val="00E9287A"/>
    <w:rsid w:val="00E92888"/>
    <w:rsid w:val="00E92AAC"/>
    <w:rsid w:val="00E92AFD"/>
    <w:rsid w:val="00E92D7D"/>
    <w:rsid w:val="00E93049"/>
    <w:rsid w:val="00E93CDA"/>
    <w:rsid w:val="00E9427A"/>
    <w:rsid w:val="00E947FB"/>
    <w:rsid w:val="00E94A7F"/>
    <w:rsid w:val="00E954D3"/>
    <w:rsid w:val="00E95A40"/>
    <w:rsid w:val="00E96895"/>
    <w:rsid w:val="00E97076"/>
    <w:rsid w:val="00E9711B"/>
    <w:rsid w:val="00E975CD"/>
    <w:rsid w:val="00EA0EE7"/>
    <w:rsid w:val="00EA1C3F"/>
    <w:rsid w:val="00EA1F52"/>
    <w:rsid w:val="00EA1F86"/>
    <w:rsid w:val="00EA26E1"/>
    <w:rsid w:val="00EA341B"/>
    <w:rsid w:val="00EA38AC"/>
    <w:rsid w:val="00EA3CFC"/>
    <w:rsid w:val="00EA468A"/>
    <w:rsid w:val="00EA4828"/>
    <w:rsid w:val="00EA54FB"/>
    <w:rsid w:val="00EA65EE"/>
    <w:rsid w:val="00EA6C74"/>
    <w:rsid w:val="00EA6F59"/>
    <w:rsid w:val="00EA752D"/>
    <w:rsid w:val="00EA7753"/>
    <w:rsid w:val="00EA7DE8"/>
    <w:rsid w:val="00EB1FBF"/>
    <w:rsid w:val="00EB2969"/>
    <w:rsid w:val="00EB2B09"/>
    <w:rsid w:val="00EB31F5"/>
    <w:rsid w:val="00EB387A"/>
    <w:rsid w:val="00EB3AAA"/>
    <w:rsid w:val="00EB433D"/>
    <w:rsid w:val="00EB5498"/>
    <w:rsid w:val="00EB55A4"/>
    <w:rsid w:val="00EB57DB"/>
    <w:rsid w:val="00EB5DD3"/>
    <w:rsid w:val="00EB6237"/>
    <w:rsid w:val="00EB6BD3"/>
    <w:rsid w:val="00EC0B28"/>
    <w:rsid w:val="00EC11BA"/>
    <w:rsid w:val="00EC1383"/>
    <w:rsid w:val="00EC1F10"/>
    <w:rsid w:val="00EC2035"/>
    <w:rsid w:val="00EC25F4"/>
    <w:rsid w:val="00EC3B93"/>
    <w:rsid w:val="00EC4CDF"/>
    <w:rsid w:val="00EC5B71"/>
    <w:rsid w:val="00EC6946"/>
    <w:rsid w:val="00EC6A62"/>
    <w:rsid w:val="00EC75E7"/>
    <w:rsid w:val="00ED065E"/>
    <w:rsid w:val="00ED0DC3"/>
    <w:rsid w:val="00ED1E79"/>
    <w:rsid w:val="00ED2A1F"/>
    <w:rsid w:val="00ED2B2D"/>
    <w:rsid w:val="00ED2BC9"/>
    <w:rsid w:val="00ED2E26"/>
    <w:rsid w:val="00ED3766"/>
    <w:rsid w:val="00ED3F06"/>
    <w:rsid w:val="00ED4A9A"/>
    <w:rsid w:val="00ED4C86"/>
    <w:rsid w:val="00ED4EFC"/>
    <w:rsid w:val="00ED524A"/>
    <w:rsid w:val="00ED55A3"/>
    <w:rsid w:val="00ED58D4"/>
    <w:rsid w:val="00ED6B6B"/>
    <w:rsid w:val="00ED7562"/>
    <w:rsid w:val="00ED7796"/>
    <w:rsid w:val="00EE04CB"/>
    <w:rsid w:val="00EE099E"/>
    <w:rsid w:val="00EE0E8F"/>
    <w:rsid w:val="00EE15F6"/>
    <w:rsid w:val="00EE1624"/>
    <w:rsid w:val="00EE1F85"/>
    <w:rsid w:val="00EE2186"/>
    <w:rsid w:val="00EE2BDC"/>
    <w:rsid w:val="00EE3645"/>
    <w:rsid w:val="00EE43BB"/>
    <w:rsid w:val="00EE486D"/>
    <w:rsid w:val="00EE5B87"/>
    <w:rsid w:val="00EE5D7F"/>
    <w:rsid w:val="00EE62E9"/>
    <w:rsid w:val="00EE77FB"/>
    <w:rsid w:val="00EF0E92"/>
    <w:rsid w:val="00EF13EB"/>
    <w:rsid w:val="00EF1458"/>
    <w:rsid w:val="00EF2261"/>
    <w:rsid w:val="00EF2DA1"/>
    <w:rsid w:val="00EF36A5"/>
    <w:rsid w:val="00EF4285"/>
    <w:rsid w:val="00EF4BF8"/>
    <w:rsid w:val="00EF5650"/>
    <w:rsid w:val="00EF5D02"/>
    <w:rsid w:val="00EF62F8"/>
    <w:rsid w:val="00EF658C"/>
    <w:rsid w:val="00EF695B"/>
    <w:rsid w:val="00F007A9"/>
    <w:rsid w:val="00F010E2"/>
    <w:rsid w:val="00F01609"/>
    <w:rsid w:val="00F01729"/>
    <w:rsid w:val="00F026DC"/>
    <w:rsid w:val="00F03223"/>
    <w:rsid w:val="00F03380"/>
    <w:rsid w:val="00F037A1"/>
    <w:rsid w:val="00F037AF"/>
    <w:rsid w:val="00F03DDA"/>
    <w:rsid w:val="00F04289"/>
    <w:rsid w:val="00F046A9"/>
    <w:rsid w:val="00F04752"/>
    <w:rsid w:val="00F04A14"/>
    <w:rsid w:val="00F050E4"/>
    <w:rsid w:val="00F05AC2"/>
    <w:rsid w:val="00F05C96"/>
    <w:rsid w:val="00F06D94"/>
    <w:rsid w:val="00F073DF"/>
    <w:rsid w:val="00F07B78"/>
    <w:rsid w:val="00F07CF5"/>
    <w:rsid w:val="00F10196"/>
    <w:rsid w:val="00F103BA"/>
    <w:rsid w:val="00F10CCD"/>
    <w:rsid w:val="00F10D50"/>
    <w:rsid w:val="00F119C3"/>
    <w:rsid w:val="00F11AC3"/>
    <w:rsid w:val="00F11DAF"/>
    <w:rsid w:val="00F12352"/>
    <w:rsid w:val="00F126CC"/>
    <w:rsid w:val="00F12763"/>
    <w:rsid w:val="00F1343F"/>
    <w:rsid w:val="00F13A26"/>
    <w:rsid w:val="00F13FCD"/>
    <w:rsid w:val="00F14322"/>
    <w:rsid w:val="00F144D2"/>
    <w:rsid w:val="00F14A5B"/>
    <w:rsid w:val="00F154F7"/>
    <w:rsid w:val="00F155F2"/>
    <w:rsid w:val="00F162C9"/>
    <w:rsid w:val="00F1679E"/>
    <w:rsid w:val="00F17AE5"/>
    <w:rsid w:val="00F17E50"/>
    <w:rsid w:val="00F2052D"/>
    <w:rsid w:val="00F21821"/>
    <w:rsid w:val="00F21D1F"/>
    <w:rsid w:val="00F22572"/>
    <w:rsid w:val="00F237E4"/>
    <w:rsid w:val="00F2485A"/>
    <w:rsid w:val="00F24FBD"/>
    <w:rsid w:val="00F2571F"/>
    <w:rsid w:val="00F26440"/>
    <w:rsid w:val="00F26CEC"/>
    <w:rsid w:val="00F26EC0"/>
    <w:rsid w:val="00F2701B"/>
    <w:rsid w:val="00F278A9"/>
    <w:rsid w:val="00F3191E"/>
    <w:rsid w:val="00F31C87"/>
    <w:rsid w:val="00F32583"/>
    <w:rsid w:val="00F325D8"/>
    <w:rsid w:val="00F3298B"/>
    <w:rsid w:val="00F32CF6"/>
    <w:rsid w:val="00F33147"/>
    <w:rsid w:val="00F33801"/>
    <w:rsid w:val="00F33CB6"/>
    <w:rsid w:val="00F33E72"/>
    <w:rsid w:val="00F33F2A"/>
    <w:rsid w:val="00F3495B"/>
    <w:rsid w:val="00F34A94"/>
    <w:rsid w:val="00F35583"/>
    <w:rsid w:val="00F35C3B"/>
    <w:rsid w:val="00F37070"/>
    <w:rsid w:val="00F370A6"/>
    <w:rsid w:val="00F374DF"/>
    <w:rsid w:val="00F405B0"/>
    <w:rsid w:val="00F40CF7"/>
    <w:rsid w:val="00F40DB0"/>
    <w:rsid w:val="00F412A5"/>
    <w:rsid w:val="00F433A1"/>
    <w:rsid w:val="00F43B8C"/>
    <w:rsid w:val="00F43CCF"/>
    <w:rsid w:val="00F43E7C"/>
    <w:rsid w:val="00F43F38"/>
    <w:rsid w:val="00F443CA"/>
    <w:rsid w:val="00F447E2"/>
    <w:rsid w:val="00F44A61"/>
    <w:rsid w:val="00F4687C"/>
    <w:rsid w:val="00F46E53"/>
    <w:rsid w:val="00F477D4"/>
    <w:rsid w:val="00F47DCF"/>
    <w:rsid w:val="00F5013A"/>
    <w:rsid w:val="00F5026B"/>
    <w:rsid w:val="00F50E2E"/>
    <w:rsid w:val="00F51CD1"/>
    <w:rsid w:val="00F52482"/>
    <w:rsid w:val="00F53F5A"/>
    <w:rsid w:val="00F56169"/>
    <w:rsid w:val="00F568E2"/>
    <w:rsid w:val="00F57FCC"/>
    <w:rsid w:val="00F6022D"/>
    <w:rsid w:val="00F60AB7"/>
    <w:rsid w:val="00F60CAF"/>
    <w:rsid w:val="00F61185"/>
    <w:rsid w:val="00F61192"/>
    <w:rsid w:val="00F611E7"/>
    <w:rsid w:val="00F61C79"/>
    <w:rsid w:val="00F62479"/>
    <w:rsid w:val="00F6247C"/>
    <w:rsid w:val="00F62C2F"/>
    <w:rsid w:val="00F632D1"/>
    <w:rsid w:val="00F63CEA"/>
    <w:rsid w:val="00F63EC1"/>
    <w:rsid w:val="00F6412E"/>
    <w:rsid w:val="00F6414E"/>
    <w:rsid w:val="00F64622"/>
    <w:rsid w:val="00F650A4"/>
    <w:rsid w:val="00F6691D"/>
    <w:rsid w:val="00F66C44"/>
    <w:rsid w:val="00F66D70"/>
    <w:rsid w:val="00F66E1B"/>
    <w:rsid w:val="00F70629"/>
    <w:rsid w:val="00F70B4A"/>
    <w:rsid w:val="00F7110D"/>
    <w:rsid w:val="00F71671"/>
    <w:rsid w:val="00F716B2"/>
    <w:rsid w:val="00F71B23"/>
    <w:rsid w:val="00F71E9E"/>
    <w:rsid w:val="00F72E90"/>
    <w:rsid w:val="00F72EC0"/>
    <w:rsid w:val="00F730A6"/>
    <w:rsid w:val="00F73233"/>
    <w:rsid w:val="00F744EC"/>
    <w:rsid w:val="00F7513B"/>
    <w:rsid w:val="00F75C17"/>
    <w:rsid w:val="00F77000"/>
    <w:rsid w:val="00F77046"/>
    <w:rsid w:val="00F77AEC"/>
    <w:rsid w:val="00F80165"/>
    <w:rsid w:val="00F80179"/>
    <w:rsid w:val="00F812F0"/>
    <w:rsid w:val="00F820D7"/>
    <w:rsid w:val="00F822C3"/>
    <w:rsid w:val="00F82CB5"/>
    <w:rsid w:val="00F82DBD"/>
    <w:rsid w:val="00F83415"/>
    <w:rsid w:val="00F835D1"/>
    <w:rsid w:val="00F83D4E"/>
    <w:rsid w:val="00F84841"/>
    <w:rsid w:val="00F84CB9"/>
    <w:rsid w:val="00F84CD3"/>
    <w:rsid w:val="00F8518B"/>
    <w:rsid w:val="00F85365"/>
    <w:rsid w:val="00F8611F"/>
    <w:rsid w:val="00F86BBE"/>
    <w:rsid w:val="00F87C42"/>
    <w:rsid w:val="00F90449"/>
    <w:rsid w:val="00F909F2"/>
    <w:rsid w:val="00F90A5D"/>
    <w:rsid w:val="00F90FDC"/>
    <w:rsid w:val="00F91526"/>
    <w:rsid w:val="00F91639"/>
    <w:rsid w:val="00F92992"/>
    <w:rsid w:val="00F9393B"/>
    <w:rsid w:val="00F9393C"/>
    <w:rsid w:val="00F94412"/>
    <w:rsid w:val="00F9451D"/>
    <w:rsid w:val="00F95614"/>
    <w:rsid w:val="00F962BF"/>
    <w:rsid w:val="00F96459"/>
    <w:rsid w:val="00F96987"/>
    <w:rsid w:val="00F96A04"/>
    <w:rsid w:val="00F96A89"/>
    <w:rsid w:val="00FA0361"/>
    <w:rsid w:val="00FA06CC"/>
    <w:rsid w:val="00FA094B"/>
    <w:rsid w:val="00FA0EEE"/>
    <w:rsid w:val="00FA1383"/>
    <w:rsid w:val="00FA18A8"/>
    <w:rsid w:val="00FA1DBA"/>
    <w:rsid w:val="00FA1F4B"/>
    <w:rsid w:val="00FA2760"/>
    <w:rsid w:val="00FA27B7"/>
    <w:rsid w:val="00FA3B45"/>
    <w:rsid w:val="00FA4220"/>
    <w:rsid w:val="00FA496C"/>
    <w:rsid w:val="00FA4A67"/>
    <w:rsid w:val="00FA4C1E"/>
    <w:rsid w:val="00FA4CD3"/>
    <w:rsid w:val="00FA5D8F"/>
    <w:rsid w:val="00FA6167"/>
    <w:rsid w:val="00FA6662"/>
    <w:rsid w:val="00FA67FA"/>
    <w:rsid w:val="00FA69E3"/>
    <w:rsid w:val="00FB0815"/>
    <w:rsid w:val="00FB0B68"/>
    <w:rsid w:val="00FB118C"/>
    <w:rsid w:val="00FB15F2"/>
    <w:rsid w:val="00FB1B76"/>
    <w:rsid w:val="00FB1CCD"/>
    <w:rsid w:val="00FB1F4B"/>
    <w:rsid w:val="00FB28C8"/>
    <w:rsid w:val="00FB30A5"/>
    <w:rsid w:val="00FB30A7"/>
    <w:rsid w:val="00FB31E1"/>
    <w:rsid w:val="00FB349F"/>
    <w:rsid w:val="00FB36F4"/>
    <w:rsid w:val="00FB38DA"/>
    <w:rsid w:val="00FB5039"/>
    <w:rsid w:val="00FB5B4F"/>
    <w:rsid w:val="00FB6CA2"/>
    <w:rsid w:val="00FB6CC1"/>
    <w:rsid w:val="00FB6DA8"/>
    <w:rsid w:val="00FB7D7B"/>
    <w:rsid w:val="00FC0692"/>
    <w:rsid w:val="00FC26F1"/>
    <w:rsid w:val="00FC2708"/>
    <w:rsid w:val="00FC2B24"/>
    <w:rsid w:val="00FC2BD8"/>
    <w:rsid w:val="00FC52A4"/>
    <w:rsid w:val="00FC577D"/>
    <w:rsid w:val="00FC5CE9"/>
    <w:rsid w:val="00FC64D3"/>
    <w:rsid w:val="00FC6590"/>
    <w:rsid w:val="00FC6AC0"/>
    <w:rsid w:val="00FC6D43"/>
    <w:rsid w:val="00FC73CB"/>
    <w:rsid w:val="00FC7D7D"/>
    <w:rsid w:val="00FC7EB7"/>
    <w:rsid w:val="00FD09C3"/>
    <w:rsid w:val="00FD1C49"/>
    <w:rsid w:val="00FD1E92"/>
    <w:rsid w:val="00FD20AA"/>
    <w:rsid w:val="00FD239A"/>
    <w:rsid w:val="00FD337F"/>
    <w:rsid w:val="00FD3989"/>
    <w:rsid w:val="00FD44E4"/>
    <w:rsid w:val="00FD5725"/>
    <w:rsid w:val="00FD5A11"/>
    <w:rsid w:val="00FD63E3"/>
    <w:rsid w:val="00FD6E02"/>
    <w:rsid w:val="00FD7934"/>
    <w:rsid w:val="00FD79E1"/>
    <w:rsid w:val="00FE1689"/>
    <w:rsid w:val="00FE1DC9"/>
    <w:rsid w:val="00FE2268"/>
    <w:rsid w:val="00FE2554"/>
    <w:rsid w:val="00FE29E7"/>
    <w:rsid w:val="00FE3562"/>
    <w:rsid w:val="00FE3D88"/>
    <w:rsid w:val="00FE40D3"/>
    <w:rsid w:val="00FE4410"/>
    <w:rsid w:val="00FE49FF"/>
    <w:rsid w:val="00FE4BA2"/>
    <w:rsid w:val="00FE4DD3"/>
    <w:rsid w:val="00FE65B4"/>
    <w:rsid w:val="00FE6865"/>
    <w:rsid w:val="00FE6D4A"/>
    <w:rsid w:val="00FE72A0"/>
    <w:rsid w:val="00FE76AF"/>
    <w:rsid w:val="00FF1258"/>
    <w:rsid w:val="00FF1267"/>
    <w:rsid w:val="00FF17B6"/>
    <w:rsid w:val="00FF1A9A"/>
    <w:rsid w:val="00FF1D52"/>
    <w:rsid w:val="00FF1F23"/>
    <w:rsid w:val="00FF1FA8"/>
    <w:rsid w:val="00FF25CD"/>
    <w:rsid w:val="00FF26D6"/>
    <w:rsid w:val="00FF2A18"/>
    <w:rsid w:val="00FF2F41"/>
    <w:rsid w:val="00FF3AB0"/>
    <w:rsid w:val="00FF3DBE"/>
    <w:rsid w:val="00FF5ACF"/>
    <w:rsid w:val="00FF67E7"/>
    <w:rsid w:val="00FF6F3F"/>
    <w:rsid w:val="00FF6F6F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C82EE5"/>
  <w15:docId w15:val="{18E29000-89C0-48DA-BF73-AEDA39B9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0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93A4B"/>
    <w:pPr>
      <w:keepNext/>
      <w:numPr>
        <w:numId w:val="3"/>
      </w:numPr>
      <w:spacing w:before="360"/>
      <w:outlineLvl w:val="0"/>
    </w:pPr>
    <w:rPr>
      <w:rFonts w:ascii="Arial" w:hAnsi="Arial"/>
      <w:b/>
      <w:caps/>
      <w:kern w:val="28"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893A4B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sz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893A4B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rsid w:val="00893A4B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893A4B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893A4B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893A4B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893A4B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893A4B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E4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5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E4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54E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E4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E4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A14587"/>
    <w:pPr>
      <w:ind w:left="720"/>
      <w:contextualSpacing/>
    </w:pPr>
  </w:style>
  <w:style w:type="character" w:styleId="Hyperlink">
    <w:name w:val="Hyperlink"/>
    <w:uiPriority w:val="99"/>
    <w:unhideWhenUsed/>
    <w:rsid w:val="00A5624F"/>
    <w:rPr>
      <w:b/>
      <w:bCs/>
      <w:strike w:val="0"/>
      <w:dstrike w:val="0"/>
      <w:color w:val="DE9F00"/>
      <w:u w:val="none"/>
      <w:effect w:val="none"/>
    </w:rPr>
  </w:style>
  <w:style w:type="character" w:styleId="Strong">
    <w:name w:val="Strong"/>
    <w:uiPriority w:val="22"/>
    <w:qFormat/>
    <w:rsid w:val="00A562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624F"/>
    <w:pPr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styleId="NoSpacing">
    <w:name w:val="No Spacing"/>
    <w:uiPriority w:val="1"/>
    <w:qFormat/>
    <w:rsid w:val="007D3CF1"/>
    <w:rPr>
      <w:rFonts w:ascii="Calibri" w:hAnsi="Calibri"/>
      <w:sz w:val="22"/>
      <w:szCs w:val="22"/>
      <w:lang w:val="el-GR"/>
    </w:rPr>
  </w:style>
  <w:style w:type="character" w:customStyle="1" w:styleId="apple-converted-space">
    <w:name w:val="apple-converted-space"/>
    <w:basedOn w:val="DefaultParagraphFont"/>
    <w:rsid w:val="00791CC7"/>
  </w:style>
  <w:style w:type="table" w:styleId="TableGrid">
    <w:name w:val="Table Grid"/>
    <w:basedOn w:val="TableNormal"/>
    <w:uiPriority w:val="59"/>
    <w:rsid w:val="00B9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8206F"/>
    <w:pPr>
      <w:jc w:val="center"/>
    </w:pPr>
    <w:rPr>
      <w:rFonts w:ascii="Arial" w:eastAsia="MS Mincho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68206F"/>
    <w:rPr>
      <w:rFonts w:ascii="Arial" w:eastAsia="MS Mincho" w:hAnsi="Arial" w:cs="Arial"/>
      <w:b/>
      <w:bCs/>
      <w:sz w:val="22"/>
      <w:szCs w:val="22"/>
    </w:rPr>
  </w:style>
  <w:style w:type="paragraph" w:styleId="Subtitle">
    <w:name w:val="Subtitle"/>
    <w:basedOn w:val="Normal"/>
    <w:link w:val="SubtitleChar"/>
    <w:qFormat/>
    <w:rsid w:val="0068206F"/>
    <w:pPr>
      <w:jc w:val="both"/>
    </w:pPr>
    <w:rPr>
      <w:rFonts w:ascii="Arial" w:hAnsi="Arial" w:cs="Arial"/>
      <w:sz w:val="24"/>
      <w:lang w:val="el-GR"/>
    </w:rPr>
  </w:style>
  <w:style w:type="character" w:customStyle="1" w:styleId="SubtitleChar">
    <w:name w:val="Subtitle Char"/>
    <w:basedOn w:val="DefaultParagraphFont"/>
    <w:link w:val="Subtitle"/>
    <w:rsid w:val="0068206F"/>
    <w:rPr>
      <w:rFonts w:ascii="Arial" w:eastAsia="Times New Roman" w:hAnsi="Arial" w:cs="Arial"/>
      <w:sz w:val="24"/>
      <w:lang w:val="el-GR"/>
    </w:rPr>
  </w:style>
  <w:style w:type="character" w:customStyle="1" w:styleId="spelle">
    <w:name w:val="spelle"/>
    <w:basedOn w:val="DefaultParagraphFont"/>
    <w:rsid w:val="0068206F"/>
  </w:style>
  <w:style w:type="paragraph" w:customStyle="1" w:styleId="NoSpacing1">
    <w:name w:val="No Spacing1"/>
    <w:link w:val="NoSpacingChar"/>
    <w:uiPriority w:val="1"/>
    <w:qFormat/>
    <w:rsid w:val="004117CB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4117CB"/>
    <w:rPr>
      <w:rFonts w:ascii="Calibri" w:eastAsia="Times New Roman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117CB"/>
    <w:pPr>
      <w:jc w:val="both"/>
    </w:pPr>
    <w:rPr>
      <w:rFonts w:ascii="Arial" w:eastAsia="MS Mincho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17CB"/>
    <w:rPr>
      <w:rFonts w:ascii="Arial" w:eastAsia="MS Mincho" w:hAnsi="Arial"/>
      <w:sz w:val="24"/>
      <w:szCs w:val="24"/>
    </w:rPr>
  </w:style>
  <w:style w:type="character" w:styleId="PageNumber">
    <w:name w:val="page number"/>
    <w:rsid w:val="00E53F13"/>
    <w:rPr>
      <w:b/>
      <w:sz w:val="20"/>
    </w:rPr>
  </w:style>
  <w:style w:type="character" w:customStyle="1" w:styleId="Heading1Char">
    <w:name w:val="Heading 1 Char"/>
    <w:basedOn w:val="DefaultParagraphFont"/>
    <w:link w:val="Heading1"/>
    <w:rsid w:val="00893A4B"/>
    <w:rPr>
      <w:rFonts w:ascii="Arial" w:eastAsia="Times New Roman" w:hAnsi="Arial"/>
      <w:b/>
      <w:caps/>
      <w:kern w:val="28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893A4B"/>
    <w:rPr>
      <w:rFonts w:ascii="Arial" w:eastAsia="Times New Roman" w:hAnsi="Arial"/>
      <w:b/>
      <w:sz w:val="22"/>
      <w:lang w:val="en-GB"/>
    </w:rPr>
  </w:style>
  <w:style w:type="character" w:customStyle="1" w:styleId="Heading3Char">
    <w:name w:val="Heading 3 Char"/>
    <w:basedOn w:val="DefaultParagraphFont"/>
    <w:link w:val="Heading3"/>
    <w:rsid w:val="00893A4B"/>
    <w:rPr>
      <w:rFonts w:ascii="Arial" w:eastAsia="Times New Roman" w:hAnsi="Arial"/>
      <w:b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893A4B"/>
    <w:rPr>
      <w:rFonts w:ascii="Arial" w:eastAsia="Times New Roman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893A4B"/>
    <w:rPr>
      <w:rFonts w:ascii="Arial" w:eastAsia="Times New Roman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93A4B"/>
    <w:rPr>
      <w:rFonts w:ascii="Arial" w:eastAsia="Times New Roman" w:hAnsi="Arial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893A4B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rsid w:val="00893A4B"/>
    <w:rPr>
      <w:rFonts w:ascii="Arial" w:eastAsia="Times New Roman" w:hAnsi="Arial"/>
      <w:i/>
      <w:sz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93A4B"/>
    <w:rPr>
      <w:rFonts w:ascii="Arial" w:eastAsia="Times New Roman" w:hAnsi="Arial"/>
      <w:b/>
      <w:i/>
      <w:sz w:val="18"/>
      <w:lang w:val="en-GB"/>
    </w:rPr>
  </w:style>
  <w:style w:type="paragraph" w:customStyle="1" w:styleId="CharCharCharCharChar">
    <w:name w:val="Char Char Char Char Char"/>
    <w:basedOn w:val="Normal"/>
    <w:rsid w:val="00427A55"/>
    <w:pPr>
      <w:spacing w:after="160" w:line="240" w:lineRule="exact"/>
    </w:pPr>
    <w:rPr>
      <w:rFonts w:ascii="Verdana" w:hAnsi="Verdana"/>
    </w:rPr>
  </w:style>
  <w:style w:type="character" w:styleId="CommentReference">
    <w:name w:val="annotation reference"/>
    <w:rsid w:val="00427A55"/>
    <w:rPr>
      <w:sz w:val="16"/>
      <w:szCs w:val="16"/>
    </w:rPr>
  </w:style>
  <w:style w:type="paragraph" w:customStyle="1" w:styleId="CharCharCharCharChar0">
    <w:name w:val="Char Char Char Char Char"/>
    <w:basedOn w:val="Normal"/>
    <w:rsid w:val="00D70A69"/>
    <w:pPr>
      <w:spacing w:after="160" w:line="240" w:lineRule="exact"/>
    </w:pPr>
    <w:rPr>
      <w:rFonts w:ascii="Verdana" w:hAnsi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A9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A94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link w:val="ListParagraph"/>
    <w:uiPriority w:val="1"/>
    <w:qFormat/>
    <w:rsid w:val="006D3D4B"/>
    <w:rPr>
      <w:rFonts w:ascii="Times New Roman" w:eastAsia="Times New Roman" w:hAnsi="Times New Roman"/>
    </w:rPr>
  </w:style>
  <w:style w:type="paragraph" w:customStyle="1" w:styleId="paragraph">
    <w:name w:val="paragraph"/>
    <w:basedOn w:val="Normal"/>
    <w:rsid w:val="00512F5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12F55"/>
  </w:style>
  <w:style w:type="character" w:customStyle="1" w:styleId="eop">
    <w:name w:val="eop"/>
    <w:basedOn w:val="DefaultParagraphFont"/>
    <w:rsid w:val="00512F55"/>
  </w:style>
  <w:style w:type="character" w:customStyle="1" w:styleId="spellingerror">
    <w:name w:val="spellingerror"/>
    <w:basedOn w:val="DefaultParagraphFont"/>
    <w:rsid w:val="00512F55"/>
  </w:style>
  <w:style w:type="paragraph" w:customStyle="1" w:styleId="CharCharCharCharChar1">
    <w:name w:val="Char Char Char Char Char"/>
    <w:basedOn w:val="Normal"/>
    <w:rsid w:val="005F0861"/>
    <w:pPr>
      <w:spacing w:after="160" w:line="240" w:lineRule="exact"/>
    </w:pPr>
    <w:rPr>
      <w:rFonts w:ascii="Verdana" w:hAnsi="Verdana"/>
    </w:rPr>
  </w:style>
  <w:style w:type="paragraph" w:customStyle="1" w:styleId="Default">
    <w:name w:val="Default"/>
    <w:rsid w:val="00574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VERYTHING\UCY\DDO%20Position\DDO%20Page%20Templates\Memo%20&#916;&#916;&#92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146BD0877B4A918757D51B387887" ma:contentTypeVersion="12" ma:contentTypeDescription="Create a new document." ma:contentTypeScope="" ma:versionID="0372daeadd27bc7130db5ed64b750a0e">
  <xsd:schema xmlns:xsd="http://www.w3.org/2001/XMLSchema" xmlns:xs="http://www.w3.org/2001/XMLSchema" xmlns:p="http://schemas.microsoft.com/office/2006/metadata/properties" xmlns:ns2="202b2f73-b89b-4af5-a172-7841e38bc432" xmlns:ns3="686cf122-2546-4ff9-91b9-007eb758a22c" targetNamespace="http://schemas.microsoft.com/office/2006/metadata/properties" ma:root="true" ma:fieldsID="de31b8d48624cf8093c1b17afafdca64" ns2:_="" ns3:_="">
    <xsd:import namespace="202b2f73-b89b-4af5-a172-7841e38bc432"/>
    <xsd:import namespace="686cf122-2546-4ff9-91b9-007eb758a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f73-b89b-4af5-a172-7841e38b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b67b3-f07b-4a01-9212-9530f3790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f122-2546-4ff9-91b9-007eb758a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553e-226d-49c3-97ca-0f0e689503fb}" ma:internalName="TaxCatchAll" ma:showField="CatchAllData" ma:web="686cf122-2546-4ff9-91b9-007eb758a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cf122-2546-4ff9-91b9-007eb758a22c" xsi:nil="true"/>
    <lcf76f155ced4ddcb4097134ff3c332f xmlns="202b2f73-b89b-4af5-a172-7841e38bc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0C991B-A0ED-46E9-AFC0-37078593C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4888A-6838-4172-8E70-C2902B43A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778C6-F9BE-4409-A329-C89B3B5E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f73-b89b-4af5-a172-7841e38bc432"/>
    <ds:schemaRef ds:uri="686cf122-2546-4ff9-91b9-007eb758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05BE0-2C72-4997-AEA9-C471845F7CFB}">
  <ds:schemaRefs>
    <ds:schemaRef ds:uri="http://schemas.microsoft.com/office/2006/metadata/properties"/>
    <ds:schemaRef ds:uri="http://schemas.microsoft.com/office/infopath/2007/PartnerControls"/>
    <ds:schemaRef ds:uri="686cf122-2546-4ff9-91b9-007eb758a22c"/>
    <ds:schemaRef ds:uri="202b2f73-b89b-4af5-a172-7841e38bc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ΔΔΟ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cp:lastModifiedBy>Marios Ioannides</cp:lastModifiedBy>
  <cp:revision>4</cp:revision>
  <cp:lastPrinted>2025-05-13T21:09:00Z</cp:lastPrinted>
  <dcterms:created xsi:type="dcterms:W3CDTF">2026-01-30T11:03:00Z</dcterms:created>
  <dcterms:modified xsi:type="dcterms:W3CDTF">2026-01-30T19:48:00Z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0x010100D996146BD0877B4A918757D51B387887</vt:lpwstr>
  </property>
  <property fmtid="{D5CDD505-2E9C-101B-9397-08002B2CF9AE}" pid="3" name="MediaServiceImageTags">
    <vt:lpwstr/>
  </property>
</Properties>
</file>